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  <w:t>Weimar &amp; Nazi Germany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eastAsia="en-GB"/>
        </w:rPr>
      </w:pPr>
      <w:r w:rsidRPr="002D209F">
        <w:rPr>
          <w:rFonts w:ascii="Calibri" w:eastAsia="Calibri" w:hAnsi="Calibri" w:cs="Calibri"/>
          <w:color w:val="000000"/>
          <w:lang w:eastAsia="en-GB"/>
        </w:rPr>
        <w:tab/>
      </w:r>
    </w:p>
    <w:tbl>
      <w:tblPr>
        <w:tblW w:w="10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9"/>
        <w:gridCol w:w="5339"/>
      </w:tblGrid>
      <w:tr w:rsidR="002D209F" w:rsidRPr="002D209F" w:rsidTr="00992CDE">
        <w:trPr>
          <w:trHeight w:val="6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Key Term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Definition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Weimar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Propaganda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50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Proportional Representation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Terror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Hyperinflation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Fuhrer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Trade Union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Treaty of Versailles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Putsch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Enabling Act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Night of the Long Knives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Anti-Sematic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Censorship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Reichstag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2D209F" w:rsidRPr="002D209F" w:rsidTr="00992CDE">
        <w:trPr>
          <w:trHeight w:val="460"/>
        </w:trPr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Gestapo</w:t>
            </w:r>
          </w:p>
        </w:tc>
        <w:tc>
          <w:tcPr>
            <w:tcW w:w="53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</w:tbl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Explain 3 ways in which the legacy of the First World War created tensions within Germany.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lastRenderedPageBreak/>
        <w:t>1.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2.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3.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Why did Kaiser Wilhelm II abdicate in 1918 and what happened afterwards?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What was the Armistice?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Identify steps taken by Friedrich Ebert took to increase people’s confidence in the Weimar Republic.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1.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2.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3.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table showing the strengths and weaknesses of the Weimar Constitution.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2D209F" w:rsidRPr="002D209F" w:rsidTr="00992CDE">
        <w:tc>
          <w:tcPr>
            <w:tcW w:w="5228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Strengths</w:t>
            </w:r>
          </w:p>
        </w:tc>
        <w:tc>
          <w:tcPr>
            <w:tcW w:w="5228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Weaknesses</w:t>
            </w:r>
          </w:p>
        </w:tc>
      </w:tr>
      <w:tr w:rsidR="002D209F" w:rsidRPr="002D209F" w:rsidTr="00992CDE">
        <w:trPr>
          <w:trHeight w:val="5220"/>
        </w:trPr>
        <w:tc>
          <w:tcPr>
            <w:tcW w:w="5228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28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spider diagram showing the challenges to the Weimar Republic during the years 1919-23.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ACFF3B2" wp14:editId="16C4F764">
                <wp:simplePos x="0" y="0"/>
                <wp:positionH relativeFrom="margin">
                  <wp:posOffset>409575</wp:posOffset>
                </wp:positionH>
                <wp:positionV relativeFrom="paragraph">
                  <wp:posOffset>12065</wp:posOffset>
                </wp:positionV>
                <wp:extent cx="2035810" cy="514350"/>
                <wp:effectExtent l="0" t="0" r="21590" b="19050"/>
                <wp:wrapSquare wrapText="bothSides" distT="45720" distB="45720" distL="114300" distR="114300"/>
                <wp:docPr id="1163" name="Text Box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Right and Left Wing Opposition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FF3B2" id="_x0000_t202" coordsize="21600,21600" o:spt="202" path="m,l,21600r21600,l21600,xe">
                <v:stroke joinstyle="miter"/>
                <v:path gradientshapeok="t" o:connecttype="rect"/>
              </v:shapetype>
              <v:shape id="Text Box 1163" o:spid="_x0000_s1026" type="#_x0000_t202" style="position:absolute;left:0;text-align:left;margin-left:32.25pt;margin-top:.95pt;width:160.3pt;height:40.5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">
                <v:textbox>
                  <w:txbxContent>
                    <w:p w:rsidR="00992CDE" w:rsidRDefault="00992CDE" w:rsidP="002D209F">
                      <w:r>
                        <w:t>Right and Left Wing Opposition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9C48CF2" wp14:editId="145FFA48">
                <wp:simplePos x="0" y="0"/>
                <wp:positionH relativeFrom="margin">
                  <wp:posOffset>4552950</wp:posOffset>
                </wp:positionH>
                <wp:positionV relativeFrom="paragraph">
                  <wp:posOffset>12065</wp:posOffset>
                </wp:positionV>
                <wp:extent cx="1590675" cy="300355"/>
                <wp:effectExtent l="0" t="0" r="28575" b="23495"/>
                <wp:wrapSquare wrapText="bothSides" distT="45720" distB="45720" distL="114300" distR="114300"/>
                <wp:docPr id="1149" name="Text Box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Treaty of Versailles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48CF2" id="Text Box 1149" o:spid="_x0000_s1027" type="#_x0000_t202" style="position:absolute;left:0;text-align:left;margin-left:358.5pt;margin-top:.95pt;width:125.25pt;height:23.65pt;z-index:251659264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">
                <v:textbox>
                  <w:txbxContent>
                    <w:p w:rsidR="00992CDE" w:rsidRDefault="00992CDE" w:rsidP="002D209F">
                      <w:r>
                        <w:t>Treaty of Versailles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tabs>
          <w:tab w:val="left" w:pos="4589"/>
        </w:tabs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DFB129" wp14:editId="2E9C6463">
                <wp:simplePos x="0" y="0"/>
                <wp:positionH relativeFrom="margin">
                  <wp:posOffset>3736848</wp:posOffset>
                </wp:positionH>
                <wp:positionV relativeFrom="paragraph">
                  <wp:posOffset>123443</wp:posOffset>
                </wp:positionV>
                <wp:extent cx="633984" cy="881253"/>
                <wp:effectExtent l="0" t="38100" r="52070" b="33655"/>
                <wp:wrapNone/>
                <wp:docPr id="1114" name="Straight Arrow Connector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984" cy="88125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type w14:anchorId="229147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14" o:spid="_x0000_s1026" type="#_x0000_t32" style="position:absolute;margin-left:294.25pt;margin-top:9.7pt;width:49.9pt;height:69.4pt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0C3F26C" wp14:editId="3837E583">
                <wp:simplePos x="0" y="0"/>
                <wp:positionH relativeFrom="margin">
                  <wp:posOffset>2847974</wp:posOffset>
                </wp:positionH>
                <wp:positionV relativeFrom="paragraph">
                  <wp:posOffset>617220</wp:posOffset>
                </wp:positionV>
                <wp:extent cx="1381125" cy="987552"/>
                <wp:effectExtent l="0" t="0" r="28575" b="22225"/>
                <wp:wrapNone/>
                <wp:docPr id="1104" name="Oval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8755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2CDE" w:rsidRPr="00BD1EF3" w:rsidRDefault="00992CDE" w:rsidP="002D20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Challenges to Weimar Republic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0C3F26C" id="Oval 1104" o:spid="_x0000_s1028" style="position:absolute;left:0;text-align:left;margin-left:224.25pt;margin-top:48.6pt;width:108.75pt;height:77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" fillcolor="window" strokecolor="windowText" strokeweight="1pt">
                <v:stroke joinstyle="miter"/>
                <v:textbox>
                  <w:txbxContent>
                    <w:p w:rsidR="00992CDE" w:rsidRPr="00BD1EF3" w:rsidRDefault="00992CDE" w:rsidP="002D209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Challenges to Weimar Republic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36CA8FB" wp14:editId="0A9B8F96">
                <wp:simplePos x="0" y="0"/>
                <wp:positionH relativeFrom="margin">
                  <wp:posOffset>2188463</wp:posOffset>
                </wp:positionH>
                <wp:positionV relativeFrom="paragraph">
                  <wp:posOffset>52196</wp:posOffset>
                </wp:positionV>
                <wp:extent cx="820039" cy="709803"/>
                <wp:effectExtent l="38100" t="38100" r="18415" b="33655"/>
                <wp:wrapNone/>
                <wp:docPr id="1102" name="Straight Arrow Connector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0039" cy="7098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3618564E" id="Straight Arrow Connector 1102" o:spid="_x0000_s1026" type="#_x0000_t32" style="position:absolute;margin-left:172.3pt;margin-top:4.1pt;width:64.55pt;height:55.9pt;flip:x 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0D19DA66" wp14:editId="33DC3174">
                <wp:simplePos x="0" y="0"/>
                <wp:positionH relativeFrom="margin">
                  <wp:posOffset>5429250</wp:posOffset>
                </wp:positionH>
                <wp:positionV relativeFrom="paragraph">
                  <wp:posOffset>703580</wp:posOffset>
                </wp:positionV>
                <wp:extent cx="950595" cy="476250"/>
                <wp:effectExtent l="0" t="0" r="20955" b="19050"/>
                <wp:wrapSquare wrapText="bothSides" distT="45720" distB="45720" distL="114300" distR="114300"/>
                <wp:docPr id="1200" name="Text Box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proofErr w:type="spellStart"/>
                            <w:r>
                              <w:t>Kapp</w:t>
                            </w:r>
                            <w:proofErr w:type="spellEnd"/>
                            <w:r>
                              <w:t xml:space="preserve"> Putsch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9DA66" id="Text Box 1200" o:spid="_x0000_s1029" type="#_x0000_t202" style="position:absolute;left:0;text-align:left;margin-left:427.5pt;margin-top:55.4pt;width:74.85pt;height:37.5pt;z-index:25166540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">
                <v:textbox>
                  <w:txbxContent>
                    <w:p w:rsidR="00992CDE" w:rsidRDefault="00992CDE" w:rsidP="002D209F">
                      <w:proofErr w:type="spellStart"/>
                      <w:r>
                        <w:t>Kapp</w:t>
                      </w:r>
                      <w:proofErr w:type="spellEnd"/>
                      <w:r>
                        <w:t xml:space="preserve"> Putsch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E214C40" wp14:editId="7E7705F8">
                <wp:simplePos x="0" y="0"/>
                <wp:positionH relativeFrom="margin">
                  <wp:posOffset>3992880</wp:posOffset>
                </wp:positionH>
                <wp:positionV relativeFrom="paragraph">
                  <wp:posOffset>517018</wp:posOffset>
                </wp:positionV>
                <wp:extent cx="1255776" cy="280416"/>
                <wp:effectExtent l="0" t="0" r="78105" b="81915"/>
                <wp:wrapNone/>
                <wp:docPr id="1118" name="Straight Arrow Connector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776" cy="28041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0DA9D550" id="Straight Arrow Connector 1118" o:spid="_x0000_s1026" type="#_x0000_t32" style="position:absolute;margin-left:314.4pt;margin-top:40.7pt;width:98.9pt;height:22.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CF4B7E2" wp14:editId="133F31F8">
                <wp:simplePos x="0" y="0"/>
                <wp:positionH relativeFrom="margin">
                  <wp:posOffset>1907540</wp:posOffset>
                </wp:positionH>
                <wp:positionV relativeFrom="paragraph">
                  <wp:posOffset>675005</wp:posOffset>
                </wp:positionV>
                <wp:extent cx="1035685" cy="511810"/>
                <wp:effectExtent l="38100" t="0" r="31115" b="59690"/>
                <wp:wrapSquare wrapText="bothSides" distT="0" distB="0" distL="114300" distR="114300"/>
                <wp:docPr id="1189" name="Straight Arrow Connector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685" cy="5118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0AA54613" id="Straight Arrow Connector 1189" o:spid="_x0000_s1026" type="#_x0000_t32" style="position:absolute;margin-left:150.2pt;margin-top:53.15pt;width:81.55pt;height:40.3pt;flip:x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" strokecolor="windowText" strokeweight=".5pt">
                <v:stroke endarrow="block" joinstyle="miter"/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7A6CBAE7" wp14:editId="384B1885">
                <wp:simplePos x="0" y="0"/>
                <wp:positionH relativeFrom="margin">
                  <wp:posOffset>514350</wp:posOffset>
                </wp:positionH>
                <wp:positionV relativeFrom="paragraph">
                  <wp:posOffset>428625</wp:posOffset>
                </wp:positionV>
                <wp:extent cx="1206500" cy="457200"/>
                <wp:effectExtent l="0" t="0" r="12700" b="19050"/>
                <wp:wrapSquare wrapText="bothSides" distT="45720" distB="45720" distL="114300" distR="114300"/>
                <wp:docPr id="1141" name="Text Box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Spartacist Revolt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CBAE7" id="Text Box 1141" o:spid="_x0000_s1030" type="#_x0000_t202" style="position:absolute;left:0;text-align:left;margin-left:40.5pt;margin-top:33.75pt;width:95pt;height:36pt;z-index:251667456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">
                <v:textbox>
                  <w:txbxContent>
                    <w:p w:rsidR="00992CDE" w:rsidRDefault="00992CDE" w:rsidP="002D209F">
                      <w:r>
                        <w:t>Spartacist Revolt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3F86FAC" wp14:editId="5CE0ECA7">
                <wp:simplePos x="0" y="0"/>
                <wp:positionH relativeFrom="margin">
                  <wp:posOffset>3493008</wp:posOffset>
                </wp:positionH>
                <wp:positionV relativeFrom="paragraph">
                  <wp:posOffset>104012</wp:posOffset>
                </wp:positionV>
                <wp:extent cx="170688" cy="1207008"/>
                <wp:effectExtent l="0" t="0" r="58420" b="50800"/>
                <wp:wrapNone/>
                <wp:docPr id="1168" name="Straight Arrow Connector 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" cy="12070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41AFB407" id="Straight Arrow Connector 1168" o:spid="_x0000_s1026" type="#_x0000_t32" style="position:absolute;margin-left:275.05pt;margin-top:8.2pt;width:13.45pt;height:95.0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3BE3B456" wp14:editId="298A0FC6">
                <wp:simplePos x="0" y="0"/>
                <wp:positionH relativeFrom="margin">
                  <wp:posOffset>2686050</wp:posOffset>
                </wp:positionH>
                <wp:positionV relativeFrom="paragraph">
                  <wp:posOffset>10795</wp:posOffset>
                </wp:positionV>
                <wp:extent cx="1962785" cy="485775"/>
                <wp:effectExtent l="0" t="0" r="18415" b="28575"/>
                <wp:wrapSquare wrapText="bothSides" distT="45720" distB="45720" distL="114300" distR="114300"/>
                <wp:docPr id="1198" name="Text Box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French occupation of the Ruhr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3B456" id="Text Box 1198" o:spid="_x0000_s1031" type="#_x0000_t202" style="position:absolute;left:0;text-align:left;margin-left:211.5pt;margin-top:.85pt;width:154.55pt;height:38.25pt;z-index:25166950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">
                <v:textbox>
                  <w:txbxContent>
                    <w:p w:rsidR="00992CDE" w:rsidRDefault="00992CDE" w:rsidP="002D209F">
                      <w:r>
                        <w:t>French occupation of the Ruhr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Which of these do you think is the biggest form of opposition to the Weimar Republic?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What is hyperinflation and why would this have an impact on the way German people felt about the Weimar Republic?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Complete the table showing the recovery of the Republic </w:t>
      </w:r>
      <w:proofErr w:type="gramStart"/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between 1924-29</w:t>
      </w:r>
      <w:proofErr w:type="gramEnd"/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.</w:t>
      </w:r>
    </w:p>
    <w:tbl>
      <w:tblPr>
        <w:tblW w:w="10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111"/>
        <w:gridCol w:w="4080"/>
      </w:tblGrid>
      <w:tr w:rsidR="002D209F" w:rsidRPr="002D209F" w:rsidTr="00992CDE">
        <w:trPr>
          <w:trHeight w:val="860"/>
        </w:trPr>
        <w:tc>
          <w:tcPr>
            <w:tcW w:w="2547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How would this help the recovery?</w:t>
            </w:r>
          </w:p>
        </w:tc>
        <w:tc>
          <w:tcPr>
            <w:tcW w:w="408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How would this impact people’s feelings towards the Republic?</w:t>
            </w:r>
          </w:p>
        </w:tc>
      </w:tr>
      <w:tr w:rsidR="002D209F" w:rsidRPr="002D209F" w:rsidTr="00992CDE">
        <w:trPr>
          <w:trHeight w:val="1200"/>
        </w:trPr>
        <w:tc>
          <w:tcPr>
            <w:tcW w:w="2547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Stresemann’s strategy</w:t>
            </w:r>
          </w:p>
        </w:tc>
        <w:tc>
          <w:tcPr>
            <w:tcW w:w="411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8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200"/>
        </w:trPr>
        <w:tc>
          <w:tcPr>
            <w:tcW w:w="2547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Rentenbank</w:t>
            </w:r>
            <w:proofErr w:type="spellEnd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Reichsbank</w:t>
            </w:r>
            <w:proofErr w:type="spellEnd"/>
          </w:p>
        </w:tc>
        <w:tc>
          <w:tcPr>
            <w:tcW w:w="411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8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200"/>
        </w:trPr>
        <w:tc>
          <w:tcPr>
            <w:tcW w:w="2547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Dawes Plan 1924</w:t>
            </w:r>
          </w:p>
        </w:tc>
        <w:tc>
          <w:tcPr>
            <w:tcW w:w="411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8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200"/>
        </w:trPr>
        <w:tc>
          <w:tcPr>
            <w:tcW w:w="2547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Young Plan 1929</w:t>
            </w:r>
          </w:p>
        </w:tc>
        <w:tc>
          <w:tcPr>
            <w:tcW w:w="411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8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200"/>
        </w:trPr>
        <w:tc>
          <w:tcPr>
            <w:tcW w:w="2547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Locarno Pact 1925</w:t>
            </w:r>
          </w:p>
        </w:tc>
        <w:tc>
          <w:tcPr>
            <w:tcW w:w="411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8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200"/>
        </w:trPr>
        <w:tc>
          <w:tcPr>
            <w:tcW w:w="2547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League of Nations</w:t>
            </w:r>
          </w:p>
        </w:tc>
        <w:tc>
          <w:tcPr>
            <w:tcW w:w="411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8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200"/>
        </w:trPr>
        <w:tc>
          <w:tcPr>
            <w:tcW w:w="2547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Kellogg-Briand Pact</w:t>
            </w:r>
          </w:p>
        </w:tc>
        <w:tc>
          <w:tcPr>
            <w:tcW w:w="411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8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How far do you think the Weimar Republic recovered during the years 1924-1929?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08BF22D" wp14:editId="03D67A9F">
                <wp:simplePos x="0" y="0"/>
                <wp:positionH relativeFrom="margin">
                  <wp:posOffset>339725</wp:posOffset>
                </wp:positionH>
                <wp:positionV relativeFrom="paragraph">
                  <wp:posOffset>76200</wp:posOffset>
                </wp:positionV>
                <wp:extent cx="6045835" cy="45085"/>
                <wp:effectExtent l="19050" t="76200" r="88265" b="107315"/>
                <wp:wrapNone/>
                <wp:docPr id="1105" name="Straight Arrow Connector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835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5194D9DD" id="Straight Arrow Connector 1105" o:spid="_x0000_s1026" type="#_x0000_t32" style="position:absolute;margin-left:26.75pt;margin-top:6pt;width:476.05pt;height:3.5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" strokecolor="windowText" strokeweight=".5pt">
                <v:stroke startarrow="open" endarrow="open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562AEA2C" wp14:editId="47666D9B">
                <wp:simplePos x="0" y="0"/>
                <wp:positionH relativeFrom="margin">
                  <wp:posOffset>0</wp:posOffset>
                </wp:positionH>
                <wp:positionV relativeFrom="paragraph">
                  <wp:posOffset>470419</wp:posOffset>
                </wp:positionV>
                <wp:extent cx="845820" cy="313690"/>
                <wp:effectExtent l="0" t="0" r="11430" b="10160"/>
                <wp:wrapSquare wrapText="bothSides" distT="45720" distB="45720" distL="114300" distR="114300"/>
                <wp:docPr id="1151" name="Text Box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 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EA2C" id="Text Box 1151" o:spid="_x0000_s1032" type="#_x0000_t202" style="position:absolute;margin-left:0;margin-top:37.05pt;width:66.6pt;height:24.7pt;z-index:2516715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Not 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hidden="0" allowOverlap="1" wp14:anchorId="3F87A20F" wp14:editId="5160EF9E">
                <wp:simplePos x="0" y="0"/>
                <wp:positionH relativeFrom="margin">
                  <wp:posOffset>5992322</wp:posOffset>
                </wp:positionH>
                <wp:positionV relativeFrom="paragraph">
                  <wp:posOffset>469092</wp:posOffset>
                </wp:positionV>
                <wp:extent cx="845820" cy="313690"/>
                <wp:effectExtent l="0" t="0" r="11430" b="10160"/>
                <wp:wrapSquare wrapText="bothSides" distT="45720" distB="45720" distL="114300" distR="114300"/>
                <wp:docPr id="1130" name="Text Box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7A20F" id="Text Box 1130" o:spid="_x0000_s1033" type="#_x0000_t202" style="position:absolute;margin-left:471.85pt;margin-top:36.95pt;width:66.6pt;height:24.7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 wp14:anchorId="313D175C" wp14:editId="0FB5F187">
                <wp:simplePos x="0" y="0"/>
                <wp:positionH relativeFrom="margin">
                  <wp:posOffset>4657090</wp:posOffset>
                </wp:positionH>
                <wp:positionV relativeFrom="paragraph">
                  <wp:posOffset>114300</wp:posOffset>
                </wp:positionV>
                <wp:extent cx="752475" cy="290830"/>
                <wp:effectExtent l="0" t="0" r="28575" b="13970"/>
                <wp:wrapSquare wrapText="bothSides" distT="45720" distB="45720" distL="114300" distR="114300"/>
                <wp:docPr id="1201" name="Text Box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Housing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D175C" id="Text Box 1201" o:spid="_x0000_s1034" type="#_x0000_t202" style="position:absolute;margin-left:366.7pt;margin-top:9pt;width:59.25pt;height:22.9pt;z-index:251674624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9ahKAIAAFA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">
                <v:textbox>
                  <w:txbxContent>
                    <w:p w:rsidR="00992CDE" w:rsidRDefault="00992CDE" w:rsidP="002D209F">
                      <w:r>
                        <w:t>Housing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35A0091E" wp14:editId="578A96C5">
                <wp:simplePos x="0" y="0"/>
                <wp:positionH relativeFrom="margin">
                  <wp:posOffset>238125</wp:posOffset>
                </wp:positionH>
                <wp:positionV relativeFrom="paragraph">
                  <wp:posOffset>247650</wp:posOffset>
                </wp:positionV>
                <wp:extent cx="1745615" cy="657225"/>
                <wp:effectExtent l="0" t="0" r="26035" b="28575"/>
                <wp:wrapSquare wrapText="bothSides" distT="45720" distB="45720" distL="114300" distR="114300"/>
                <wp:docPr id="1192" name="Text Box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Unemployment and Unemployment Insurance</w:t>
                            </w:r>
                          </w:p>
                          <w:p w:rsidR="00992CDE" w:rsidRDefault="00992CDE" w:rsidP="002D2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091E" id="Text Box 1192" o:spid="_x0000_s1035" type="#_x0000_t202" style="position:absolute;margin-left:18.75pt;margin-top:19.5pt;width:137.45pt;height:51.75pt;z-index:251673600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">
                <v:textbox>
                  <w:txbxContent>
                    <w:p w:rsidR="00992CDE" w:rsidRDefault="00992CDE" w:rsidP="002D209F">
                      <w:r>
                        <w:t>Unemployment and Unemployment Insurance</w:t>
                      </w:r>
                    </w:p>
                    <w:p w:rsidR="00992CDE" w:rsidRDefault="00992CDE" w:rsidP="002D209F"/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spider diagram showing the changes in society.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tabs>
          <w:tab w:val="left" w:pos="4589"/>
        </w:tabs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180BA19" wp14:editId="327022E8">
                <wp:simplePos x="0" y="0"/>
                <wp:positionH relativeFrom="margin">
                  <wp:posOffset>3736848</wp:posOffset>
                </wp:positionH>
                <wp:positionV relativeFrom="paragraph">
                  <wp:posOffset>123443</wp:posOffset>
                </wp:positionV>
                <wp:extent cx="633984" cy="881253"/>
                <wp:effectExtent l="0" t="38100" r="52070" b="33655"/>
                <wp:wrapNone/>
                <wp:docPr id="1131" name="Straight Arrow Connector 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984" cy="88125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0671C330" id="Straight Arrow Connector 1131" o:spid="_x0000_s1026" type="#_x0000_t32" style="position:absolute;margin-left:294.25pt;margin-top:9.7pt;width:49.9pt;height:69.4pt;flip:y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2F7DF3F" wp14:editId="4A3C39DF">
                <wp:simplePos x="0" y="0"/>
                <wp:positionH relativeFrom="margin">
                  <wp:posOffset>2846832</wp:posOffset>
                </wp:positionH>
                <wp:positionV relativeFrom="paragraph">
                  <wp:posOffset>613029</wp:posOffset>
                </wp:positionV>
                <wp:extent cx="1158240" cy="987552"/>
                <wp:effectExtent l="0" t="0" r="22860" b="22225"/>
                <wp:wrapNone/>
                <wp:docPr id="1125" name="Oval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8755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2CDE" w:rsidRPr="00BD1EF3" w:rsidRDefault="00992CDE" w:rsidP="002D20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Changes in society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F7DF3F" id="Oval 1125" o:spid="_x0000_s1036" style="position:absolute;left:0;text-align:left;margin-left:224.15pt;margin-top:48.25pt;width:91.2pt;height:77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" fillcolor="window" strokecolor="windowText" strokeweight="1pt">
                <v:stroke joinstyle="miter"/>
                <v:textbox>
                  <w:txbxContent>
                    <w:p w:rsidR="00992CDE" w:rsidRPr="00BD1EF3" w:rsidRDefault="00992CDE" w:rsidP="002D209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Changes in society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384EC84" wp14:editId="1D7248E4">
                <wp:simplePos x="0" y="0"/>
                <wp:positionH relativeFrom="margin">
                  <wp:posOffset>2188463</wp:posOffset>
                </wp:positionH>
                <wp:positionV relativeFrom="paragraph">
                  <wp:posOffset>52196</wp:posOffset>
                </wp:positionV>
                <wp:extent cx="820039" cy="709803"/>
                <wp:effectExtent l="38100" t="38100" r="18415" b="33655"/>
                <wp:wrapNone/>
                <wp:docPr id="1170" name="Straight Arrow Connector 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0039" cy="7098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3F247DF6" id="Straight Arrow Connector 1170" o:spid="_x0000_s1026" type="#_x0000_t32" style="position:absolute;margin-left:172.3pt;margin-top:4.1pt;width:64.55pt;height:55.9pt;flip:x 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4630A80" wp14:editId="2696A8C4">
                <wp:simplePos x="0" y="0"/>
                <wp:positionH relativeFrom="margin">
                  <wp:posOffset>3990110</wp:posOffset>
                </wp:positionH>
                <wp:positionV relativeFrom="paragraph">
                  <wp:posOffset>513369</wp:posOffset>
                </wp:positionV>
                <wp:extent cx="872836" cy="609600"/>
                <wp:effectExtent l="0" t="0" r="80010" b="57150"/>
                <wp:wrapNone/>
                <wp:docPr id="1213" name="Straight Arrow Connector 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836" cy="609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21126161" id="Straight Arrow Connector 1213" o:spid="_x0000_s1026" type="#_x0000_t32" style="position:absolute;margin-left:314.2pt;margin-top:40.4pt;width:68.75pt;height:48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hidden="0" allowOverlap="1" wp14:anchorId="7CD53FFD" wp14:editId="1C04D67B">
                <wp:simplePos x="0" y="0"/>
                <wp:positionH relativeFrom="margin">
                  <wp:posOffset>5067300</wp:posOffset>
                </wp:positionH>
                <wp:positionV relativeFrom="paragraph">
                  <wp:posOffset>187960</wp:posOffset>
                </wp:positionV>
                <wp:extent cx="1108075" cy="504825"/>
                <wp:effectExtent l="0" t="0" r="15875" b="28575"/>
                <wp:wrapSquare wrapText="bothSides" distT="45720" distB="45720" distL="114300" distR="114300"/>
                <wp:docPr id="1135" name="Text Box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Work &amp; Wages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53FFD" id="Text Box 1135" o:spid="_x0000_s1037" type="#_x0000_t202" style="position:absolute;left:0;text-align:left;margin-left:399pt;margin-top:14.8pt;width:87.25pt;height:39.75pt;z-index:25167974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">
                <v:textbox>
                  <w:txbxContent>
                    <w:p w:rsidR="00992CDE" w:rsidRDefault="00992CDE" w:rsidP="002D209F">
                      <w:r>
                        <w:t>Work &amp; Wages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00A4F30C" wp14:editId="530CB5FA">
                <wp:simplePos x="0" y="0"/>
                <wp:positionH relativeFrom="margin">
                  <wp:posOffset>2236181</wp:posOffset>
                </wp:positionH>
                <wp:positionV relativeFrom="paragraph">
                  <wp:posOffset>8255</wp:posOffset>
                </wp:positionV>
                <wp:extent cx="772160" cy="636905"/>
                <wp:effectExtent l="38100" t="0" r="27940" b="48895"/>
                <wp:wrapSquare wrapText="bothSides" distT="0" distB="0" distL="114300" distR="114300"/>
                <wp:docPr id="1116" name="Straight Arrow Connector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2160" cy="636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2DD6F270" id="Straight Arrow Connector 1116" o:spid="_x0000_s1026" type="#_x0000_t32" style="position:absolute;margin-left:176.1pt;margin-top:.65pt;width:60.8pt;height:50.15pt;flip:x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" strokecolor="windowText" strokeweight=".5pt">
                <v:stroke endarrow="block" joinstyle="miter"/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hidden="0" allowOverlap="1" wp14:anchorId="2AC90DFB" wp14:editId="7E2A163E">
                <wp:simplePos x="0" y="0"/>
                <wp:positionH relativeFrom="margin">
                  <wp:posOffset>704850</wp:posOffset>
                </wp:positionH>
                <wp:positionV relativeFrom="paragraph">
                  <wp:posOffset>55245</wp:posOffset>
                </wp:positionV>
                <wp:extent cx="1412240" cy="504825"/>
                <wp:effectExtent l="0" t="0" r="16510" b="28575"/>
                <wp:wrapSquare wrapText="bothSides" distT="45720" distB="45720" distL="114300" distR="114300"/>
                <wp:docPr id="1250" name="Text Box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Other improvements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0DFB" id="Text Box 1250" o:spid="_x0000_s1038" type="#_x0000_t202" style="position:absolute;left:0;text-align:left;margin-left:55.5pt;margin-top:4.35pt;width:111.2pt;height:39.75pt;z-index:25168179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">
                <v:textbox>
                  <w:txbxContent>
                    <w:p w:rsidR="00992CDE" w:rsidRDefault="00992CDE" w:rsidP="002D209F">
                      <w:r>
                        <w:t>Other improvements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Identify 3 changes for women in Germany under the Weimar Republic.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1.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2.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3.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Identify 3 changes in culture under the Weimar Republic.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1.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2.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3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How far did society improve between the years 1924-29?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6CB9C5E" wp14:editId="7C3ABCA7">
                <wp:simplePos x="0" y="0"/>
                <wp:positionH relativeFrom="margin">
                  <wp:posOffset>339725</wp:posOffset>
                </wp:positionH>
                <wp:positionV relativeFrom="paragraph">
                  <wp:posOffset>75565</wp:posOffset>
                </wp:positionV>
                <wp:extent cx="6045835" cy="45085"/>
                <wp:effectExtent l="19050" t="76200" r="88265" b="107315"/>
                <wp:wrapNone/>
                <wp:docPr id="1166" name="Straight Arrow Connector 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835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57AB6FC6" id="Straight Arrow Connector 1166" o:spid="_x0000_s1026" type="#_x0000_t32" style="position:absolute;margin-left:26.75pt;margin-top:5.95pt;width:476.05pt;height:3.5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" strokecolor="windowText" strokeweight=".5pt">
                <v:stroke startarrow="open" endarrow="open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hidden="0" allowOverlap="1" wp14:anchorId="74645245" wp14:editId="47B507CB">
                <wp:simplePos x="0" y="0"/>
                <wp:positionH relativeFrom="margin">
                  <wp:posOffset>0</wp:posOffset>
                </wp:positionH>
                <wp:positionV relativeFrom="paragraph">
                  <wp:posOffset>656590</wp:posOffset>
                </wp:positionV>
                <wp:extent cx="845820" cy="313690"/>
                <wp:effectExtent l="0" t="0" r="11430" b="10160"/>
                <wp:wrapSquare wrapText="bothSides" distT="45720" distB="45720" distL="114300" distR="114300"/>
                <wp:docPr id="1159" name="Text Box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 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45245" id="Text Box 1159" o:spid="_x0000_s1039" type="#_x0000_t202" style="position:absolute;margin-left:0;margin-top:51.7pt;width:66.6pt;height:24.7pt;z-index:2516838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Not 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hidden="0" allowOverlap="1" wp14:anchorId="06F8D1CA" wp14:editId="1294DA19">
                <wp:simplePos x="0" y="0"/>
                <wp:positionH relativeFrom="margin">
                  <wp:posOffset>5991860</wp:posOffset>
                </wp:positionH>
                <wp:positionV relativeFrom="paragraph">
                  <wp:posOffset>656590</wp:posOffset>
                </wp:positionV>
                <wp:extent cx="845820" cy="313690"/>
                <wp:effectExtent l="0" t="0" r="11430" b="10160"/>
                <wp:wrapSquare wrapText="bothSides" distT="45720" distB="45720" distL="114300" distR="114300"/>
                <wp:docPr id="1153" name="Text Box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8D1CA" id="Text Box 1153" o:spid="_x0000_s1040" type="#_x0000_t202" style="position:absolute;margin-left:471.8pt;margin-top:51.7pt;width:66.6pt;height:24.7pt;z-index:2516848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table showing how Hitler took control of the DAP and reshaped it into the Nazi Party.</w:t>
      </w:r>
    </w:p>
    <w:tbl>
      <w:tblPr>
        <w:tblW w:w="10935" w:type="dxa"/>
        <w:tblInd w:w="-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6"/>
        <w:gridCol w:w="8569"/>
      </w:tblGrid>
      <w:tr w:rsidR="002D209F" w:rsidRPr="002D209F" w:rsidTr="00992CDE">
        <w:trPr>
          <w:trHeight w:val="1200"/>
        </w:trPr>
        <w:tc>
          <w:tcPr>
            <w:tcW w:w="236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Twenty-Five Point Programme</w:t>
            </w:r>
          </w:p>
        </w:tc>
        <w:tc>
          <w:tcPr>
            <w:tcW w:w="856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120"/>
        </w:trPr>
        <w:tc>
          <w:tcPr>
            <w:tcW w:w="236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Hitler’s personal appeal</w:t>
            </w:r>
          </w:p>
        </w:tc>
        <w:tc>
          <w:tcPr>
            <w:tcW w:w="856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120"/>
        </w:trPr>
        <w:tc>
          <w:tcPr>
            <w:tcW w:w="236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Party organisation</w:t>
            </w:r>
          </w:p>
        </w:tc>
        <w:tc>
          <w:tcPr>
            <w:tcW w:w="856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100"/>
        </w:trPr>
        <w:tc>
          <w:tcPr>
            <w:tcW w:w="236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Party leadership</w:t>
            </w:r>
          </w:p>
        </w:tc>
        <w:tc>
          <w:tcPr>
            <w:tcW w:w="856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260"/>
        </w:trPr>
        <w:tc>
          <w:tcPr>
            <w:tcW w:w="236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role of the SA</w:t>
            </w:r>
          </w:p>
        </w:tc>
        <w:tc>
          <w:tcPr>
            <w:tcW w:w="856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Identify one short term, one medium term and one long term cause of the Munich Putsch 1923</w:t>
      </w:r>
    </w:p>
    <w:p w:rsidR="002D209F" w:rsidRPr="002D209F" w:rsidRDefault="002D209F" w:rsidP="002D20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Short Term –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Medium Term – 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Long Term – 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Explain what happened during the Munich Putsch 1923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Explain how the following meant the Munich Putsch failed.</w:t>
      </w:r>
    </w:p>
    <w:p w:rsidR="002D209F" w:rsidRPr="002D209F" w:rsidRDefault="002D209F" w:rsidP="002D20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The German Army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Bavarian leaders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Explain 3 consequences of the Munich Putsch.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1.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2.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3.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What was Mein Kampf?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Explain how the following allowed Hitler to resume his political career.</w:t>
      </w:r>
    </w:p>
    <w:p w:rsidR="002D209F" w:rsidRPr="002D209F" w:rsidRDefault="002D209F" w:rsidP="002D20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Nazi Party Headquarters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Creation of a national Nazi Party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The Schutzstaffel (SS)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What did the Bamberg Conference 1926 say?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Why did the Nazi’s have limited support in the years 1923-29?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How did the Wall Street Crash 1929 affect Germany’s confidence in the Weimar Republic?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Identify 3 effects the Wall Street Crash had on Germany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1.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2.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3.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Six million workers were unemployed in January 1933. How would this have affect Germany’s confidence in the Weimar Republic?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Why was there a growing number of people supporting the Communist Party in Germany?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table showing why the following groups of people supported the Nazi Party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9044"/>
      </w:tblGrid>
      <w:tr w:rsidR="002D209F" w:rsidRPr="002D209F" w:rsidTr="00992CDE">
        <w:trPr>
          <w:trHeight w:val="1000"/>
        </w:trPr>
        <w:tc>
          <w:tcPr>
            <w:tcW w:w="16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Big Businesses</w:t>
            </w:r>
          </w:p>
        </w:tc>
        <w:tc>
          <w:tcPr>
            <w:tcW w:w="9044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000"/>
        </w:trPr>
        <w:tc>
          <w:tcPr>
            <w:tcW w:w="16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Working-Class People</w:t>
            </w:r>
          </w:p>
        </w:tc>
        <w:tc>
          <w:tcPr>
            <w:tcW w:w="9044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000"/>
        </w:trPr>
        <w:tc>
          <w:tcPr>
            <w:tcW w:w="16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Middle-Class People</w:t>
            </w:r>
          </w:p>
        </w:tc>
        <w:tc>
          <w:tcPr>
            <w:tcW w:w="9044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000"/>
        </w:trPr>
        <w:tc>
          <w:tcPr>
            <w:tcW w:w="16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Farmers</w:t>
            </w:r>
          </w:p>
        </w:tc>
        <w:tc>
          <w:tcPr>
            <w:tcW w:w="9044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40"/>
        </w:trPr>
        <w:tc>
          <w:tcPr>
            <w:tcW w:w="16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Young People</w:t>
            </w:r>
          </w:p>
        </w:tc>
        <w:tc>
          <w:tcPr>
            <w:tcW w:w="9044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080"/>
        </w:trPr>
        <w:tc>
          <w:tcPr>
            <w:tcW w:w="16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Women</w:t>
            </w:r>
          </w:p>
        </w:tc>
        <w:tc>
          <w:tcPr>
            <w:tcW w:w="9044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timeline by arranging the dates in chronological order showing the change in government 1932-33.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37FAEE5" wp14:editId="046581C7">
                <wp:simplePos x="0" y="0"/>
                <wp:positionH relativeFrom="margin">
                  <wp:posOffset>0</wp:posOffset>
                </wp:positionH>
                <wp:positionV relativeFrom="paragraph">
                  <wp:posOffset>105410</wp:posOffset>
                </wp:positionV>
                <wp:extent cx="6845300" cy="660400"/>
                <wp:effectExtent l="0" t="19050" r="31750" b="44450"/>
                <wp:wrapNone/>
                <wp:docPr id="1124" name="Arrow: Right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6604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type w14:anchorId="244356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24" o:spid="_x0000_s1026" type="#_x0000_t13" style="position:absolute;margin-left:0;margin-top:8.3pt;width:539pt;height:52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" adj="20558" fillcolor="window" strokecolor="windowText" strokeweight="1pt"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hidden="0" allowOverlap="1" wp14:anchorId="67062857" wp14:editId="72468BF7">
                <wp:simplePos x="0" y="0"/>
                <wp:positionH relativeFrom="margin">
                  <wp:posOffset>2057400</wp:posOffset>
                </wp:positionH>
                <wp:positionV relativeFrom="paragraph">
                  <wp:posOffset>12065</wp:posOffset>
                </wp:positionV>
                <wp:extent cx="952500" cy="247650"/>
                <wp:effectExtent l="0" t="0" r="0" b="0"/>
                <wp:wrapSquare wrapText="bothSides" distT="45720" distB="45720" distL="114300" distR="114300"/>
                <wp:docPr id="1249" name="Text Box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Von Papen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62857" id="Text Box 1249" o:spid="_x0000_s1041" type="#_x0000_t202" style="position:absolute;margin-left:162pt;margin-top:.95pt;width:75pt;height:19.5pt;z-index:251687936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" stroked="f">
                <v:textbox>
                  <w:txbxContent>
                    <w:p w:rsidR="00992CDE" w:rsidRDefault="00992CDE" w:rsidP="002D209F">
                      <w:r>
                        <w:t>Von Papen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hidden="0" allowOverlap="1" wp14:anchorId="1826656A" wp14:editId="140D4184">
                <wp:simplePos x="0" y="0"/>
                <wp:positionH relativeFrom="margin">
                  <wp:posOffset>177800</wp:posOffset>
                </wp:positionH>
                <wp:positionV relativeFrom="paragraph">
                  <wp:posOffset>7620</wp:posOffset>
                </wp:positionV>
                <wp:extent cx="647700" cy="279400"/>
                <wp:effectExtent l="0" t="0" r="0" b="6350"/>
                <wp:wrapSquare wrapText="bothSides" distT="45720" distB="45720" distL="114300" distR="114300"/>
                <wp:docPr id="1109" name="Text Box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proofErr w:type="spellStart"/>
                            <w:r>
                              <w:t>BruningC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6656A" id="Text Box 1109" o:spid="_x0000_s1042" type="#_x0000_t202" style="position:absolute;margin-left:14pt;margin-top:.6pt;width:51pt;height:22pt;z-index:2516869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" stroked="f">
                <v:textbox>
                  <w:txbxContent>
                    <w:p w:rsidR="00992CDE" w:rsidRDefault="00992CDE" w:rsidP="002D209F">
                      <w:proofErr w:type="spellStart"/>
                      <w:r>
                        <w:t>BruningC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hidden="0" allowOverlap="1" wp14:anchorId="747BBF65" wp14:editId="4A6A6F6A">
                <wp:simplePos x="0" y="0"/>
                <wp:positionH relativeFrom="margin">
                  <wp:posOffset>4318000</wp:posOffset>
                </wp:positionH>
                <wp:positionV relativeFrom="paragraph">
                  <wp:posOffset>7620</wp:posOffset>
                </wp:positionV>
                <wp:extent cx="1054100" cy="241300"/>
                <wp:effectExtent l="0" t="0" r="0" b="6350"/>
                <wp:wrapSquare wrapText="bothSides" distT="45720" distB="45720" distL="114300" distR="114300"/>
                <wp:docPr id="1180" name="Text Box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 xml:space="preserve">Von </w:t>
                            </w:r>
                            <w:proofErr w:type="spellStart"/>
                            <w:r>
                              <w:t>Schleicher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BBF65" id="Text Box 1180" o:spid="_x0000_s1043" type="#_x0000_t202" style="position:absolute;margin-left:340pt;margin-top:.6pt;width:83pt;height:19pt;z-index:2516889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" stroked="f">
                <v:textbox>
                  <w:txbxContent>
                    <w:p w:rsidR="00992CDE" w:rsidRDefault="00992CDE" w:rsidP="002D209F">
                      <w:r>
                        <w:t xml:space="preserve">Von </w:t>
                      </w:r>
                      <w:proofErr w:type="spellStart"/>
                      <w:r>
                        <w:t>Schleicher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hidden="0" allowOverlap="1" wp14:anchorId="70411ABC" wp14:editId="0CAB875A">
                <wp:simplePos x="0" y="0"/>
                <wp:positionH relativeFrom="margin">
                  <wp:posOffset>5998210</wp:posOffset>
                </wp:positionH>
                <wp:positionV relativeFrom="paragraph">
                  <wp:posOffset>7620</wp:posOffset>
                </wp:positionV>
                <wp:extent cx="647700" cy="279400"/>
                <wp:effectExtent l="0" t="0" r="0" b="6350"/>
                <wp:wrapSquare wrapText="bothSides" distT="45720" distB="45720" distL="114300" distR="114300"/>
                <wp:docPr id="1089" name="Text Box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Hitler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11ABC" id="Text Box 1089" o:spid="_x0000_s1044" type="#_x0000_t202" style="position:absolute;margin-left:472.3pt;margin-top:.6pt;width:51pt;height:22pt;z-index:2516899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" stroked="f">
                <v:textbox>
                  <w:txbxContent>
                    <w:p w:rsidR="00992CDE" w:rsidRDefault="00992CDE" w:rsidP="002D209F">
                      <w:r>
                        <w:t>Hitler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95"/>
        <w:gridCol w:w="1796"/>
        <w:gridCol w:w="1796"/>
        <w:gridCol w:w="1796"/>
        <w:gridCol w:w="1796"/>
      </w:tblGrid>
      <w:tr w:rsidR="002D209F" w:rsidRPr="002D209F" w:rsidTr="00992CDE">
        <w:trPr>
          <w:trHeight w:val="1360"/>
        </w:trPr>
        <w:tc>
          <w:tcPr>
            <w:tcW w:w="179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January 1933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Hitler becomes chancellor</w:t>
            </w:r>
          </w:p>
        </w:tc>
        <w:tc>
          <w:tcPr>
            <w:tcW w:w="179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July 1932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Reichstag Elections.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Nazis win 230 seats.</w:t>
            </w:r>
          </w:p>
        </w:tc>
        <w:tc>
          <w:tcPr>
            <w:tcW w:w="17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April 1932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Presidential Elections. Hitler wins 13m votes.</w:t>
            </w:r>
          </w:p>
        </w:tc>
        <w:tc>
          <w:tcPr>
            <w:tcW w:w="17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March 1932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Presidential Elections. Hitler wins 11m votes.</w:t>
            </w:r>
          </w:p>
        </w:tc>
        <w:tc>
          <w:tcPr>
            <w:tcW w:w="17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May 1932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Von Papen becomes chancellor.</w:t>
            </w:r>
          </w:p>
        </w:tc>
        <w:tc>
          <w:tcPr>
            <w:tcW w:w="1796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December 1932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 xml:space="preserve">Von </w:t>
            </w: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Schleicher</w:t>
            </w:r>
            <w:proofErr w:type="spellEnd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 xml:space="preserve"> becomes chancellor.</w:t>
            </w:r>
          </w:p>
        </w:tc>
      </w:tr>
    </w:tbl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Why did Bruning banning the SA and SS turn right wing groups against him?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How did the roles of the following people allow Hitler to become chancellor in 1933?</w:t>
      </w:r>
    </w:p>
    <w:p w:rsidR="002D209F" w:rsidRPr="002D209F" w:rsidRDefault="002D209F" w:rsidP="002D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Hindenburg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Von </w:t>
      </w:r>
      <w:proofErr w:type="spellStart"/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Schleicher</w:t>
      </w:r>
      <w:proofErr w:type="spellEnd"/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Von Papen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Why was Hitler’s power limited when he became chancellor?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1.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2.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3.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table showing how the following factors allowed Hitler to become chancellor.</w:t>
      </w:r>
    </w:p>
    <w:tbl>
      <w:tblPr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8"/>
        <w:gridCol w:w="3518"/>
        <w:gridCol w:w="3519"/>
      </w:tblGrid>
      <w:tr w:rsidR="002D209F" w:rsidRPr="002D209F" w:rsidTr="00992CDE">
        <w:trPr>
          <w:trHeight w:val="440"/>
        </w:trPr>
        <w:tc>
          <w:tcPr>
            <w:tcW w:w="3518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People</w:t>
            </w:r>
          </w:p>
        </w:tc>
        <w:tc>
          <w:tcPr>
            <w:tcW w:w="3518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Economic Depression</w:t>
            </w:r>
          </w:p>
        </w:tc>
        <w:tc>
          <w:tcPr>
            <w:tcW w:w="351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Fear of Civil War</w:t>
            </w:r>
          </w:p>
        </w:tc>
      </w:tr>
      <w:tr w:rsidR="002D209F" w:rsidRPr="002D209F" w:rsidTr="00992CDE">
        <w:trPr>
          <w:trHeight w:val="1660"/>
        </w:trPr>
        <w:tc>
          <w:tcPr>
            <w:tcW w:w="3518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18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1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table showing how Hitler gained more power.</w:t>
      </w:r>
    </w:p>
    <w:tbl>
      <w:tblPr>
        <w:tblW w:w="10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885"/>
      </w:tblGrid>
      <w:tr w:rsidR="002D209F" w:rsidRPr="002D209F" w:rsidTr="00992CDE">
        <w:trPr>
          <w:trHeight w:val="1920"/>
        </w:trPr>
        <w:tc>
          <w:tcPr>
            <w:tcW w:w="268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Reichstag Fire</w:t>
            </w:r>
          </w:p>
        </w:tc>
        <w:tc>
          <w:tcPr>
            <w:tcW w:w="78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920"/>
        </w:trPr>
        <w:tc>
          <w:tcPr>
            <w:tcW w:w="268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Enabling Act</w:t>
            </w:r>
          </w:p>
        </w:tc>
        <w:tc>
          <w:tcPr>
            <w:tcW w:w="78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920"/>
        </w:trPr>
        <w:tc>
          <w:tcPr>
            <w:tcW w:w="268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Removing Opposition</w:t>
            </w:r>
          </w:p>
        </w:tc>
        <w:tc>
          <w:tcPr>
            <w:tcW w:w="78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2060"/>
        </w:trPr>
        <w:tc>
          <w:tcPr>
            <w:tcW w:w="268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Knight of the Long Knives</w:t>
            </w:r>
          </w:p>
        </w:tc>
        <w:tc>
          <w:tcPr>
            <w:tcW w:w="78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780"/>
        </w:trPr>
        <w:tc>
          <w:tcPr>
            <w:tcW w:w="268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Death of Hindenburg</w:t>
            </w:r>
          </w:p>
        </w:tc>
        <w:tc>
          <w:tcPr>
            <w:tcW w:w="78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Evaluate which of these would have helped Hitler the most?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On 19</w:t>
      </w:r>
      <w:r w:rsidRPr="002D209F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August 1934 Hitler was declared as Fuhrer after a public vote. 90% of voters voted in favour of Hitler. The Third Reich had begun. Do you think Hitler’s political power was all gained legally?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Why did Hitler want to create a police state in Germany?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spider diagram showing how the following helped Hitler achieve a police state in Germany.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hidden="0" allowOverlap="1" wp14:anchorId="2B742E49" wp14:editId="23206EE7">
                <wp:simplePos x="0" y="0"/>
                <wp:positionH relativeFrom="margin">
                  <wp:posOffset>4266565</wp:posOffset>
                </wp:positionH>
                <wp:positionV relativeFrom="paragraph">
                  <wp:posOffset>193040</wp:posOffset>
                </wp:positionV>
                <wp:extent cx="1762125" cy="304800"/>
                <wp:effectExtent l="0" t="0" r="28575" b="19050"/>
                <wp:wrapSquare wrapText="bothSides" distT="45720" distB="45720" distL="114300" distR="114300"/>
                <wp:docPr id="1175" name="Text Box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The SS - Schutzstaffel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42E49" id="Text Box 1175" o:spid="_x0000_s1045" type="#_x0000_t202" style="position:absolute;margin-left:335.95pt;margin-top:15.2pt;width:138.75pt;height:24pt;z-index:251691008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">
                <v:textbox>
                  <w:txbxContent>
                    <w:p w:rsidR="00992CDE" w:rsidRDefault="00992CDE" w:rsidP="002D209F">
                      <w:r>
                        <w:t>The SS - Schutzstaffel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hidden="0" allowOverlap="1" wp14:anchorId="2E4B593A" wp14:editId="1BAAE096">
                <wp:simplePos x="0" y="0"/>
                <wp:positionH relativeFrom="margin">
                  <wp:posOffset>295275</wp:posOffset>
                </wp:positionH>
                <wp:positionV relativeFrom="paragraph">
                  <wp:posOffset>62230</wp:posOffset>
                </wp:positionV>
                <wp:extent cx="1905000" cy="304800"/>
                <wp:effectExtent l="0" t="0" r="19050" b="19050"/>
                <wp:wrapSquare wrapText="bothSides" distT="45720" distB="45720" distL="114300" distR="114300"/>
                <wp:docPr id="1127" name="Text Box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 xml:space="preserve">The SD - </w:t>
                            </w:r>
                            <w:proofErr w:type="spellStart"/>
                            <w:r>
                              <w:t>Sicherheitsdienst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B593A" id="Text Box 1127" o:spid="_x0000_s1046" type="#_x0000_t202" style="position:absolute;margin-left:23.25pt;margin-top:4.9pt;width:150pt;height:24pt;z-index:251692032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">
                <v:textbox>
                  <w:txbxContent>
                    <w:p w:rsidR="00992CDE" w:rsidRDefault="00992CDE" w:rsidP="002D209F">
                      <w:r>
                        <w:t xml:space="preserve">The SD - </w:t>
                      </w:r>
                      <w:proofErr w:type="spellStart"/>
                      <w:r>
                        <w:t>Sicherheitsdienst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05769E28" wp14:editId="329E18D5">
                <wp:simplePos x="0" y="0"/>
                <wp:positionH relativeFrom="margin">
                  <wp:posOffset>2538095</wp:posOffset>
                </wp:positionH>
                <wp:positionV relativeFrom="paragraph">
                  <wp:posOffset>903605</wp:posOffset>
                </wp:positionV>
                <wp:extent cx="1158240" cy="987425"/>
                <wp:effectExtent l="0" t="0" r="22860" b="22225"/>
                <wp:wrapNone/>
                <wp:docPr id="1119" name="Oval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87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2CDE" w:rsidRPr="00BD1EF3" w:rsidRDefault="00992CDE" w:rsidP="002D20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German Police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769E28" id="Oval 1119" o:spid="_x0000_s1047" style="position:absolute;left:0;text-align:left;margin-left:199.85pt;margin-top:71.15pt;width:91.2pt;height:77.7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" fillcolor="window" strokecolor="windowText" strokeweight="1pt">
                <v:stroke joinstyle="miter"/>
                <v:textbox>
                  <w:txbxContent>
                    <w:p w:rsidR="00992CDE" w:rsidRPr="00BD1EF3" w:rsidRDefault="00992CDE" w:rsidP="002D209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German Police State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762B74F9" wp14:editId="7C336D3D">
                <wp:simplePos x="0" y="0"/>
                <wp:positionH relativeFrom="margin">
                  <wp:posOffset>3429000</wp:posOffset>
                </wp:positionH>
                <wp:positionV relativeFrom="paragraph">
                  <wp:posOffset>118744</wp:posOffset>
                </wp:positionV>
                <wp:extent cx="736600" cy="855345"/>
                <wp:effectExtent l="0" t="38100" r="63500" b="20955"/>
                <wp:wrapNone/>
                <wp:docPr id="1231" name="Straight Arrow Connector 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" cy="855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26F2EEE7" id="Straight Arrow Connector 1231" o:spid="_x0000_s1026" type="#_x0000_t32" style="position:absolute;margin-left:270pt;margin-top:9.35pt;width:58pt;height:67.35pt;flip:y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5BF2B5DE" wp14:editId="0937F778">
                <wp:simplePos x="0" y="0"/>
                <wp:positionH relativeFrom="margin">
                  <wp:posOffset>3681095</wp:posOffset>
                </wp:positionH>
                <wp:positionV relativeFrom="paragraph">
                  <wp:posOffset>1558925</wp:posOffset>
                </wp:positionV>
                <wp:extent cx="872490" cy="609600"/>
                <wp:effectExtent l="0" t="0" r="80010" b="57150"/>
                <wp:wrapNone/>
                <wp:docPr id="1112" name="Straight Arrow Connector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490" cy="609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11B6001F" id="Straight Arrow Connector 1112" o:spid="_x0000_s1026" type="#_x0000_t32" style="position:absolute;margin-left:289.85pt;margin-top:122.75pt;width:68.7pt;height:48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431D66B3" wp14:editId="59F9AC08">
                <wp:simplePos x="0" y="0"/>
                <wp:positionH relativeFrom="margin">
                  <wp:posOffset>2247899</wp:posOffset>
                </wp:positionH>
                <wp:positionV relativeFrom="paragraph">
                  <wp:posOffset>207644</wp:posOffset>
                </wp:positionV>
                <wp:extent cx="616585" cy="734695"/>
                <wp:effectExtent l="38100" t="38100" r="31115" b="27305"/>
                <wp:wrapNone/>
                <wp:docPr id="1134" name="Straight Arrow Connector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6585" cy="7346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4008F1C4" id="Straight Arrow Connector 1134" o:spid="_x0000_s1026" type="#_x0000_t32" style="position:absolute;margin-left:177pt;margin-top:16.35pt;width:48.55pt;height:57.85pt;flip:x 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5A4981ED" wp14:editId="510A44D4">
                <wp:simplePos x="0" y="0"/>
                <wp:positionH relativeFrom="margin">
                  <wp:posOffset>1863090</wp:posOffset>
                </wp:positionH>
                <wp:positionV relativeFrom="paragraph">
                  <wp:posOffset>700405</wp:posOffset>
                </wp:positionV>
                <wp:extent cx="867410" cy="622300"/>
                <wp:effectExtent l="38100" t="0" r="27940" b="63500"/>
                <wp:wrapNone/>
                <wp:docPr id="1243" name="Straight Arrow Connector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7410" cy="622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7B0A74B6" id="Straight Arrow Connector 1243" o:spid="_x0000_s1026" type="#_x0000_t32" style="position:absolute;margin-left:146.7pt;margin-top:55.15pt;width:68.3pt;height:49pt;flip:x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hidden="0" allowOverlap="1" wp14:anchorId="11FF49CB" wp14:editId="09BE9CE2">
                <wp:simplePos x="0" y="0"/>
                <wp:positionH relativeFrom="margin">
                  <wp:posOffset>4699000</wp:posOffset>
                </wp:positionH>
                <wp:positionV relativeFrom="paragraph">
                  <wp:posOffset>443865</wp:posOffset>
                </wp:positionV>
                <wp:extent cx="1422400" cy="304800"/>
                <wp:effectExtent l="0" t="0" r="25400" b="19050"/>
                <wp:wrapSquare wrapText="bothSides" distT="45720" distB="45720" distL="114300" distR="114300"/>
                <wp:docPr id="1107" name="Text Box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Concentration Camps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F49CB" id="Text Box 1107" o:spid="_x0000_s1048" type="#_x0000_t202" style="position:absolute;left:0;text-align:left;margin-left:370pt;margin-top:34.95pt;width:112pt;height:24pt;z-index:2516981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">
                <v:textbox>
                  <w:txbxContent>
                    <w:p w:rsidR="00992CDE" w:rsidRDefault="00992CDE" w:rsidP="002D209F">
                      <w:r>
                        <w:t>Concentration Camps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hidden="0" allowOverlap="1" wp14:anchorId="70953D0D" wp14:editId="28540958">
                <wp:simplePos x="0" y="0"/>
                <wp:positionH relativeFrom="margin">
                  <wp:posOffset>704850</wp:posOffset>
                </wp:positionH>
                <wp:positionV relativeFrom="paragraph">
                  <wp:posOffset>12700</wp:posOffset>
                </wp:positionV>
                <wp:extent cx="1082675" cy="330200"/>
                <wp:effectExtent l="0" t="0" r="22225" b="12700"/>
                <wp:wrapSquare wrapText="bothSides" distT="45720" distB="45720" distL="114300" distR="114300"/>
                <wp:docPr id="1187" name="Text Box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The Gestapo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53D0D" id="Text Box 1187" o:spid="_x0000_s1049" type="#_x0000_t202" style="position:absolute;margin-left:55.5pt;margin-top:1pt;width:85.25pt;height:26pt;z-index:251699200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">
                <v:textbox>
                  <w:txbxContent>
                    <w:p w:rsidR="00992CDE" w:rsidRDefault="00992CDE" w:rsidP="002D209F">
                      <w:r>
                        <w:t>The Gestapo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Explain how the following allowed Hitler to control Germany.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Controlling the judges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Controlling the law courts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Controlling the Catholic Churches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Controlling the Protestant Churches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table showing how Hitler controlled and influenced attitudes of German people.</w:t>
      </w:r>
    </w:p>
    <w:tbl>
      <w:tblPr>
        <w:tblW w:w="10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5"/>
        <w:gridCol w:w="7639"/>
      </w:tblGrid>
      <w:tr w:rsidR="002D209F" w:rsidRPr="002D209F" w:rsidTr="00992CDE">
        <w:trPr>
          <w:trHeight w:val="940"/>
        </w:trPr>
        <w:tc>
          <w:tcPr>
            <w:tcW w:w="291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Goebbels &amp; Propaganda</w:t>
            </w:r>
          </w:p>
        </w:tc>
        <w:tc>
          <w:tcPr>
            <w:tcW w:w="76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40"/>
        </w:trPr>
        <w:tc>
          <w:tcPr>
            <w:tcW w:w="291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Press</w:t>
            </w:r>
          </w:p>
        </w:tc>
        <w:tc>
          <w:tcPr>
            <w:tcW w:w="76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40"/>
        </w:trPr>
        <w:tc>
          <w:tcPr>
            <w:tcW w:w="291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Radio</w:t>
            </w:r>
          </w:p>
        </w:tc>
        <w:tc>
          <w:tcPr>
            <w:tcW w:w="76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40"/>
        </w:trPr>
        <w:tc>
          <w:tcPr>
            <w:tcW w:w="291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Use of rallies</w:t>
            </w:r>
          </w:p>
        </w:tc>
        <w:tc>
          <w:tcPr>
            <w:tcW w:w="76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40"/>
        </w:trPr>
        <w:tc>
          <w:tcPr>
            <w:tcW w:w="291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Sport</w:t>
            </w:r>
          </w:p>
        </w:tc>
        <w:tc>
          <w:tcPr>
            <w:tcW w:w="76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040"/>
        </w:trPr>
        <w:tc>
          <w:tcPr>
            <w:tcW w:w="291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Film</w:t>
            </w:r>
          </w:p>
        </w:tc>
        <w:tc>
          <w:tcPr>
            <w:tcW w:w="76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40"/>
        </w:trPr>
        <w:tc>
          <w:tcPr>
            <w:tcW w:w="291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 xml:space="preserve">Music </w:t>
            </w:r>
          </w:p>
        </w:tc>
        <w:tc>
          <w:tcPr>
            <w:tcW w:w="76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40"/>
        </w:trPr>
        <w:tc>
          <w:tcPr>
            <w:tcW w:w="291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Literature</w:t>
            </w:r>
          </w:p>
        </w:tc>
        <w:tc>
          <w:tcPr>
            <w:tcW w:w="76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40"/>
        </w:trPr>
        <w:tc>
          <w:tcPr>
            <w:tcW w:w="291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Architecture in Nazi Germany</w:t>
            </w:r>
          </w:p>
        </w:tc>
        <w:tc>
          <w:tcPr>
            <w:tcW w:w="7639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Explain how the following opposed Nazi rule.</w:t>
      </w:r>
    </w:p>
    <w:p w:rsidR="002D209F" w:rsidRPr="002D209F" w:rsidRDefault="002D209F" w:rsidP="002D20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Pastor’s Emergency League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Pastor Martin </w:t>
      </w:r>
      <w:proofErr w:type="spellStart"/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Niemoller</w:t>
      </w:r>
      <w:proofErr w:type="spellEnd"/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The Edelweiss Pirates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The Swing Youth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Complete the table showing how the Nazis viewed and treated women and how this changed from the Weimar Republic. 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0"/>
        <w:gridCol w:w="3590"/>
        <w:gridCol w:w="3591"/>
      </w:tblGrid>
      <w:tr w:rsidR="002D209F" w:rsidRPr="002D209F" w:rsidTr="00992CDE">
        <w:trPr>
          <w:trHeight w:val="740"/>
        </w:trPr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How did this affect German women?</w:t>
            </w:r>
          </w:p>
        </w:tc>
        <w:tc>
          <w:tcPr>
            <w:tcW w:w="35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How was this different to the Weimar Republic</w:t>
            </w:r>
          </w:p>
        </w:tc>
      </w:tr>
      <w:tr w:rsidR="002D209F" w:rsidRPr="002D209F" w:rsidTr="00992CDE">
        <w:trPr>
          <w:trHeight w:val="980"/>
        </w:trPr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Law for Encouragement of Marriage 1933</w:t>
            </w:r>
          </w:p>
        </w:tc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60"/>
        </w:trPr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Divorce Laws</w:t>
            </w:r>
          </w:p>
        </w:tc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60"/>
        </w:trPr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The Mother’s Cross</w:t>
            </w:r>
          </w:p>
        </w:tc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60"/>
        </w:trPr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Lebensborn</w:t>
            </w:r>
            <w:proofErr w:type="spellEnd"/>
          </w:p>
        </w:tc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60"/>
        </w:trPr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Women in employment</w:t>
            </w:r>
          </w:p>
        </w:tc>
        <w:tc>
          <w:tcPr>
            <w:tcW w:w="3590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How far did the treatment of women improve under the Nazi?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3AF744EB" wp14:editId="3B1BBDF1">
                <wp:simplePos x="0" y="0"/>
                <wp:positionH relativeFrom="margin">
                  <wp:posOffset>377825</wp:posOffset>
                </wp:positionH>
                <wp:positionV relativeFrom="paragraph">
                  <wp:posOffset>75565</wp:posOffset>
                </wp:positionV>
                <wp:extent cx="6045835" cy="45085"/>
                <wp:effectExtent l="19050" t="76200" r="88265" b="107315"/>
                <wp:wrapNone/>
                <wp:docPr id="1240" name="Straight Arrow Connector 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835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52897582" id="Straight Arrow Connector 1240" o:spid="_x0000_s1026" type="#_x0000_t32" style="position:absolute;margin-left:29.75pt;margin-top:5.95pt;width:476.05pt;height:3.5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" strokecolor="windowText" strokeweight=".5pt">
                <v:stroke startarrow="open" endarrow="open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hidden="0" allowOverlap="1" wp14:anchorId="3252A6D6" wp14:editId="27D722E1">
                <wp:simplePos x="0" y="0"/>
                <wp:positionH relativeFrom="margin">
                  <wp:posOffset>0</wp:posOffset>
                </wp:positionH>
                <wp:positionV relativeFrom="paragraph">
                  <wp:posOffset>24130</wp:posOffset>
                </wp:positionV>
                <wp:extent cx="845820" cy="313690"/>
                <wp:effectExtent l="0" t="0" r="11430" b="10160"/>
                <wp:wrapSquare wrapText="bothSides" distT="45720" distB="45720" distL="114300" distR="114300"/>
                <wp:docPr id="1101" name="Text Box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 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2A6D6" id="Text Box 1101" o:spid="_x0000_s1050" type="#_x0000_t202" style="position:absolute;margin-left:0;margin-top:1.9pt;width:66.6pt;height:24.7pt;z-index:2517012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Not 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hidden="0" allowOverlap="1" wp14:anchorId="0361E1FE" wp14:editId="5D276EFD">
                <wp:simplePos x="0" y="0"/>
                <wp:positionH relativeFrom="margin">
                  <wp:posOffset>5994400</wp:posOffset>
                </wp:positionH>
                <wp:positionV relativeFrom="paragraph">
                  <wp:posOffset>13334</wp:posOffset>
                </wp:positionV>
                <wp:extent cx="520700" cy="326390"/>
                <wp:effectExtent l="0" t="0" r="12700" b="16510"/>
                <wp:wrapSquare wrapText="bothSides" distT="45720" distB="45720" distL="114300" distR="114300"/>
                <wp:docPr id="1232" name="Text Box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1E1FE" id="Text Box 1232" o:spid="_x0000_s1051" type="#_x0000_t202" style="position:absolute;margin-left:472pt;margin-top:1.05pt;width:41pt;height:25.7pt;z-index:2517022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Explain how the Nazis tried to control young people. </w:t>
      </w:r>
    </w:p>
    <w:p w:rsidR="002D209F" w:rsidRPr="002D209F" w:rsidRDefault="002D209F" w:rsidP="002D20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The Hitler Youth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The League of German Maidens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Explain how the Nazis tried to control education within schools</w:t>
      </w:r>
    </w:p>
    <w:p w:rsidR="002D209F" w:rsidRPr="002D209F" w:rsidRDefault="002D209F" w:rsidP="002D20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Nazi control of teachers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Nazi control of the curriculum 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Why did the Nazis want to control the young people and education in Germany?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table showing the Nazi policies to reduce unemployment</w:t>
      </w:r>
    </w:p>
    <w:tbl>
      <w:tblPr>
        <w:tblW w:w="10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1"/>
        <w:gridCol w:w="8862"/>
      </w:tblGrid>
      <w:tr w:rsidR="002D209F" w:rsidRPr="002D209F" w:rsidTr="00992CDE">
        <w:trPr>
          <w:trHeight w:val="920"/>
        </w:trPr>
        <w:tc>
          <w:tcPr>
            <w:tcW w:w="177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Labour Service (RAD)</w:t>
            </w:r>
          </w:p>
        </w:tc>
        <w:tc>
          <w:tcPr>
            <w:tcW w:w="8863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860"/>
        </w:trPr>
        <w:tc>
          <w:tcPr>
            <w:tcW w:w="177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Autobahns</w:t>
            </w:r>
          </w:p>
        </w:tc>
        <w:tc>
          <w:tcPr>
            <w:tcW w:w="8863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860"/>
        </w:trPr>
        <w:tc>
          <w:tcPr>
            <w:tcW w:w="177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Rearmament</w:t>
            </w:r>
          </w:p>
        </w:tc>
        <w:tc>
          <w:tcPr>
            <w:tcW w:w="8863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920"/>
        </w:trPr>
        <w:tc>
          <w:tcPr>
            <w:tcW w:w="177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Invisible Unemployment</w:t>
            </w:r>
          </w:p>
        </w:tc>
        <w:tc>
          <w:tcPr>
            <w:tcW w:w="8863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Give 2 reasons why Hitler wanted to reduce unemployment in Nazi Germany.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1.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2.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How far did the Nazis manage to successfully reduce ALL unemployment in Germany?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4CD9D612" wp14:editId="5BF65B89">
                <wp:simplePos x="0" y="0"/>
                <wp:positionH relativeFrom="margin">
                  <wp:posOffset>377825</wp:posOffset>
                </wp:positionH>
                <wp:positionV relativeFrom="paragraph">
                  <wp:posOffset>75565</wp:posOffset>
                </wp:positionV>
                <wp:extent cx="6045835" cy="45085"/>
                <wp:effectExtent l="19050" t="76200" r="88265" b="107315"/>
                <wp:wrapNone/>
                <wp:docPr id="1202" name="Straight Arrow Connector 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835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576A4436" id="Straight Arrow Connector 1202" o:spid="_x0000_s1026" type="#_x0000_t32" style="position:absolute;margin-left:29.75pt;margin-top:5.95pt;width:476.05pt;height:3.5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" strokecolor="windowText" strokeweight=".5pt">
                <v:stroke startarrow="open" endarrow="open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hidden="0" allowOverlap="1" wp14:anchorId="15227F4C" wp14:editId="677A48FE">
                <wp:simplePos x="0" y="0"/>
                <wp:positionH relativeFrom="margin">
                  <wp:posOffset>0</wp:posOffset>
                </wp:positionH>
                <wp:positionV relativeFrom="paragraph">
                  <wp:posOffset>24130</wp:posOffset>
                </wp:positionV>
                <wp:extent cx="845820" cy="313690"/>
                <wp:effectExtent l="0" t="0" r="11430" b="10160"/>
                <wp:wrapSquare wrapText="bothSides" distT="45720" distB="45720" distL="114300" distR="114300"/>
                <wp:docPr id="1090" name="Text Box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 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27F4C" id="Text Box 1090" o:spid="_x0000_s1052" type="#_x0000_t202" style="position:absolute;margin-left:0;margin-top:1.9pt;width:66.6pt;height:24.7pt;z-index:2517043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Not 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hidden="0" allowOverlap="1" wp14:anchorId="594F35ED" wp14:editId="4ED4B663">
                <wp:simplePos x="0" y="0"/>
                <wp:positionH relativeFrom="margin">
                  <wp:posOffset>5994400</wp:posOffset>
                </wp:positionH>
                <wp:positionV relativeFrom="paragraph">
                  <wp:posOffset>13334</wp:posOffset>
                </wp:positionV>
                <wp:extent cx="520700" cy="326390"/>
                <wp:effectExtent l="0" t="0" r="12700" b="16510"/>
                <wp:wrapSquare wrapText="bothSides" distT="45720" distB="45720" distL="114300" distR="114300"/>
                <wp:docPr id="1182" name="Text Box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F35ED" id="Text Box 1182" o:spid="_x0000_s1053" type="#_x0000_t202" style="position:absolute;margin-left:472pt;margin-top:1.05pt;width:41pt;height:25.7pt;z-index:2517053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How would the following affect the standard of living in Nazi Germany?</w:t>
      </w:r>
    </w:p>
    <w:p w:rsidR="002D209F" w:rsidRPr="002D209F" w:rsidRDefault="002D209F" w:rsidP="002D2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Employment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Wages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Hours worked</w:t>
      </w: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Complete the following spider diagram showing how Nazi organisations affected the standard of living of workers. 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449DE5C1" wp14:editId="7883F321">
                <wp:simplePos x="0" y="0"/>
                <wp:positionH relativeFrom="margin">
                  <wp:posOffset>3136900</wp:posOffset>
                </wp:positionH>
                <wp:positionV relativeFrom="paragraph">
                  <wp:posOffset>570230</wp:posOffset>
                </wp:positionV>
                <wp:extent cx="736600" cy="855345"/>
                <wp:effectExtent l="0" t="38100" r="63500" b="20955"/>
                <wp:wrapNone/>
                <wp:docPr id="1225" name="Straight Arrow Connector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" cy="855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1172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25" o:spid="_x0000_s1026" type="#_x0000_t32" style="position:absolute;margin-left:247pt;margin-top:44.9pt;width:58pt;height:67.35pt;flip:y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791326E8" wp14:editId="6EC87E1A">
                <wp:simplePos x="0" y="0"/>
                <wp:positionH relativeFrom="margin">
                  <wp:posOffset>3388995</wp:posOffset>
                </wp:positionH>
                <wp:positionV relativeFrom="paragraph">
                  <wp:posOffset>1972945</wp:posOffset>
                </wp:positionV>
                <wp:extent cx="872490" cy="609600"/>
                <wp:effectExtent l="0" t="0" r="80010" b="57150"/>
                <wp:wrapNone/>
                <wp:docPr id="1193" name="Straight Arrow Connector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490" cy="609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198E49BD" id="Straight Arrow Connector 1193" o:spid="_x0000_s1026" type="#_x0000_t32" style="position:absolute;margin-left:266.85pt;margin-top:155.35pt;width:68.7pt;height:48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1C9A93F9" wp14:editId="712B79EA">
                <wp:simplePos x="0" y="0"/>
                <wp:positionH relativeFrom="margin">
                  <wp:posOffset>1955165</wp:posOffset>
                </wp:positionH>
                <wp:positionV relativeFrom="paragraph">
                  <wp:posOffset>659130</wp:posOffset>
                </wp:positionV>
                <wp:extent cx="616585" cy="734695"/>
                <wp:effectExtent l="38100" t="38100" r="31115" b="27305"/>
                <wp:wrapNone/>
                <wp:docPr id="1099" name="Straight Arrow Connector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6585" cy="7346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5060AC83" id="Straight Arrow Connector 1099" o:spid="_x0000_s1026" type="#_x0000_t32" style="position:absolute;margin-left:153.95pt;margin-top:51.9pt;width:48.55pt;height:57.85pt;flip:x y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2BF10AA2" wp14:editId="5931AFCF">
                <wp:simplePos x="0" y="0"/>
                <wp:positionH relativeFrom="margin">
                  <wp:posOffset>1570990</wp:posOffset>
                </wp:positionH>
                <wp:positionV relativeFrom="paragraph">
                  <wp:posOffset>2171065</wp:posOffset>
                </wp:positionV>
                <wp:extent cx="867410" cy="622300"/>
                <wp:effectExtent l="38100" t="0" r="27940" b="63500"/>
                <wp:wrapNone/>
                <wp:docPr id="1133" name="Straight Arrow Connector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7410" cy="622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5E217F7E" id="Straight Arrow Connector 1133" o:spid="_x0000_s1026" type="#_x0000_t32" style="position:absolute;margin-left:123.7pt;margin-top:170.95pt;width:68.3pt;height:49pt;flip:x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hidden="0" allowOverlap="1" wp14:anchorId="62327290" wp14:editId="4461DA66">
                <wp:simplePos x="0" y="0"/>
                <wp:positionH relativeFrom="margin">
                  <wp:posOffset>177800</wp:posOffset>
                </wp:positionH>
                <wp:positionV relativeFrom="paragraph">
                  <wp:posOffset>16510</wp:posOffset>
                </wp:positionV>
                <wp:extent cx="1663700" cy="292100"/>
                <wp:effectExtent l="0" t="0" r="12700" b="12700"/>
                <wp:wrapSquare wrapText="bothSides" distT="45720" distB="45720" distL="114300" distR="114300"/>
                <wp:docPr id="1234" name="Text Box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Beauty of Labour (</w:t>
                            </w:r>
                            <w:proofErr w:type="spellStart"/>
                            <w:r>
                              <w:t>SdA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27290" id="Text Box 1234" o:spid="_x0000_s1054" type="#_x0000_t202" style="position:absolute;margin-left:14pt;margin-top:1.3pt;width:131pt;height:23pt;z-index:251711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n6AKAIAAFI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">
                <v:textbox>
                  <w:txbxContent>
                    <w:p w:rsidR="00992CDE" w:rsidRDefault="00992CDE" w:rsidP="002D209F">
                      <w:r>
                        <w:t>Beauty of Labour (</w:t>
                      </w:r>
                      <w:proofErr w:type="spellStart"/>
                      <w:r>
                        <w:t>SdA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hidden="0" allowOverlap="1" wp14:anchorId="79045DF5" wp14:editId="37957737">
                <wp:simplePos x="0" y="0"/>
                <wp:positionH relativeFrom="margin">
                  <wp:posOffset>3975100</wp:posOffset>
                </wp:positionH>
                <wp:positionV relativeFrom="paragraph">
                  <wp:posOffset>41910</wp:posOffset>
                </wp:positionV>
                <wp:extent cx="1562100" cy="317500"/>
                <wp:effectExtent l="0" t="0" r="19050" b="25400"/>
                <wp:wrapSquare wrapText="bothSides" distT="45720" distB="45720" distL="114300" distR="114300"/>
                <wp:docPr id="1256" name="Text Box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The Labour Front (DAF)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45DF5" id="Text Box 1256" o:spid="_x0000_s1055" type="#_x0000_t202" style="position:absolute;margin-left:313pt;margin-top:3.3pt;width:123pt;height:25pt;z-index:251712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">
                <v:textbox>
                  <w:txbxContent>
                    <w:p w:rsidR="00992CDE" w:rsidRDefault="00992CDE" w:rsidP="002D209F">
                      <w:r>
                        <w:t>The Labour Front (DAF)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646B7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5165E661" wp14:editId="4D43FF17">
                <wp:simplePos x="0" y="0"/>
                <wp:positionH relativeFrom="margin">
                  <wp:posOffset>2247900</wp:posOffset>
                </wp:positionH>
                <wp:positionV relativeFrom="paragraph">
                  <wp:posOffset>111760</wp:posOffset>
                </wp:positionV>
                <wp:extent cx="1333500" cy="987425"/>
                <wp:effectExtent l="0" t="0" r="19050" b="22225"/>
                <wp:wrapNone/>
                <wp:docPr id="1120" name="Oval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87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2CDE" w:rsidRPr="00BD1EF3" w:rsidRDefault="00992CDE" w:rsidP="002D20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Standard of living of workers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65E661" id="Oval 1120" o:spid="_x0000_s1056" style="position:absolute;left:0;text-align:left;margin-left:177pt;margin-top:8.8pt;width:105pt;height:77.7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" fillcolor="window" strokecolor="windowText" strokeweight="1pt">
                <v:stroke joinstyle="miter"/>
                <v:textbox>
                  <w:txbxContent>
                    <w:p w:rsidR="00992CDE" w:rsidRPr="00BD1EF3" w:rsidRDefault="00992CDE" w:rsidP="002D209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Standard of living of workers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</w:p>
    <w:p w:rsidR="002D209F" w:rsidRPr="00992CDE" w:rsidRDefault="00A2078A" w:rsidP="00992C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hidden="0" allowOverlap="1" wp14:anchorId="4271F658" wp14:editId="290468A2">
                <wp:simplePos x="0" y="0"/>
                <wp:positionH relativeFrom="margin">
                  <wp:posOffset>4401185</wp:posOffset>
                </wp:positionH>
                <wp:positionV relativeFrom="paragraph">
                  <wp:posOffset>107950</wp:posOffset>
                </wp:positionV>
                <wp:extent cx="1790700" cy="572770"/>
                <wp:effectExtent l="0" t="0" r="19050" b="17780"/>
                <wp:wrapSquare wrapText="bothSides" distT="45720" distB="45720" distL="114300" distR="114300"/>
                <wp:docPr id="1128" name="Text Box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Strength through Joy (</w:t>
                            </w:r>
                            <w:proofErr w:type="spellStart"/>
                            <w:r>
                              <w:t>Kdf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1F658" id="Text Box 1128" o:spid="_x0000_s1057" type="#_x0000_t202" style="position:absolute;left:0;text-align:left;margin-left:346.55pt;margin-top:8.5pt;width:141pt;height:45.1pt;z-index:251714560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">
                <v:textbox>
                  <w:txbxContent>
                    <w:p w:rsidR="00992CDE" w:rsidRDefault="00992CDE" w:rsidP="002D209F">
                      <w:r>
                        <w:t>Strength through Joy (</w:t>
                      </w:r>
                      <w:proofErr w:type="spellStart"/>
                      <w:r>
                        <w:t>Kdf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09F"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hidden="0" allowOverlap="1" wp14:anchorId="7C0B5284" wp14:editId="5969947A">
                <wp:simplePos x="0" y="0"/>
                <wp:positionH relativeFrom="margin">
                  <wp:posOffset>635000</wp:posOffset>
                </wp:positionH>
                <wp:positionV relativeFrom="paragraph">
                  <wp:posOffset>254634</wp:posOffset>
                </wp:positionV>
                <wp:extent cx="2032000" cy="304800"/>
                <wp:effectExtent l="0" t="0" r="25400" b="19050"/>
                <wp:wrapSquare wrapText="bothSides" distT="45720" distB="45720" distL="114300" distR="114300"/>
                <wp:docPr id="1208" name="Text Box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Volkswagen – the ‘people’s car’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B5284" id="Text Box 1208" o:spid="_x0000_s1058" type="#_x0000_t202" style="position:absolute;left:0;text-align:left;margin-left:50pt;margin-top:20.05pt;width:160pt;height:24pt;z-index:251713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">
                <v:textbox>
                  <w:txbxContent>
                    <w:p w:rsidR="00992CDE" w:rsidRDefault="00992CDE" w:rsidP="002D209F">
                      <w:r>
                        <w:t>Volkswagen – the ‘people’s car’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646B7" w:rsidRPr="002D209F" w:rsidRDefault="002646B7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How far did the Nazis manage to improve the standard of living of German workers?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292EE073" wp14:editId="06656E34">
                <wp:simplePos x="0" y="0"/>
                <wp:positionH relativeFrom="margin">
                  <wp:posOffset>314325</wp:posOffset>
                </wp:positionH>
                <wp:positionV relativeFrom="paragraph">
                  <wp:posOffset>71755</wp:posOffset>
                </wp:positionV>
                <wp:extent cx="5876925" cy="45719"/>
                <wp:effectExtent l="19050" t="76200" r="85725" b="107315"/>
                <wp:wrapNone/>
                <wp:docPr id="1146" name="Straight Arrow Connector 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37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46" o:spid="_x0000_s1026" type="#_x0000_t32" style="position:absolute;margin-left:24.75pt;margin-top:5.65pt;width:462.75pt;height:3.6pt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" strokecolor="windowText" strokeweight=".5pt">
                <v:stroke startarrow="open" endarrow="open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hidden="0" allowOverlap="1" wp14:anchorId="3E047C9A" wp14:editId="4D2D0267">
                <wp:simplePos x="0" y="0"/>
                <wp:positionH relativeFrom="margin">
                  <wp:posOffset>5990590</wp:posOffset>
                </wp:positionH>
                <wp:positionV relativeFrom="paragraph">
                  <wp:posOffset>14605</wp:posOffset>
                </wp:positionV>
                <wp:extent cx="600075" cy="326390"/>
                <wp:effectExtent l="0" t="0" r="28575" b="16510"/>
                <wp:wrapSquare wrapText="bothSides" distT="45720" distB="45720" distL="114300" distR="114300"/>
                <wp:docPr id="1224" name="Text Box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047C9A" id="Text Box 1224" o:spid="_x0000_s1059" type="#_x0000_t202" style="position:absolute;margin-left:471.7pt;margin-top:1.15pt;width:47.25pt;height:25.7pt;z-index:251717632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hidden="0" allowOverlap="1" wp14:anchorId="40B145B8" wp14:editId="6BCC7523">
                <wp:simplePos x="0" y="0"/>
                <wp:positionH relativeFrom="margin">
                  <wp:posOffset>0</wp:posOffset>
                </wp:positionH>
                <wp:positionV relativeFrom="paragraph">
                  <wp:posOffset>24130</wp:posOffset>
                </wp:positionV>
                <wp:extent cx="845820" cy="313690"/>
                <wp:effectExtent l="0" t="0" r="11430" b="10160"/>
                <wp:wrapSquare wrapText="bothSides" distT="45720" distB="45720" distL="114300" distR="114300"/>
                <wp:docPr id="1178" name="Text Box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Pr="0054537D" w:rsidRDefault="00992CDE" w:rsidP="002D209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 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145B8" id="Text Box 1178" o:spid="_x0000_s1060" type="#_x0000_t202" style="position:absolute;margin-left:0;margin-top:1.9pt;width:66.6pt;height:24.7pt;z-index:251716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">
                <v:textbox>
                  <w:txbxContent>
                    <w:p w:rsidR="00992CDE" w:rsidRPr="0054537D" w:rsidRDefault="00992CDE" w:rsidP="002D209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Not Very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table showing how and why the Nazis persecuted the minorities.</w:t>
      </w:r>
    </w:p>
    <w:tbl>
      <w:tblPr>
        <w:tblW w:w="10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3791"/>
        <w:gridCol w:w="4185"/>
      </w:tblGrid>
      <w:tr w:rsidR="002D209F" w:rsidRPr="002D209F" w:rsidTr="00992CDE">
        <w:trPr>
          <w:trHeight w:val="860"/>
        </w:trPr>
        <w:tc>
          <w:tcPr>
            <w:tcW w:w="238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Group</w:t>
            </w:r>
          </w:p>
        </w:tc>
        <w:tc>
          <w:tcPr>
            <w:tcW w:w="37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How they were persecuted</w:t>
            </w:r>
          </w:p>
        </w:tc>
        <w:tc>
          <w:tcPr>
            <w:tcW w:w="41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Why they were persecuted</w:t>
            </w:r>
          </w:p>
        </w:tc>
      </w:tr>
      <w:tr w:rsidR="002D209F" w:rsidRPr="002D209F" w:rsidTr="00992CDE">
        <w:trPr>
          <w:trHeight w:val="900"/>
        </w:trPr>
        <w:tc>
          <w:tcPr>
            <w:tcW w:w="238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Slavs</w:t>
            </w:r>
          </w:p>
        </w:tc>
        <w:tc>
          <w:tcPr>
            <w:tcW w:w="37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860"/>
        </w:trPr>
        <w:tc>
          <w:tcPr>
            <w:tcW w:w="238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Gypsies</w:t>
            </w:r>
          </w:p>
        </w:tc>
        <w:tc>
          <w:tcPr>
            <w:tcW w:w="37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860"/>
        </w:trPr>
        <w:tc>
          <w:tcPr>
            <w:tcW w:w="238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Homosexuals</w:t>
            </w:r>
          </w:p>
        </w:tc>
        <w:tc>
          <w:tcPr>
            <w:tcW w:w="37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992CDE">
        <w:trPr>
          <w:trHeight w:val="1020"/>
        </w:trPr>
        <w:tc>
          <w:tcPr>
            <w:tcW w:w="238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People with disabilities</w:t>
            </w:r>
          </w:p>
        </w:tc>
        <w:tc>
          <w:tcPr>
            <w:tcW w:w="379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85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color w:val="000000"/>
          <w:sz w:val="24"/>
          <w:szCs w:val="24"/>
          <w:lang w:eastAsia="en-GB"/>
        </w:rPr>
        <w:t>Complete the spider diagram showing the treatment of the Jews.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hidden="0" allowOverlap="1" wp14:anchorId="0B7152EE" wp14:editId="15872E9C">
                <wp:simplePos x="0" y="0"/>
                <wp:positionH relativeFrom="margin">
                  <wp:posOffset>1332865</wp:posOffset>
                </wp:positionH>
                <wp:positionV relativeFrom="paragraph">
                  <wp:posOffset>20955</wp:posOffset>
                </wp:positionV>
                <wp:extent cx="1228725" cy="283210"/>
                <wp:effectExtent l="0" t="0" r="28575" b="21590"/>
                <wp:wrapSquare wrapText="bothSides" distT="45720" distB="45720" distL="114300" distR="114300"/>
                <wp:docPr id="1220" name="Text Box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Anti-Semitism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7152EE" id="Text Box 1220" o:spid="_x0000_s1061" type="#_x0000_t202" style="position:absolute;margin-left:104.95pt;margin-top:1.65pt;width:96.75pt;height:22.3pt;z-index:251718656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">
                <v:textbox>
                  <w:txbxContent>
                    <w:p w:rsidR="00992CDE" w:rsidRDefault="00992CDE" w:rsidP="002D209F">
                      <w:r>
                        <w:t>Anti-Semitism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hidden="0" allowOverlap="1" wp14:anchorId="62AFD45A" wp14:editId="0E726E9E">
                <wp:simplePos x="0" y="0"/>
                <wp:positionH relativeFrom="margin">
                  <wp:posOffset>4324350</wp:posOffset>
                </wp:positionH>
                <wp:positionV relativeFrom="paragraph">
                  <wp:posOffset>49530</wp:posOffset>
                </wp:positionV>
                <wp:extent cx="1457325" cy="294005"/>
                <wp:effectExtent l="0" t="0" r="28575" b="10795"/>
                <wp:wrapSquare wrapText="bothSides" distT="45720" distB="45720" distL="114300" distR="114300"/>
                <wp:docPr id="1255" name="Text Box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Early Persecution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AFD45A" id="Text Box 1255" o:spid="_x0000_s1062" type="#_x0000_t202" style="position:absolute;margin-left:340.5pt;margin-top:3.9pt;width:114.75pt;height:23.15pt;z-index:251719680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">
                <v:textbox>
                  <w:txbxContent>
                    <w:p w:rsidR="00992CDE" w:rsidRDefault="00992CDE" w:rsidP="002D209F">
                      <w:r>
                        <w:t>Early Persecution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64F0E361" wp14:editId="084FDFC7">
                <wp:simplePos x="0" y="0"/>
                <wp:positionH relativeFrom="margin">
                  <wp:posOffset>3589020</wp:posOffset>
                </wp:positionH>
                <wp:positionV relativeFrom="paragraph">
                  <wp:posOffset>75630</wp:posOffset>
                </wp:positionV>
                <wp:extent cx="662152" cy="1149635"/>
                <wp:effectExtent l="0" t="38100" r="62230" b="31750"/>
                <wp:wrapNone/>
                <wp:docPr id="1222" name="Straight Arrow Connector 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152" cy="11496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3A8C6D60" id="Straight Arrow Connector 1222" o:spid="_x0000_s1026" type="#_x0000_t32" style="position:absolute;margin-left:282.6pt;margin-top:5.95pt;width:52.15pt;height:90.5pt;flip:y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7B48791B" wp14:editId="265AFA45">
                <wp:simplePos x="0" y="0"/>
                <wp:positionH relativeFrom="margin">
                  <wp:posOffset>2200844</wp:posOffset>
                </wp:positionH>
                <wp:positionV relativeFrom="paragraph">
                  <wp:posOffset>289187</wp:posOffset>
                </wp:positionV>
                <wp:extent cx="910875" cy="976433"/>
                <wp:effectExtent l="38100" t="38100" r="22860" b="33655"/>
                <wp:wrapNone/>
                <wp:docPr id="1091" name="Straight Arrow Connector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0875" cy="9764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147BB9E0" id="Straight Arrow Connector 1091" o:spid="_x0000_s1026" type="#_x0000_t32" style="position:absolute;margin-left:173.3pt;margin-top:22.75pt;width:71.7pt;height:76.9pt;flip:x y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5ECCD0C6" wp14:editId="727227E6">
                <wp:simplePos x="0" y="0"/>
                <wp:positionH relativeFrom="margin">
                  <wp:posOffset>2705100</wp:posOffset>
                </wp:positionH>
                <wp:positionV relativeFrom="paragraph">
                  <wp:posOffset>198120</wp:posOffset>
                </wp:positionV>
                <wp:extent cx="1224915" cy="987425"/>
                <wp:effectExtent l="0" t="0" r="13335" b="22225"/>
                <wp:wrapNone/>
                <wp:docPr id="1113" name="Oval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987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2CDE" w:rsidRPr="00BD1EF3" w:rsidRDefault="00992CDE" w:rsidP="002D20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Treatment of the Jews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CCD0C6" id="Oval 1113" o:spid="_x0000_s1063" style="position:absolute;left:0;text-align:left;margin-left:213pt;margin-top:15.6pt;width:96.45pt;height:77.75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" fillcolor="window" strokecolor="windowText" strokeweight="1pt">
                <v:stroke joinstyle="miter"/>
                <v:textbox>
                  <w:txbxContent>
                    <w:p w:rsidR="00992CDE" w:rsidRPr="00BD1EF3" w:rsidRDefault="00992CDE" w:rsidP="002D209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Treatment of the Jews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hidden="0" allowOverlap="1" wp14:anchorId="6A04CEA9" wp14:editId="557923E7">
                <wp:simplePos x="0" y="0"/>
                <wp:positionH relativeFrom="margin">
                  <wp:posOffset>428625</wp:posOffset>
                </wp:positionH>
                <wp:positionV relativeFrom="paragraph">
                  <wp:posOffset>542290</wp:posOffset>
                </wp:positionV>
                <wp:extent cx="1282065" cy="514350"/>
                <wp:effectExtent l="0" t="0" r="13335" b="19050"/>
                <wp:wrapSquare wrapText="bothSides" distT="45720" distB="45720" distL="114300" distR="114300"/>
                <wp:docPr id="1095" name="Text Box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Nuremberg Laws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4CEA9" id="Text Box 1095" o:spid="_x0000_s1064" type="#_x0000_t202" style="position:absolute;left:0;text-align:left;margin-left:33.75pt;margin-top:42.7pt;width:100.95pt;height:40.5pt;z-index:25172582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">
                <v:textbox>
                  <w:txbxContent>
                    <w:p w:rsidR="00992CDE" w:rsidRDefault="00992CDE" w:rsidP="002D209F">
                      <w:r>
                        <w:t>Nuremberg Laws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hidden="0" allowOverlap="1" wp14:anchorId="32CAA37C" wp14:editId="22EE9255">
                <wp:simplePos x="0" y="0"/>
                <wp:positionH relativeFrom="margin">
                  <wp:posOffset>5610225</wp:posOffset>
                </wp:positionH>
                <wp:positionV relativeFrom="paragraph">
                  <wp:posOffset>46990</wp:posOffset>
                </wp:positionV>
                <wp:extent cx="990600" cy="295275"/>
                <wp:effectExtent l="0" t="0" r="19050" b="28575"/>
                <wp:wrapSquare wrapText="bothSides" distT="45720" distB="45720" distL="114300" distR="114300"/>
                <wp:docPr id="1093" name="Text Box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Emigration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AA37C" id="Text Box 1093" o:spid="_x0000_s1065" type="#_x0000_t202" style="position:absolute;left:0;text-align:left;margin-left:441.75pt;margin-top:3.7pt;width:78pt;height:23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">
                <v:textbox>
                  <w:txbxContent>
                    <w:p w:rsidR="00992CDE" w:rsidRDefault="00992CDE" w:rsidP="002D209F">
                      <w:r>
                        <w:t>Emigration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hidden="0" allowOverlap="1" wp14:anchorId="357088E4" wp14:editId="39406DA4">
                <wp:simplePos x="0" y="0"/>
                <wp:positionH relativeFrom="margin">
                  <wp:posOffset>3915103</wp:posOffset>
                </wp:positionH>
                <wp:positionV relativeFrom="paragraph">
                  <wp:posOffset>55376</wp:posOffset>
                </wp:positionV>
                <wp:extent cx="1177159" cy="63062"/>
                <wp:effectExtent l="0" t="19050" r="80645" b="89535"/>
                <wp:wrapNone/>
                <wp:docPr id="1092" name="Straight Arrow Connector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7159" cy="6306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10BA351D" id="Straight Arrow Connector 1092" o:spid="_x0000_s1026" type="#_x0000_t32" style="position:absolute;margin-left:308.3pt;margin-top:4.35pt;width:92.7pt;height:4.9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77BB0C1C" wp14:editId="5DCC7EB6">
                <wp:simplePos x="0" y="0"/>
                <wp:positionH relativeFrom="margin">
                  <wp:posOffset>1770993</wp:posOffset>
                </wp:positionH>
                <wp:positionV relativeFrom="paragraph">
                  <wp:posOffset>55376</wp:posOffset>
                </wp:positionV>
                <wp:extent cx="1014555" cy="409904"/>
                <wp:effectExtent l="38100" t="0" r="14605" b="66675"/>
                <wp:wrapNone/>
                <wp:docPr id="1233" name="Straight Arrow Connector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4555" cy="40990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5F33AF50" id="Straight Arrow Connector 1233" o:spid="_x0000_s1026" type="#_x0000_t32" style="position:absolute;margin-left:139.45pt;margin-top:4.35pt;width:79.9pt;height:32.3pt;flip:x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7932C4B1" wp14:editId="2BB0B7BB">
                <wp:simplePos x="0" y="0"/>
                <wp:positionH relativeFrom="margin">
                  <wp:posOffset>3340077</wp:posOffset>
                </wp:positionH>
                <wp:positionV relativeFrom="paragraph">
                  <wp:posOffset>381197</wp:posOffset>
                </wp:positionV>
                <wp:extent cx="175632" cy="451945"/>
                <wp:effectExtent l="0" t="0" r="53340" b="62865"/>
                <wp:wrapNone/>
                <wp:docPr id="1195" name="Straight Arrow Connector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632" cy="4519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>
            <w:pict>
              <v:shape w14:anchorId="3C9A42EB" id="Straight Arrow Connector 1195" o:spid="_x0000_s1026" type="#_x0000_t32" style="position:absolute;margin-left:263pt;margin-top:30pt;width:13.85pt;height:35.6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  <w:r w:rsidRPr="002D209F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hidden="0" allowOverlap="1" wp14:anchorId="35855D79" wp14:editId="585FAAF2">
                <wp:simplePos x="0" y="0"/>
                <wp:positionH relativeFrom="margin">
                  <wp:posOffset>2619375</wp:posOffset>
                </wp:positionH>
                <wp:positionV relativeFrom="paragraph">
                  <wp:posOffset>219075</wp:posOffset>
                </wp:positionV>
                <wp:extent cx="2085975" cy="556895"/>
                <wp:effectExtent l="0" t="0" r="28575" b="14605"/>
                <wp:wrapSquare wrapText="bothSides" distT="45720" distB="45720" distL="114300" distR="114300"/>
                <wp:docPr id="1191" name="Text Box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DE" w:rsidRDefault="00992CDE" w:rsidP="002D209F">
                            <w:r>
                              <w:t>Kristallnacht</w:t>
                            </w:r>
                          </w:p>
                          <w:p w:rsidR="00992CDE" w:rsidRDefault="00992CDE" w:rsidP="002D209F">
                            <w:r>
                              <w:t>(Night of the Broken Glass)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55D79" id="Text Box 1191" o:spid="_x0000_s1066" type="#_x0000_t202" style="position:absolute;left:0;text-align:left;margin-left:206.25pt;margin-top:17.25pt;width:164.25pt;height:43.85pt;z-index:251728896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">
                <v:textbox>
                  <w:txbxContent>
                    <w:p w:rsidR="00992CDE" w:rsidRDefault="00992CDE" w:rsidP="002D209F">
                      <w:r>
                        <w:t>Kristallnacht</w:t>
                      </w:r>
                    </w:p>
                    <w:p w:rsidR="00992CDE" w:rsidRDefault="00992CDE" w:rsidP="002D209F">
                      <w:r>
                        <w:t>(Night of the Broken Glass)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646B7" w:rsidRPr="002D209F" w:rsidRDefault="002646B7" w:rsidP="00992CD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</w:pP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b/>
          <w:color w:val="4472C4"/>
          <w:sz w:val="72"/>
          <w:szCs w:val="72"/>
          <w:lang w:eastAsia="en-GB"/>
        </w:rPr>
        <w:t>Key People</w:t>
      </w:r>
    </w:p>
    <w:tbl>
      <w:tblPr>
        <w:tblW w:w="10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2"/>
        <w:gridCol w:w="5312"/>
      </w:tblGrid>
      <w:tr w:rsidR="002D209F" w:rsidRPr="002D209F" w:rsidTr="002646B7">
        <w:trPr>
          <w:trHeight w:val="814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Key Person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Why are they important?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Kaiser Wilhelm II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Friedrich Ebert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Gustav Stresemann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Paul von Hindenburg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Adolf Hitler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Hermann Goering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Ernst Rohm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Heinrich Himmler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814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Joseph Goebbels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Franz von Papen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 xml:space="preserve">Kurt von </w:t>
            </w: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Schleicher</w:t>
            </w:r>
            <w:proofErr w:type="spellEnd"/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Marinus</w:t>
            </w:r>
            <w:proofErr w:type="spellEnd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 xml:space="preserve"> van der </w:t>
            </w: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Lubbe</w:t>
            </w:r>
            <w:proofErr w:type="spellEnd"/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Reinhard</w:t>
            </w:r>
            <w:proofErr w:type="spellEnd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Heydrich</w:t>
            </w:r>
            <w:proofErr w:type="spellEnd"/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 xml:space="preserve">Pastor Martin </w:t>
            </w:r>
            <w:proofErr w:type="spellStart"/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Niemoller</w:t>
            </w:r>
            <w:proofErr w:type="spellEnd"/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Heinrich Bruning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D209F" w:rsidRPr="002D209F" w:rsidTr="002646B7">
        <w:trPr>
          <w:trHeight w:val="753"/>
        </w:trPr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  <w:t>Rudolf Hess</w:t>
            </w:r>
          </w:p>
        </w:tc>
        <w:tc>
          <w:tcPr>
            <w:tcW w:w="5312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992CDE" w:rsidRDefault="00992CDE"/>
    <w:p w:rsidR="002D209F" w:rsidRDefault="002D209F"/>
    <w:p w:rsidR="000A5ADC" w:rsidRDefault="000A5ADC"/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  <w:lang w:eastAsia="en-GB"/>
        </w:rPr>
      </w:pPr>
      <w:r w:rsidRPr="002D209F">
        <w:rPr>
          <w:rFonts w:ascii="Calibri" w:eastAsia="Calibri" w:hAnsi="Calibri" w:cs="Calibri"/>
          <w:b/>
          <w:color w:val="000000"/>
          <w:sz w:val="32"/>
          <w:szCs w:val="32"/>
          <w:lang w:eastAsia="en-GB"/>
        </w:rPr>
        <w:t>Weimar and Nazi Germany</w:t>
      </w:r>
    </w:p>
    <w:p w:rsidR="002D209F" w:rsidRPr="002D209F" w:rsidRDefault="002D209F" w:rsidP="002D2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</w:pPr>
      <w:r w:rsidRPr="002D209F"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  <w:t xml:space="preserve">Source based 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  <w:t xml:space="preserve">mainly so here are </w:t>
      </w:r>
      <w:r w:rsidRPr="002D209F"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  <w:t>so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  <w:t>me</w:t>
      </w:r>
      <w:r w:rsidRPr="002D209F">
        <w:rPr>
          <w:rFonts w:ascii="Calibri" w:eastAsia="Calibri" w:hAnsi="Calibri" w:cs="Calibri"/>
          <w:b/>
          <w:color w:val="000000"/>
          <w:sz w:val="24"/>
          <w:szCs w:val="24"/>
          <w:lang w:eastAsia="en-GB"/>
        </w:rPr>
        <w:t xml:space="preserve"> knowledge questions </w:t>
      </w:r>
    </w:p>
    <w:tbl>
      <w:tblPr>
        <w:tblW w:w="8371" w:type="dxa"/>
        <w:tblInd w:w="1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71"/>
      </w:tblGrid>
      <w:tr w:rsidR="002D209F" w:rsidRPr="002D209F" w:rsidTr="002D209F">
        <w:trPr>
          <w:trHeight w:val="711"/>
        </w:trPr>
        <w:tc>
          <w:tcPr>
            <w:tcW w:w="837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  <w:t>Explain why…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  <w:t>12 marks</w:t>
            </w:r>
          </w:p>
        </w:tc>
      </w:tr>
      <w:tr w:rsidR="002D209F" w:rsidRPr="002D209F" w:rsidTr="002D209F">
        <w:trPr>
          <w:trHeight w:val="309"/>
        </w:trPr>
        <w:tc>
          <w:tcPr>
            <w:tcW w:w="837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  <w:t>15 minutes</w:t>
            </w:r>
          </w:p>
        </w:tc>
      </w:tr>
      <w:tr w:rsidR="002D209F" w:rsidRPr="002D209F" w:rsidTr="002D209F">
        <w:trPr>
          <w:trHeight w:val="1768"/>
        </w:trPr>
        <w:tc>
          <w:tcPr>
            <w:tcW w:w="8371" w:type="dxa"/>
          </w:tcPr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  <w:t>Explain why there were economic problems in the Weimar Republic from 1919 to 1923. (Reparations and the French occupation of the Ruhr)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  <w:t xml:space="preserve">Explain why Hitler was able to increase his control over Germany between 1933 and 1939. 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  <w:t>(the Enabling Act, Nazi propaganda)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  <w:t xml:space="preserve">Explain why there was so little resistance and opposition to Hitler and the Nazis in Germany in the years 1933-39. 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  <w:t>(Nazi propaganda, The Gestapo)</w:t>
            </w:r>
          </w:p>
          <w:p w:rsidR="002D209F" w:rsidRPr="002D209F" w:rsidRDefault="002D209F" w:rsidP="002D2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</w:p>
          <w:p w:rsidR="002D209F" w:rsidRPr="00992CDE" w:rsidRDefault="002D209F" w:rsidP="00992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D209F">
              <w:rPr>
                <w:rFonts w:ascii="Calibri" w:eastAsia="Calibri" w:hAnsi="Calibri" w:cs="Calibri"/>
                <w:color w:val="000000"/>
                <w:sz w:val="18"/>
                <w:szCs w:val="18"/>
                <w:lang w:eastAsia="en-GB"/>
              </w:rPr>
              <w:t>Explain why the Munich Putsch (1923) failed. (the German army, Bavarian leaders)</w:t>
            </w:r>
            <w:bookmarkStart w:id="0" w:name="_GoBack"/>
            <w:bookmarkEnd w:id="0"/>
          </w:p>
        </w:tc>
      </w:tr>
    </w:tbl>
    <w:p w:rsidR="002D209F" w:rsidRDefault="002D209F"/>
    <w:sectPr w:rsidR="002D209F" w:rsidSect="002D2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0D"/>
    <w:multiLevelType w:val="multilevel"/>
    <w:tmpl w:val="F168C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8D1"/>
    <w:multiLevelType w:val="multilevel"/>
    <w:tmpl w:val="BE5E9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F24F7"/>
    <w:multiLevelType w:val="multilevel"/>
    <w:tmpl w:val="7C9AC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6515"/>
    <w:multiLevelType w:val="multilevel"/>
    <w:tmpl w:val="568E1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713CE5"/>
    <w:multiLevelType w:val="multilevel"/>
    <w:tmpl w:val="B2643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C0DBB"/>
    <w:multiLevelType w:val="multilevel"/>
    <w:tmpl w:val="F9ACF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46E"/>
    <w:multiLevelType w:val="multilevel"/>
    <w:tmpl w:val="7F486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E6204"/>
    <w:multiLevelType w:val="multilevel"/>
    <w:tmpl w:val="F006B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15703"/>
    <w:multiLevelType w:val="multilevel"/>
    <w:tmpl w:val="A8068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9F"/>
    <w:rsid w:val="000A5ADC"/>
    <w:rsid w:val="002646B7"/>
    <w:rsid w:val="002D209F"/>
    <w:rsid w:val="00471E6B"/>
    <w:rsid w:val="00497C8C"/>
    <w:rsid w:val="004B50DA"/>
    <w:rsid w:val="0092398F"/>
    <w:rsid w:val="00992CDE"/>
    <w:rsid w:val="00A2078A"/>
    <w:rsid w:val="00D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CD17"/>
  <w15:chartTrackingRefBased/>
  <w15:docId w15:val="{866F0C81-25BD-4E88-992D-79406499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ckwell" w:eastAsiaTheme="minorHAnsi" w:hAnsi="Rockwel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C23C8806DF04DA2CAE28B4E9D16EB" ma:contentTypeVersion="19" ma:contentTypeDescription="Create a new document." ma:contentTypeScope="" ma:versionID="2e5d98477694c38798eb168c2bf848f9">
  <xsd:schema xmlns:xsd="http://www.w3.org/2001/XMLSchema" xmlns:xs="http://www.w3.org/2001/XMLSchema" xmlns:p="http://schemas.microsoft.com/office/2006/metadata/properties" xmlns:ns2="a5b578fd-253f-45c9-b884-2056018c3c3c" xmlns:ns3="8811c35c-6413-4d5f-bb24-391d942c35e5" targetNamespace="http://schemas.microsoft.com/office/2006/metadata/properties" ma:root="true" ma:fieldsID="ba9c2267954bed434ac39ddf0c510997" ns2:_="" ns3:_="">
    <xsd:import namespace="a5b578fd-253f-45c9-b884-2056018c3c3c"/>
    <xsd:import namespace="8811c35c-6413-4d5f-bb24-391d942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578fd-253f-45c9-b884-2056018c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c35c-6413-4d5f-bb24-391d942c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a4ac7f-df85-47a7-9bc2-1b57fba392b9}" ma:internalName="TaxCatchAll" ma:showField="CatchAllData" ma:web="8811c35c-6413-4d5f-bb24-391d942c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1c35c-6413-4d5f-bb24-391d942c35e5" xsi:nil="true"/>
    <lcf76f155ced4ddcb4097134ff3c332f xmlns="a5b578fd-253f-45c9-b884-2056018c3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645FB4-B7D1-435B-A94C-4C64C81D73C7}"/>
</file>

<file path=customXml/itemProps2.xml><?xml version="1.0" encoding="utf-8"?>
<ds:datastoreItem xmlns:ds="http://schemas.openxmlformats.org/officeDocument/2006/customXml" ds:itemID="{321C20E0-3653-4C77-A209-B276311954DF}"/>
</file>

<file path=customXml/itemProps3.xml><?xml version="1.0" encoding="utf-8"?>
<ds:datastoreItem xmlns:ds="http://schemas.openxmlformats.org/officeDocument/2006/customXml" ds:itemID="{68DC68AA-85D1-4871-893D-87DBBD7E5AB6}"/>
</file>

<file path=docProps/app.xml><?xml version="1.0" encoding="utf-8"?>
<Properties xmlns="http://schemas.openxmlformats.org/officeDocument/2006/extended-properties" xmlns:vt="http://schemas.openxmlformats.org/officeDocument/2006/docPropsVTypes">
  <Template>79E9BE5F</Template>
  <TotalTime>0</TotalTime>
  <Pages>17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Billingham</dc:creator>
  <cp:keywords/>
  <dc:description/>
  <cp:lastModifiedBy>LBillingham</cp:lastModifiedBy>
  <cp:revision>2</cp:revision>
  <cp:lastPrinted>2018-05-15T15:00:00Z</cp:lastPrinted>
  <dcterms:created xsi:type="dcterms:W3CDTF">2019-01-13T16:55:00Z</dcterms:created>
  <dcterms:modified xsi:type="dcterms:W3CDTF">2019-01-13T16:55:00Z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0x0101005C9C23C8806DF04DA2CAE28B4E9D16EB</vt:lpwstr>
  </property>
</Properties>
</file>