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60AC" w14:textId="194E11DA" w:rsidR="00D87487" w:rsidRPr="00113BC8" w:rsidRDefault="00D87487" w:rsidP="00113BC8">
      <w:pPr>
        <w:pStyle w:val="Header"/>
        <w:tabs>
          <w:tab w:val="clear" w:pos="4153"/>
          <w:tab w:val="clear" w:pos="8306"/>
        </w:tabs>
        <w:ind w:left="-567"/>
        <w:jc w:val="center"/>
        <w:rPr>
          <w:rFonts w:ascii="Calibri" w:hAnsi="Calibri" w:cs="Calibri"/>
          <w:b/>
          <w:color w:val="0000FF"/>
          <w:sz w:val="24"/>
          <w:szCs w:val="24"/>
        </w:rPr>
      </w:pPr>
      <w:r w:rsidRPr="00B14DAD">
        <w:rPr>
          <w:rFonts w:ascii="Calibri" w:hAnsi="Calibri" w:cs="Calibri"/>
          <w:b/>
          <w:bCs/>
          <w:sz w:val="24"/>
        </w:rPr>
        <w:t xml:space="preserve">TRINITY HIGH SCHOOL &amp; SIXTH FORM </w:t>
      </w:r>
      <w:r w:rsidRPr="005849FF">
        <w:rPr>
          <w:rFonts w:ascii="Calibri" w:hAnsi="Calibri" w:cs="Calibri"/>
          <w:b/>
          <w:bCs/>
          <w:sz w:val="24"/>
        </w:rPr>
        <w:t>CENTRE</w:t>
      </w:r>
      <w:r w:rsidR="00113BC8" w:rsidRPr="005849FF">
        <w:rPr>
          <w:rFonts w:ascii="Calibri" w:hAnsi="Calibri" w:cs="Calibri"/>
          <w:b/>
          <w:bCs/>
          <w:sz w:val="24"/>
        </w:rPr>
        <w:t xml:space="preserve"> </w:t>
      </w:r>
      <w:r w:rsidRPr="005849FF">
        <w:rPr>
          <w:rFonts w:ascii="Calibri" w:hAnsi="Calibri" w:cs="Calibri"/>
          <w:b/>
          <w:sz w:val="24"/>
          <w:szCs w:val="24"/>
        </w:rPr>
        <w:t xml:space="preserve">STAFF LIST </w:t>
      </w:r>
      <w:r w:rsidR="006A0935">
        <w:rPr>
          <w:rFonts w:ascii="Calibri" w:hAnsi="Calibri" w:cs="Calibri"/>
          <w:b/>
          <w:sz w:val="24"/>
          <w:szCs w:val="24"/>
        </w:rPr>
        <w:t>202</w:t>
      </w:r>
      <w:r w:rsidR="00FE0345">
        <w:rPr>
          <w:rFonts w:ascii="Calibri" w:hAnsi="Calibri" w:cs="Calibri"/>
          <w:b/>
          <w:sz w:val="24"/>
          <w:szCs w:val="24"/>
        </w:rPr>
        <w:t>5</w:t>
      </w:r>
      <w:r w:rsidR="006A0935">
        <w:rPr>
          <w:rFonts w:ascii="Calibri" w:hAnsi="Calibri" w:cs="Calibri"/>
          <w:b/>
          <w:sz w:val="24"/>
          <w:szCs w:val="24"/>
        </w:rPr>
        <w:t>-2</w:t>
      </w:r>
      <w:r w:rsidR="00FE0345">
        <w:rPr>
          <w:rFonts w:ascii="Calibri" w:hAnsi="Calibri" w:cs="Calibri"/>
          <w:b/>
          <w:sz w:val="24"/>
          <w:szCs w:val="24"/>
        </w:rPr>
        <w:t>6</w:t>
      </w:r>
      <w:r w:rsidR="006A0935">
        <w:rPr>
          <w:rFonts w:ascii="Calibri" w:hAnsi="Calibri" w:cs="Calibri"/>
          <w:b/>
          <w:sz w:val="24"/>
          <w:szCs w:val="24"/>
        </w:rPr>
        <w:t xml:space="preserve"> </w:t>
      </w:r>
      <w:r w:rsidR="00551042">
        <w:rPr>
          <w:rFonts w:ascii="Calibri" w:hAnsi="Calibri" w:cs="Calibri"/>
          <w:b/>
          <w:sz w:val="24"/>
          <w:szCs w:val="24"/>
        </w:rPr>
        <w:t>(</w:t>
      </w:r>
      <w:r w:rsidR="00D257E4">
        <w:rPr>
          <w:rFonts w:ascii="Calibri" w:hAnsi="Calibri" w:cs="Calibri"/>
          <w:b/>
          <w:sz w:val="24"/>
          <w:szCs w:val="24"/>
        </w:rPr>
        <w:t>0</w:t>
      </w:r>
      <w:r w:rsidR="006B4EFF">
        <w:rPr>
          <w:rFonts w:ascii="Calibri" w:hAnsi="Calibri" w:cs="Calibri"/>
          <w:b/>
          <w:sz w:val="24"/>
          <w:szCs w:val="24"/>
        </w:rPr>
        <w:t>5.01.</w:t>
      </w:r>
      <w:r w:rsidR="008C363B">
        <w:rPr>
          <w:rFonts w:ascii="Calibri" w:hAnsi="Calibri" w:cs="Calibri"/>
          <w:b/>
          <w:sz w:val="24"/>
          <w:szCs w:val="24"/>
        </w:rPr>
        <w:t>2</w:t>
      </w:r>
      <w:r w:rsidR="006B4EFF">
        <w:rPr>
          <w:rFonts w:ascii="Calibri" w:hAnsi="Calibri" w:cs="Calibri"/>
          <w:b/>
          <w:sz w:val="24"/>
          <w:szCs w:val="24"/>
        </w:rPr>
        <w:t>6</w:t>
      </w:r>
      <w:r w:rsidR="008C363B">
        <w:rPr>
          <w:rFonts w:ascii="Calibri" w:hAnsi="Calibri" w:cs="Calibri"/>
          <w:b/>
          <w:sz w:val="24"/>
          <w:szCs w:val="24"/>
        </w:rPr>
        <w:t xml:space="preserve"> </w:t>
      </w:r>
      <w:r w:rsidR="001373B2">
        <w:rPr>
          <w:rFonts w:ascii="Calibri" w:hAnsi="Calibri" w:cs="Calibri"/>
          <w:b/>
          <w:sz w:val="24"/>
          <w:szCs w:val="24"/>
        </w:rPr>
        <w:t>V</w:t>
      </w:r>
      <w:r w:rsidR="005A5D2D">
        <w:rPr>
          <w:rFonts w:ascii="Calibri" w:hAnsi="Calibri" w:cs="Calibri"/>
          <w:b/>
          <w:sz w:val="24"/>
          <w:szCs w:val="24"/>
        </w:rPr>
        <w:t>1</w:t>
      </w:r>
      <w:r w:rsidR="00551042">
        <w:rPr>
          <w:rFonts w:ascii="Calibri" w:hAnsi="Calibri" w:cs="Calibri"/>
          <w:b/>
          <w:sz w:val="24"/>
          <w:szCs w:val="24"/>
        </w:rPr>
        <w:t>)</w:t>
      </w:r>
    </w:p>
    <w:p w14:paraId="3EDA9647" w14:textId="77777777" w:rsidR="00F04AFD" w:rsidRPr="005B45A0" w:rsidRDefault="0002411F" w:rsidP="00F04AFD">
      <w:pPr>
        <w:pStyle w:val="Header"/>
        <w:tabs>
          <w:tab w:val="clear" w:pos="4153"/>
          <w:tab w:val="clear" w:pos="8306"/>
        </w:tabs>
        <w:ind w:left="-426"/>
        <w:jc w:val="center"/>
        <w:rPr>
          <w:rFonts w:ascii="Calibri" w:hAnsi="Calibri" w:cs="Calibri"/>
          <w:b/>
          <w:bCs/>
        </w:rPr>
      </w:pPr>
      <w:r w:rsidRPr="005B45A0">
        <w:rPr>
          <w:rFonts w:ascii="Calibri" w:hAnsi="Calibri" w:cs="Calibri"/>
          <w:b/>
          <w:bCs/>
        </w:rPr>
        <w:t xml:space="preserve">New staff (in bold) </w:t>
      </w:r>
      <w:r w:rsidR="00822186" w:rsidRPr="005B45A0">
        <w:rPr>
          <w:rFonts w:ascii="Calibri" w:hAnsi="Calibri" w:cs="Calibri"/>
          <w:b/>
          <w:bCs/>
        </w:rPr>
        <w:t xml:space="preserve">/ Current Staff New Post </w:t>
      </w:r>
      <w:r w:rsidRPr="005B45A0">
        <w:rPr>
          <w:rFonts w:ascii="Calibri" w:hAnsi="Calibri" w:cs="Calibri"/>
          <w:b/>
          <w:bCs/>
        </w:rPr>
        <w:t>(post in bold)</w:t>
      </w:r>
      <w:r w:rsidR="0091452F" w:rsidRPr="005B45A0">
        <w:rPr>
          <w:rFonts w:ascii="Calibri" w:hAnsi="Calibri" w:cs="Calibri"/>
          <w:b/>
          <w:bCs/>
        </w:rPr>
        <w:t xml:space="preserve"> / New Cipher</w:t>
      </w:r>
      <w:r w:rsidR="00B53392" w:rsidRPr="005B45A0">
        <w:rPr>
          <w:rFonts w:ascii="Calibri" w:hAnsi="Calibri" w:cs="Calibri"/>
          <w:b/>
          <w:bCs/>
        </w:rPr>
        <w:t>/Name</w:t>
      </w:r>
      <w:r w:rsidR="0091452F" w:rsidRPr="005B45A0">
        <w:rPr>
          <w:rFonts w:ascii="Calibri" w:hAnsi="Calibri" w:cs="Calibri"/>
          <w:b/>
          <w:bCs/>
        </w:rPr>
        <w:t xml:space="preserve"> (in red)</w:t>
      </w:r>
      <w:r w:rsidR="00207729" w:rsidRPr="005B45A0">
        <w:rPr>
          <w:rFonts w:ascii="Calibri" w:hAnsi="Calibri" w:cs="Calibri"/>
          <w:b/>
          <w:bCs/>
        </w:rPr>
        <w:t xml:space="preserve"> </w:t>
      </w:r>
    </w:p>
    <w:tbl>
      <w:tblPr>
        <w:tblW w:w="10788" w:type="dxa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5826"/>
      </w:tblGrid>
      <w:tr w:rsidR="00B53392" w:rsidRPr="005B45A0" w14:paraId="337360A2" w14:textId="77777777" w:rsidTr="003F6E90">
        <w:trPr>
          <w:cantSplit/>
          <w:trHeight w:val="170"/>
        </w:trPr>
        <w:tc>
          <w:tcPr>
            <w:tcW w:w="4962" w:type="dxa"/>
            <w:gridSpan w:val="2"/>
            <w:shd w:val="clear" w:color="auto" w:fill="808080"/>
          </w:tcPr>
          <w:p w14:paraId="62C3FBEE" w14:textId="77777777" w:rsidR="00B53392" w:rsidRPr="005B45A0" w:rsidRDefault="00B53392" w:rsidP="00B53392">
            <w:pPr>
              <w:pStyle w:val="Heading2"/>
              <w:rPr>
                <w:rFonts w:ascii="Calibri" w:hAnsi="Calibri" w:cs="Calibri"/>
                <w:color w:val="FFFFFF"/>
              </w:rPr>
            </w:pPr>
            <w:r w:rsidRPr="005B45A0">
              <w:rPr>
                <w:rFonts w:ascii="Calibri" w:hAnsi="Calibri" w:cs="Calibri"/>
                <w:color w:val="FFFFFF"/>
              </w:rPr>
              <w:t>LEADERSHIP GROUP</w:t>
            </w:r>
          </w:p>
        </w:tc>
        <w:tc>
          <w:tcPr>
            <w:tcW w:w="5826" w:type="dxa"/>
            <w:shd w:val="clear" w:color="auto" w:fill="808080"/>
          </w:tcPr>
          <w:p w14:paraId="13A4C702" w14:textId="77777777" w:rsidR="00B53392" w:rsidRPr="005B45A0" w:rsidRDefault="00B53392" w:rsidP="00B53392">
            <w:pPr>
              <w:rPr>
                <w:rFonts w:ascii="Calibri" w:hAnsi="Calibri" w:cs="Calibri"/>
                <w:b/>
              </w:rPr>
            </w:pPr>
          </w:p>
        </w:tc>
      </w:tr>
      <w:tr w:rsidR="00B94423" w:rsidRPr="00B706CB" w14:paraId="4CEA1B8E" w14:textId="77777777" w:rsidTr="003F6E90">
        <w:trPr>
          <w:trHeight w:val="170"/>
        </w:trPr>
        <w:tc>
          <w:tcPr>
            <w:tcW w:w="4253" w:type="dxa"/>
          </w:tcPr>
          <w:p w14:paraId="6C4EF693" w14:textId="201A5CF5" w:rsidR="00B94423" w:rsidRPr="00B706CB" w:rsidRDefault="00B94423" w:rsidP="00B53392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 xml:space="preserve">Mr </w:t>
            </w:r>
            <w:r w:rsidR="00111EA5">
              <w:rPr>
                <w:rFonts w:ascii="Calibri" w:hAnsi="Calibri" w:cs="Calibri"/>
              </w:rPr>
              <w:t>Stephen Kearns</w:t>
            </w:r>
          </w:p>
        </w:tc>
        <w:tc>
          <w:tcPr>
            <w:tcW w:w="709" w:type="dxa"/>
          </w:tcPr>
          <w:p w14:paraId="2C56496F" w14:textId="23B25913" w:rsidR="00B94423" w:rsidRPr="00B706CB" w:rsidRDefault="00111EA5" w:rsidP="00B533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SKE</w:t>
            </w:r>
          </w:p>
        </w:tc>
        <w:tc>
          <w:tcPr>
            <w:tcW w:w="5826" w:type="dxa"/>
          </w:tcPr>
          <w:p w14:paraId="054BEDB0" w14:textId="77777777" w:rsidR="00B94423" w:rsidRPr="00B706CB" w:rsidRDefault="00B94423" w:rsidP="00B53392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Headteacher</w:t>
            </w:r>
          </w:p>
        </w:tc>
      </w:tr>
      <w:tr w:rsidR="00FC690B" w:rsidRPr="00B706CB" w14:paraId="0243ED38" w14:textId="77777777" w:rsidTr="003F6E90">
        <w:trPr>
          <w:trHeight w:val="170"/>
        </w:trPr>
        <w:tc>
          <w:tcPr>
            <w:tcW w:w="4253" w:type="dxa"/>
          </w:tcPr>
          <w:p w14:paraId="4C2FED47" w14:textId="77777777" w:rsidR="00FC690B" w:rsidRPr="00B706CB" w:rsidRDefault="00FC690B" w:rsidP="00B53392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Ms Georgina Baker</w:t>
            </w:r>
          </w:p>
        </w:tc>
        <w:tc>
          <w:tcPr>
            <w:tcW w:w="709" w:type="dxa"/>
          </w:tcPr>
          <w:p w14:paraId="65AE9CB3" w14:textId="77777777" w:rsidR="00FC690B" w:rsidRPr="00B706CB" w:rsidRDefault="00FC690B" w:rsidP="00B53392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GB</w:t>
            </w:r>
            <w:r w:rsidR="00715E27">
              <w:rPr>
                <w:rFonts w:ascii="Calibri" w:hAnsi="Calibri" w:cs="Calibri"/>
              </w:rPr>
              <w:t>A</w:t>
            </w:r>
          </w:p>
        </w:tc>
        <w:tc>
          <w:tcPr>
            <w:tcW w:w="5826" w:type="dxa"/>
          </w:tcPr>
          <w:p w14:paraId="76BE6C0C" w14:textId="77777777" w:rsidR="00FC690B" w:rsidRPr="00B706CB" w:rsidRDefault="00FC690B" w:rsidP="00B53392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 xml:space="preserve">Deputy Headteacher – </w:t>
            </w:r>
            <w:r w:rsidR="00B95D9C">
              <w:rPr>
                <w:rFonts w:ascii="Calibri" w:hAnsi="Calibri" w:cs="Calibri"/>
              </w:rPr>
              <w:t>Quality of Education</w:t>
            </w:r>
          </w:p>
        </w:tc>
      </w:tr>
      <w:tr w:rsidR="00C3013C" w:rsidRPr="00B706CB" w14:paraId="3032B9A8" w14:textId="77777777" w:rsidTr="003F6E90">
        <w:trPr>
          <w:trHeight w:val="170"/>
        </w:trPr>
        <w:tc>
          <w:tcPr>
            <w:tcW w:w="4253" w:type="dxa"/>
          </w:tcPr>
          <w:p w14:paraId="238B78E1" w14:textId="7484F886" w:rsidR="00C3013C" w:rsidRPr="00545CE1" w:rsidRDefault="00C3013C" w:rsidP="00B53392">
            <w:pPr>
              <w:pStyle w:val="Heading2"/>
              <w:rPr>
                <w:rFonts w:ascii="Calibri" w:hAnsi="Calibri" w:cs="Calibri"/>
                <w:b w:val="0"/>
                <w:color w:val="EE0000"/>
              </w:rPr>
            </w:pPr>
            <w:r w:rsidRPr="00545CE1">
              <w:rPr>
                <w:rFonts w:ascii="Calibri" w:hAnsi="Calibri" w:cs="Calibri"/>
                <w:b w:val="0"/>
                <w:color w:val="EE0000"/>
              </w:rPr>
              <w:t>Ms Lorraine Baker</w:t>
            </w:r>
          </w:p>
        </w:tc>
        <w:tc>
          <w:tcPr>
            <w:tcW w:w="709" w:type="dxa"/>
          </w:tcPr>
          <w:p w14:paraId="38A90E74" w14:textId="587FC11B" w:rsidR="00C3013C" w:rsidRPr="00545CE1" w:rsidRDefault="00545CE1" w:rsidP="00B53392">
            <w:pPr>
              <w:rPr>
                <w:rFonts w:ascii="Calibri" w:hAnsi="Calibri" w:cs="Calibri"/>
                <w:color w:val="EE0000"/>
              </w:rPr>
            </w:pPr>
            <w:r w:rsidRPr="00545CE1">
              <w:rPr>
                <w:rFonts w:ascii="Calibri" w:hAnsi="Calibri" w:cs="Calibri"/>
                <w:color w:val="EE0000"/>
              </w:rPr>
              <w:t>LBA</w:t>
            </w:r>
          </w:p>
        </w:tc>
        <w:tc>
          <w:tcPr>
            <w:tcW w:w="5826" w:type="dxa"/>
          </w:tcPr>
          <w:p w14:paraId="489C5341" w14:textId="6E518C5C" w:rsidR="00C3013C" w:rsidRPr="00545CE1" w:rsidRDefault="00545CE1" w:rsidP="00B53392">
            <w:pPr>
              <w:rPr>
                <w:rFonts w:ascii="Calibri" w:hAnsi="Calibri" w:cs="Calibri"/>
                <w:color w:val="EE0000"/>
              </w:rPr>
            </w:pPr>
            <w:r w:rsidRPr="00545CE1">
              <w:rPr>
                <w:rFonts w:ascii="Calibri" w:hAnsi="Calibri" w:cs="Calibri"/>
                <w:color w:val="EE0000"/>
              </w:rPr>
              <w:t xml:space="preserve">Assistant Headteacher – </w:t>
            </w:r>
            <w:r w:rsidR="001740F8">
              <w:rPr>
                <w:rFonts w:ascii="Calibri" w:hAnsi="Calibri" w:cs="Calibri"/>
                <w:color w:val="EE0000"/>
              </w:rPr>
              <w:t>Achievement &amp; Standards</w:t>
            </w:r>
          </w:p>
        </w:tc>
      </w:tr>
      <w:tr w:rsidR="00FC690B" w:rsidRPr="00B706CB" w14:paraId="4A091546" w14:textId="77777777" w:rsidTr="003F6E90">
        <w:trPr>
          <w:trHeight w:val="170"/>
        </w:trPr>
        <w:tc>
          <w:tcPr>
            <w:tcW w:w="4253" w:type="dxa"/>
          </w:tcPr>
          <w:p w14:paraId="02F01D58" w14:textId="77777777" w:rsidR="00FC690B" w:rsidRPr="00B706CB" w:rsidRDefault="00FC690B" w:rsidP="00723EBF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Mrs Ruth Bennett</w:t>
            </w:r>
          </w:p>
        </w:tc>
        <w:tc>
          <w:tcPr>
            <w:tcW w:w="709" w:type="dxa"/>
          </w:tcPr>
          <w:p w14:paraId="50A25B96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RBE</w:t>
            </w:r>
          </w:p>
        </w:tc>
        <w:tc>
          <w:tcPr>
            <w:tcW w:w="5826" w:type="dxa"/>
          </w:tcPr>
          <w:p w14:paraId="7FA0772E" w14:textId="77777777" w:rsidR="00FC690B" w:rsidRPr="00B706CB" w:rsidRDefault="005E0FE1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Deputy</w:t>
            </w:r>
            <w:r w:rsidR="00FC690B" w:rsidRPr="00B706CB">
              <w:rPr>
                <w:rFonts w:ascii="Calibri" w:hAnsi="Calibri" w:cs="Calibri"/>
              </w:rPr>
              <w:t xml:space="preserve"> Headteacher - Pastoral</w:t>
            </w:r>
          </w:p>
        </w:tc>
      </w:tr>
      <w:tr w:rsidR="00FC690B" w:rsidRPr="00B706CB" w14:paraId="54DDE61C" w14:textId="77777777" w:rsidTr="003F6E90">
        <w:trPr>
          <w:trHeight w:val="170"/>
        </w:trPr>
        <w:tc>
          <w:tcPr>
            <w:tcW w:w="4253" w:type="dxa"/>
          </w:tcPr>
          <w:p w14:paraId="1432134B" w14:textId="77777777" w:rsidR="00FC690B" w:rsidRPr="00B706CB" w:rsidRDefault="00FC690B" w:rsidP="00723EBF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Lucy Chinn</w:t>
            </w:r>
          </w:p>
        </w:tc>
        <w:tc>
          <w:tcPr>
            <w:tcW w:w="709" w:type="dxa"/>
          </w:tcPr>
          <w:p w14:paraId="601AF325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LCH</w:t>
            </w:r>
          </w:p>
        </w:tc>
        <w:tc>
          <w:tcPr>
            <w:tcW w:w="5826" w:type="dxa"/>
          </w:tcPr>
          <w:p w14:paraId="04EEB68D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 xml:space="preserve">Assistant Headteacher – </w:t>
            </w:r>
            <w:r w:rsidR="00B95D9C">
              <w:rPr>
                <w:rFonts w:ascii="Calibri" w:hAnsi="Calibri" w:cs="Calibri"/>
              </w:rPr>
              <w:t>Attendance / Safeguarding</w:t>
            </w:r>
          </w:p>
        </w:tc>
      </w:tr>
      <w:tr w:rsidR="00FC690B" w:rsidRPr="00B706CB" w14:paraId="01F805E4" w14:textId="77777777" w:rsidTr="003F6E90">
        <w:trPr>
          <w:trHeight w:val="170"/>
        </w:trPr>
        <w:tc>
          <w:tcPr>
            <w:tcW w:w="4253" w:type="dxa"/>
          </w:tcPr>
          <w:p w14:paraId="2D4AEE36" w14:textId="77777777" w:rsidR="00FC690B" w:rsidRPr="00B706CB" w:rsidRDefault="00FC690B" w:rsidP="00723EBF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Eleanor Young</w:t>
            </w:r>
          </w:p>
        </w:tc>
        <w:tc>
          <w:tcPr>
            <w:tcW w:w="709" w:type="dxa"/>
          </w:tcPr>
          <w:p w14:paraId="2EA15639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EYO</w:t>
            </w:r>
          </w:p>
        </w:tc>
        <w:tc>
          <w:tcPr>
            <w:tcW w:w="5826" w:type="dxa"/>
          </w:tcPr>
          <w:p w14:paraId="7E75A2EB" w14:textId="24CFDD9F" w:rsidR="00FC690B" w:rsidRPr="00B706CB" w:rsidRDefault="00FC690B" w:rsidP="006A3EC8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 xml:space="preserve">Assistant Headteacher- Behaviour &amp; Personal Development             </w:t>
            </w:r>
            <w:r w:rsidR="006A3EC8">
              <w:rPr>
                <w:rFonts w:ascii="Calibri" w:hAnsi="Calibri" w:cs="Calibri"/>
              </w:rPr>
              <w:t xml:space="preserve">  </w:t>
            </w:r>
            <w:r w:rsidR="00D8713C">
              <w:rPr>
                <w:rFonts w:ascii="Calibri" w:hAnsi="Calibri" w:cs="Calibri"/>
              </w:rPr>
              <w:t>6</w:t>
            </w:r>
            <w:r w:rsidRPr="00B706CB">
              <w:rPr>
                <w:rFonts w:ascii="Calibri" w:hAnsi="Calibri" w:cs="Calibri"/>
              </w:rPr>
              <w:t xml:space="preserve">                                                                                    </w:t>
            </w:r>
          </w:p>
        </w:tc>
      </w:tr>
      <w:tr w:rsidR="00FC690B" w:rsidRPr="00B706CB" w14:paraId="4B8857A5" w14:textId="77777777" w:rsidTr="003F6E90">
        <w:trPr>
          <w:trHeight w:val="170"/>
        </w:trPr>
        <w:tc>
          <w:tcPr>
            <w:tcW w:w="4253" w:type="dxa"/>
            <w:shd w:val="clear" w:color="auto" w:fill="808080"/>
          </w:tcPr>
          <w:p w14:paraId="23069A53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color w:val="FFFFFF"/>
              </w:rPr>
              <w:t>TEACHING STAFF</w:t>
            </w:r>
          </w:p>
        </w:tc>
        <w:tc>
          <w:tcPr>
            <w:tcW w:w="709" w:type="dxa"/>
            <w:shd w:val="clear" w:color="auto" w:fill="767171"/>
          </w:tcPr>
          <w:p w14:paraId="4F5B3939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</w:p>
        </w:tc>
        <w:tc>
          <w:tcPr>
            <w:tcW w:w="5826" w:type="dxa"/>
            <w:shd w:val="clear" w:color="auto" w:fill="808080"/>
          </w:tcPr>
          <w:p w14:paraId="79AF0CBB" w14:textId="77777777" w:rsidR="00FC690B" w:rsidRPr="00B706CB" w:rsidRDefault="00FC690B" w:rsidP="00694C06">
            <w:pPr>
              <w:rPr>
                <w:rFonts w:ascii="Calibri" w:hAnsi="Calibri" w:cs="Calibri"/>
              </w:rPr>
            </w:pPr>
          </w:p>
        </w:tc>
      </w:tr>
      <w:tr w:rsidR="00FC690B" w:rsidRPr="00B706CB" w14:paraId="2B5F0AE4" w14:textId="77777777" w:rsidTr="003F6E90">
        <w:trPr>
          <w:trHeight w:val="170"/>
        </w:trPr>
        <w:tc>
          <w:tcPr>
            <w:tcW w:w="4253" w:type="dxa"/>
          </w:tcPr>
          <w:p w14:paraId="48973C91" w14:textId="77777777" w:rsidR="00FC690B" w:rsidRPr="00B706CB" w:rsidRDefault="00FC690B" w:rsidP="00723EBF">
            <w:pPr>
              <w:pStyle w:val="Heading2"/>
              <w:rPr>
                <w:rFonts w:ascii="Calibri" w:hAnsi="Calibri" w:cs="Calibri"/>
                <w:b w:val="0"/>
                <w:color w:val="FFFFFF"/>
              </w:rPr>
            </w:pPr>
            <w:r w:rsidRPr="00B706CB">
              <w:rPr>
                <w:rFonts w:ascii="Calibri" w:hAnsi="Calibri" w:cs="Calibri"/>
                <w:b w:val="0"/>
              </w:rPr>
              <w:t>Miss Maxine Allan</w:t>
            </w:r>
          </w:p>
        </w:tc>
        <w:tc>
          <w:tcPr>
            <w:tcW w:w="709" w:type="dxa"/>
          </w:tcPr>
          <w:p w14:paraId="6CFB6888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bCs/>
              </w:rPr>
              <w:t>MAL</w:t>
            </w:r>
          </w:p>
        </w:tc>
        <w:tc>
          <w:tcPr>
            <w:tcW w:w="5826" w:type="dxa"/>
          </w:tcPr>
          <w:p w14:paraId="03E60BCB" w14:textId="77777777" w:rsidR="00FC690B" w:rsidRPr="00B706CB" w:rsidRDefault="00FC690B" w:rsidP="00723EBF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bCs/>
              </w:rPr>
              <w:t>English / KS4 English Literature Co-ordinator</w:t>
            </w:r>
          </w:p>
        </w:tc>
      </w:tr>
      <w:tr w:rsidR="00FC690B" w:rsidRPr="00B706CB" w14:paraId="5BAEBCE7" w14:textId="77777777" w:rsidTr="003F6E90">
        <w:trPr>
          <w:trHeight w:val="170"/>
        </w:trPr>
        <w:tc>
          <w:tcPr>
            <w:tcW w:w="4253" w:type="dxa"/>
          </w:tcPr>
          <w:p w14:paraId="7831A3BE" w14:textId="670054B0" w:rsidR="00FC690B" w:rsidRPr="00B706CB" w:rsidRDefault="00FC690B" w:rsidP="00A05F4B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 xml:space="preserve">Mrs Angelica Barr </w:t>
            </w:r>
          </w:p>
        </w:tc>
        <w:tc>
          <w:tcPr>
            <w:tcW w:w="709" w:type="dxa"/>
          </w:tcPr>
          <w:p w14:paraId="2363A4D7" w14:textId="77777777" w:rsidR="00FC690B" w:rsidRPr="00B706CB" w:rsidRDefault="00FC690B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ABA</w:t>
            </w:r>
          </w:p>
        </w:tc>
        <w:tc>
          <w:tcPr>
            <w:tcW w:w="5826" w:type="dxa"/>
          </w:tcPr>
          <w:p w14:paraId="40B7867A" w14:textId="77777777" w:rsidR="00FC690B" w:rsidRPr="00B706CB" w:rsidRDefault="00FC690B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English </w:t>
            </w:r>
          </w:p>
        </w:tc>
      </w:tr>
      <w:tr w:rsidR="00FC690B" w:rsidRPr="00B706CB" w14:paraId="19F48957" w14:textId="77777777" w:rsidTr="003F6E90">
        <w:trPr>
          <w:trHeight w:val="170"/>
        </w:trPr>
        <w:tc>
          <w:tcPr>
            <w:tcW w:w="4253" w:type="dxa"/>
          </w:tcPr>
          <w:p w14:paraId="5991C7CD" w14:textId="77777777" w:rsidR="00FC690B" w:rsidRPr="00B706CB" w:rsidRDefault="00FC690B" w:rsidP="00A05F4B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Mr Dave Barton</w:t>
            </w:r>
          </w:p>
        </w:tc>
        <w:tc>
          <w:tcPr>
            <w:tcW w:w="709" w:type="dxa"/>
          </w:tcPr>
          <w:p w14:paraId="48AAF42A" w14:textId="77777777" w:rsidR="00FC690B" w:rsidRPr="00715E27" w:rsidRDefault="00FC690B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DBA</w:t>
            </w:r>
          </w:p>
        </w:tc>
        <w:tc>
          <w:tcPr>
            <w:tcW w:w="5826" w:type="dxa"/>
          </w:tcPr>
          <w:p w14:paraId="6165D04A" w14:textId="77777777" w:rsidR="00FC690B" w:rsidRPr="003F6E90" w:rsidRDefault="00FC690B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Director of Curriculum Design</w:t>
            </w:r>
          </w:p>
        </w:tc>
      </w:tr>
      <w:tr w:rsidR="0086163F" w:rsidRPr="00B706CB" w14:paraId="50C48017" w14:textId="77777777" w:rsidTr="003F6E90">
        <w:trPr>
          <w:trHeight w:val="170"/>
        </w:trPr>
        <w:tc>
          <w:tcPr>
            <w:tcW w:w="4253" w:type="dxa"/>
          </w:tcPr>
          <w:p w14:paraId="745FF13D" w14:textId="5102BF98" w:rsidR="0086163F" w:rsidRPr="00EB2227" w:rsidRDefault="00056EE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 xml:space="preserve">Mx </w:t>
            </w:r>
            <w:r w:rsidR="005718AE" w:rsidRPr="00EB2227">
              <w:rPr>
                <w:rFonts w:ascii="Calibri" w:hAnsi="Calibri" w:cs="Calibri"/>
              </w:rPr>
              <w:t>Kai Bates</w:t>
            </w:r>
          </w:p>
        </w:tc>
        <w:tc>
          <w:tcPr>
            <w:tcW w:w="709" w:type="dxa"/>
          </w:tcPr>
          <w:p w14:paraId="1FB6A228" w14:textId="53565495" w:rsidR="0086163F" w:rsidRPr="00EB2227" w:rsidRDefault="006344B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KBA</w:t>
            </w:r>
          </w:p>
        </w:tc>
        <w:tc>
          <w:tcPr>
            <w:tcW w:w="5826" w:type="dxa"/>
          </w:tcPr>
          <w:p w14:paraId="3C7788B6" w14:textId="0D7F8D33" w:rsidR="0086163F" w:rsidRPr="00EB2227" w:rsidRDefault="006344B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Science</w:t>
            </w:r>
          </w:p>
        </w:tc>
      </w:tr>
      <w:tr w:rsidR="00056EE2" w:rsidRPr="00B706CB" w14:paraId="066CDF07" w14:textId="77777777" w:rsidTr="003F6E90">
        <w:trPr>
          <w:trHeight w:val="170"/>
        </w:trPr>
        <w:tc>
          <w:tcPr>
            <w:tcW w:w="4253" w:type="dxa"/>
          </w:tcPr>
          <w:p w14:paraId="41B2D507" w14:textId="32C2BE2E" w:rsidR="00056EE2" w:rsidRPr="00EB2227" w:rsidRDefault="00056EE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Mr Luke Billingham</w:t>
            </w:r>
          </w:p>
        </w:tc>
        <w:tc>
          <w:tcPr>
            <w:tcW w:w="709" w:type="dxa"/>
          </w:tcPr>
          <w:p w14:paraId="04A34B5B" w14:textId="0B6881DF" w:rsidR="00056EE2" w:rsidRPr="00EB2227" w:rsidRDefault="00056EE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LBI</w:t>
            </w:r>
          </w:p>
        </w:tc>
        <w:tc>
          <w:tcPr>
            <w:tcW w:w="5826" w:type="dxa"/>
          </w:tcPr>
          <w:p w14:paraId="078EA56C" w14:textId="6556DB48" w:rsidR="00056EE2" w:rsidRPr="00EB2227" w:rsidRDefault="00056EE2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Head of History</w:t>
            </w:r>
          </w:p>
        </w:tc>
      </w:tr>
      <w:tr w:rsidR="004D1C41" w:rsidRPr="00B706CB" w14:paraId="6BF984FE" w14:textId="77777777" w:rsidTr="003F6E90">
        <w:trPr>
          <w:trHeight w:val="170"/>
        </w:trPr>
        <w:tc>
          <w:tcPr>
            <w:tcW w:w="4253" w:type="dxa"/>
          </w:tcPr>
          <w:p w14:paraId="08DD2D03" w14:textId="03470EB9" w:rsidR="004D1C41" w:rsidRPr="00EB2227" w:rsidRDefault="004D1C41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 xml:space="preserve">Mrs Hannah Bond </w:t>
            </w:r>
          </w:p>
        </w:tc>
        <w:tc>
          <w:tcPr>
            <w:tcW w:w="709" w:type="dxa"/>
          </w:tcPr>
          <w:p w14:paraId="28148FD4" w14:textId="4DF9A587" w:rsidR="004D1C41" w:rsidRPr="00EB2227" w:rsidRDefault="002E0FFC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HBO</w:t>
            </w:r>
          </w:p>
        </w:tc>
        <w:tc>
          <w:tcPr>
            <w:tcW w:w="5826" w:type="dxa"/>
          </w:tcPr>
          <w:p w14:paraId="37DE7349" w14:textId="5387600C" w:rsidR="004D1C41" w:rsidRPr="00EB2227" w:rsidRDefault="004D68AB" w:rsidP="00A05F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Lead Practitioner for Quality of Education </w:t>
            </w:r>
            <w:r w:rsidR="00F13E95">
              <w:rPr>
                <w:rFonts w:ascii="Calibri" w:hAnsi="Calibri" w:cs="Calibri"/>
              </w:rPr>
              <w:t xml:space="preserve">/ </w:t>
            </w:r>
            <w:r w:rsidR="00F567DB" w:rsidRPr="00EB2227">
              <w:rPr>
                <w:rFonts w:ascii="Calibri" w:hAnsi="Calibri" w:cs="Calibri"/>
              </w:rPr>
              <w:t>Head of Psychology</w:t>
            </w:r>
          </w:p>
        </w:tc>
      </w:tr>
      <w:tr w:rsidR="00FC690B" w:rsidRPr="00B706CB" w14:paraId="769C942A" w14:textId="77777777" w:rsidTr="003F6E90">
        <w:trPr>
          <w:trHeight w:val="170"/>
        </w:trPr>
        <w:tc>
          <w:tcPr>
            <w:tcW w:w="4253" w:type="dxa"/>
          </w:tcPr>
          <w:p w14:paraId="55459C01" w14:textId="77777777" w:rsidR="00FC690B" w:rsidRPr="00B706CB" w:rsidRDefault="00FC690B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Miss Ella Bourne</w:t>
            </w:r>
          </w:p>
        </w:tc>
        <w:tc>
          <w:tcPr>
            <w:tcW w:w="709" w:type="dxa"/>
          </w:tcPr>
          <w:p w14:paraId="6A7EC48D" w14:textId="77777777" w:rsidR="00FC690B" w:rsidRPr="00715E27" w:rsidRDefault="00FC690B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EBO</w:t>
            </w:r>
          </w:p>
        </w:tc>
        <w:tc>
          <w:tcPr>
            <w:tcW w:w="5826" w:type="dxa"/>
          </w:tcPr>
          <w:p w14:paraId="1C474E89" w14:textId="77777777" w:rsidR="00FC690B" w:rsidRPr="003F6E90" w:rsidRDefault="00FC690B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 xml:space="preserve">English </w:t>
            </w:r>
          </w:p>
        </w:tc>
      </w:tr>
      <w:tr w:rsidR="00FC690B" w:rsidRPr="00B706CB" w14:paraId="14C1555D" w14:textId="77777777" w:rsidTr="003F6E90">
        <w:trPr>
          <w:trHeight w:val="170"/>
        </w:trPr>
        <w:tc>
          <w:tcPr>
            <w:tcW w:w="4253" w:type="dxa"/>
          </w:tcPr>
          <w:p w14:paraId="6FED0A83" w14:textId="7F9E6B70" w:rsidR="00FC690B" w:rsidRPr="00B706CB" w:rsidRDefault="00FC690B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Miss Sophie Bray (Mon</w:t>
            </w:r>
            <w:r w:rsidR="000831B6">
              <w:rPr>
                <w:rFonts w:ascii="Calibri" w:hAnsi="Calibri" w:cs="Calibri"/>
                <w:b w:val="0"/>
              </w:rPr>
              <w:t xml:space="preserve"> -</w:t>
            </w:r>
            <w:r w:rsidRPr="00B706CB">
              <w:rPr>
                <w:rFonts w:ascii="Calibri" w:hAnsi="Calibri" w:cs="Calibri"/>
                <w:b w:val="0"/>
              </w:rPr>
              <w:t xml:space="preserve"> Thurs)</w:t>
            </w:r>
          </w:p>
        </w:tc>
        <w:tc>
          <w:tcPr>
            <w:tcW w:w="709" w:type="dxa"/>
          </w:tcPr>
          <w:p w14:paraId="73B93C26" w14:textId="77777777" w:rsidR="00FC690B" w:rsidRPr="00715E27" w:rsidRDefault="00FC690B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SBR</w:t>
            </w:r>
          </w:p>
        </w:tc>
        <w:tc>
          <w:tcPr>
            <w:tcW w:w="5826" w:type="dxa"/>
          </w:tcPr>
          <w:p w14:paraId="244561B0" w14:textId="4FCABEE1" w:rsidR="00FC690B" w:rsidRPr="00904BEE" w:rsidRDefault="00B47DB0" w:rsidP="00A05F4B">
            <w:pPr>
              <w:pStyle w:val="Heading6"/>
              <w:rPr>
                <w:rFonts w:ascii="Calibri" w:hAnsi="Calibri" w:cs="Calibri"/>
                <w:bCs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>Director of Science</w:t>
            </w:r>
            <w:r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Pr="00B47DB0">
              <w:rPr>
                <w:rFonts w:ascii="Calibri" w:hAnsi="Calibri" w:cs="Calibri"/>
                <w:b w:val="0"/>
                <w:sz w:val="20"/>
              </w:rPr>
              <w:t>/ SCITT Mentor</w:t>
            </w:r>
            <w:r w:rsidR="00FC690B" w:rsidRPr="00904BEE">
              <w:rPr>
                <w:rFonts w:ascii="Calibri" w:hAnsi="Calibri" w:cs="Calibri"/>
                <w:bCs w:val="0"/>
                <w:sz w:val="20"/>
              </w:rPr>
              <w:t xml:space="preserve"> </w:t>
            </w:r>
          </w:p>
        </w:tc>
      </w:tr>
      <w:tr w:rsidR="00FC690B" w:rsidRPr="00B706CB" w14:paraId="41392197" w14:textId="77777777" w:rsidTr="003F6E90">
        <w:trPr>
          <w:trHeight w:val="170"/>
        </w:trPr>
        <w:tc>
          <w:tcPr>
            <w:tcW w:w="4253" w:type="dxa"/>
          </w:tcPr>
          <w:p w14:paraId="57F47BA5" w14:textId="77777777" w:rsidR="00FC690B" w:rsidRPr="00B706CB" w:rsidRDefault="00FC690B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Amanda Cadman</w:t>
            </w:r>
          </w:p>
        </w:tc>
        <w:tc>
          <w:tcPr>
            <w:tcW w:w="709" w:type="dxa"/>
          </w:tcPr>
          <w:p w14:paraId="59383EE2" w14:textId="77777777" w:rsidR="00FC690B" w:rsidRPr="00715E27" w:rsidRDefault="00FC690B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ACA</w:t>
            </w:r>
          </w:p>
        </w:tc>
        <w:tc>
          <w:tcPr>
            <w:tcW w:w="5826" w:type="dxa"/>
          </w:tcPr>
          <w:p w14:paraId="5DD14B0D" w14:textId="77777777" w:rsidR="00FC690B" w:rsidRPr="003F6E90" w:rsidRDefault="00FC690B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Director of Creative and Technical Faculty</w:t>
            </w:r>
          </w:p>
        </w:tc>
      </w:tr>
      <w:tr w:rsidR="00FC690B" w:rsidRPr="00B706CB" w14:paraId="2A4505BF" w14:textId="77777777" w:rsidTr="003F6E90">
        <w:trPr>
          <w:trHeight w:val="170"/>
        </w:trPr>
        <w:tc>
          <w:tcPr>
            <w:tcW w:w="4253" w:type="dxa"/>
          </w:tcPr>
          <w:p w14:paraId="47CA7EF6" w14:textId="77777777" w:rsidR="00FC690B" w:rsidRPr="00B706CB" w:rsidRDefault="00FC690B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Miss Zoe Campbell   </w:t>
            </w:r>
          </w:p>
        </w:tc>
        <w:tc>
          <w:tcPr>
            <w:tcW w:w="709" w:type="dxa"/>
          </w:tcPr>
          <w:p w14:paraId="3E758CCB" w14:textId="77777777" w:rsidR="00FC690B" w:rsidRPr="00715E27" w:rsidRDefault="00FC690B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ZCA</w:t>
            </w:r>
          </w:p>
        </w:tc>
        <w:tc>
          <w:tcPr>
            <w:tcW w:w="5826" w:type="dxa"/>
          </w:tcPr>
          <w:p w14:paraId="3EA71107" w14:textId="77777777" w:rsidR="00FC690B" w:rsidRPr="003F6E90" w:rsidRDefault="00FC690B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English</w:t>
            </w:r>
            <w:r w:rsidR="00B95D9C" w:rsidRPr="003F6E90">
              <w:rPr>
                <w:rFonts w:ascii="Calibri" w:hAnsi="Calibri" w:cs="Calibri"/>
                <w:bCs/>
              </w:rPr>
              <w:t xml:space="preserve"> / Media Studies</w:t>
            </w:r>
          </w:p>
        </w:tc>
      </w:tr>
      <w:tr w:rsidR="0035525A" w:rsidRPr="00B706CB" w14:paraId="34712FA6" w14:textId="77777777" w:rsidTr="003F6E90">
        <w:trPr>
          <w:trHeight w:val="170"/>
        </w:trPr>
        <w:tc>
          <w:tcPr>
            <w:tcW w:w="4253" w:type="dxa"/>
          </w:tcPr>
          <w:p w14:paraId="147EF49B" w14:textId="70684CFF" w:rsidR="0035525A" w:rsidRPr="00EB2227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Alexandra Challender</w:t>
            </w:r>
            <w:r w:rsidR="00471A81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(</w:t>
            </w:r>
            <w:r w:rsidR="00DD5ED8">
              <w:rPr>
                <w:rFonts w:ascii="Calibri" w:hAnsi="Calibri" w:cs="Calibri"/>
                <w:bCs/>
              </w:rPr>
              <w:t>Ou</w:t>
            </w:r>
            <w:r w:rsidR="007E6819">
              <w:rPr>
                <w:rFonts w:ascii="Calibri" w:hAnsi="Calibri" w:cs="Calibri"/>
                <w:bCs/>
              </w:rPr>
              <w:t xml:space="preserve">t </w:t>
            </w:r>
            <w:r w:rsidR="00EA7F8A">
              <w:rPr>
                <w:rFonts w:ascii="Calibri" w:hAnsi="Calibri" w:cs="Calibri"/>
                <w:bCs/>
              </w:rPr>
              <w:t>Wed)</w:t>
            </w:r>
            <w:r w:rsidR="00EA7F8A" w:rsidRPr="00B706CB">
              <w:rPr>
                <w:rFonts w:ascii="Calibri" w:hAnsi="Calibri" w:cs="Calibri"/>
                <w:bCs/>
              </w:rPr>
              <w:t xml:space="preserve">  </w:t>
            </w:r>
            <w:r w:rsidRPr="00B706CB">
              <w:rPr>
                <w:rFonts w:ascii="Calibri" w:hAnsi="Calibri" w:cs="Calibri"/>
                <w:bCs/>
              </w:rPr>
              <w:t xml:space="preserve">                   </w:t>
            </w:r>
          </w:p>
        </w:tc>
        <w:tc>
          <w:tcPr>
            <w:tcW w:w="709" w:type="dxa"/>
          </w:tcPr>
          <w:p w14:paraId="657A995A" w14:textId="24C12FB6" w:rsidR="0035525A" w:rsidRPr="00EB2227" w:rsidRDefault="0035525A" w:rsidP="00A05F4B">
            <w:pPr>
              <w:rPr>
                <w:rFonts w:ascii="Calibri" w:hAnsi="Calibri" w:cs="Calibri"/>
                <w:bCs/>
              </w:rPr>
            </w:pPr>
            <w:r w:rsidRPr="00715E27">
              <w:rPr>
                <w:rFonts w:ascii="Calibri" w:hAnsi="Calibri" w:cs="Calibri"/>
              </w:rPr>
              <w:t>ACH</w:t>
            </w:r>
          </w:p>
        </w:tc>
        <w:tc>
          <w:tcPr>
            <w:tcW w:w="5826" w:type="dxa"/>
          </w:tcPr>
          <w:p w14:paraId="2B59F0A2" w14:textId="22501417" w:rsidR="0035525A" w:rsidRPr="00EB2227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 xml:space="preserve">English / KS4 English Language Co-ordinator / ECT Mentor </w:t>
            </w:r>
          </w:p>
        </w:tc>
      </w:tr>
      <w:tr w:rsidR="0035525A" w:rsidRPr="00B706CB" w14:paraId="046C72B4" w14:textId="77777777" w:rsidTr="003F6E90">
        <w:trPr>
          <w:trHeight w:val="170"/>
        </w:trPr>
        <w:tc>
          <w:tcPr>
            <w:tcW w:w="4253" w:type="dxa"/>
          </w:tcPr>
          <w:p w14:paraId="34FA3FD0" w14:textId="50E40548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Mr Alex Couzens</w:t>
            </w:r>
          </w:p>
        </w:tc>
        <w:tc>
          <w:tcPr>
            <w:tcW w:w="709" w:type="dxa"/>
          </w:tcPr>
          <w:p w14:paraId="7F6ED6B7" w14:textId="0E96BF91" w:rsidR="0035525A" w:rsidRPr="00715E27" w:rsidRDefault="0035525A" w:rsidP="00A05F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ACZ</w:t>
            </w:r>
          </w:p>
        </w:tc>
        <w:tc>
          <w:tcPr>
            <w:tcW w:w="5826" w:type="dxa"/>
          </w:tcPr>
          <w:p w14:paraId="5A30279C" w14:textId="523F22BD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Languages</w:t>
            </w:r>
          </w:p>
        </w:tc>
      </w:tr>
      <w:tr w:rsidR="0035525A" w:rsidRPr="00B706CB" w14:paraId="7233BEBE" w14:textId="77777777" w:rsidTr="003F6E90">
        <w:trPr>
          <w:trHeight w:val="170"/>
        </w:trPr>
        <w:tc>
          <w:tcPr>
            <w:tcW w:w="4253" w:type="dxa"/>
          </w:tcPr>
          <w:p w14:paraId="1E86C4D9" w14:textId="228AF6B6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Andrew Coyle</w:t>
            </w:r>
          </w:p>
        </w:tc>
        <w:tc>
          <w:tcPr>
            <w:tcW w:w="709" w:type="dxa"/>
          </w:tcPr>
          <w:p w14:paraId="333A8B41" w14:textId="28CB2EB8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ACO</w:t>
            </w:r>
          </w:p>
        </w:tc>
        <w:tc>
          <w:tcPr>
            <w:tcW w:w="5826" w:type="dxa"/>
          </w:tcPr>
          <w:p w14:paraId="67FD0EF5" w14:textId="519539AE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History</w:t>
            </w:r>
            <w:r w:rsidRPr="003F6E90">
              <w:rPr>
                <w:rFonts w:ascii="Calibri" w:hAnsi="Calibri" w:cs="Calibri"/>
              </w:rPr>
              <w:t xml:space="preserve"> / SCITT Mentor</w:t>
            </w:r>
          </w:p>
        </w:tc>
      </w:tr>
      <w:tr w:rsidR="0035525A" w:rsidRPr="00B706CB" w14:paraId="1346203B" w14:textId="77777777" w:rsidTr="003F6E90">
        <w:trPr>
          <w:trHeight w:val="170"/>
        </w:trPr>
        <w:tc>
          <w:tcPr>
            <w:tcW w:w="4253" w:type="dxa"/>
          </w:tcPr>
          <w:p w14:paraId="189A22D1" w14:textId="7F6620FA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Charlotte Douglas</w:t>
            </w:r>
          </w:p>
        </w:tc>
        <w:tc>
          <w:tcPr>
            <w:tcW w:w="709" w:type="dxa"/>
          </w:tcPr>
          <w:p w14:paraId="6C367D38" w14:textId="47A549E0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CDO</w:t>
            </w:r>
          </w:p>
        </w:tc>
        <w:tc>
          <w:tcPr>
            <w:tcW w:w="5826" w:type="dxa"/>
          </w:tcPr>
          <w:p w14:paraId="016ED09F" w14:textId="1B7CB6CE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Head of Art / ECT Mentor</w:t>
            </w:r>
          </w:p>
        </w:tc>
      </w:tr>
      <w:tr w:rsidR="0035525A" w:rsidRPr="00B706CB" w14:paraId="08A44509" w14:textId="77777777" w:rsidTr="003F6E90">
        <w:trPr>
          <w:trHeight w:val="170"/>
        </w:trPr>
        <w:tc>
          <w:tcPr>
            <w:tcW w:w="4253" w:type="dxa"/>
          </w:tcPr>
          <w:p w14:paraId="044F4151" w14:textId="6420D061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Tom Downing</w:t>
            </w:r>
          </w:p>
        </w:tc>
        <w:tc>
          <w:tcPr>
            <w:tcW w:w="709" w:type="dxa"/>
          </w:tcPr>
          <w:p w14:paraId="6F898326" w14:textId="0C66F3AC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TDO</w:t>
            </w:r>
          </w:p>
        </w:tc>
        <w:tc>
          <w:tcPr>
            <w:tcW w:w="5826" w:type="dxa"/>
          </w:tcPr>
          <w:p w14:paraId="09792C47" w14:textId="3BE9F1AF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PE (Geography)</w:t>
            </w:r>
            <w:r>
              <w:rPr>
                <w:rFonts w:ascii="Calibri" w:hAnsi="Calibri" w:cs="Calibri"/>
                <w:b w:val="0"/>
                <w:sz w:val="20"/>
              </w:rPr>
              <w:t xml:space="preserve"> Head of House - Kinver</w:t>
            </w:r>
          </w:p>
        </w:tc>
      </w:tr>
      <w:tr w:rsidR="0035525A" w:rsidRPr="00B706CB" w14:paraId="63BD34EB" w14:textId="77777777" w:rsidTr="003F6E90">
        <w:trPr>
          <w:trHeight w:val="170"/>
        </w:trPr>
        <w:tc>
          <w:tcPr>
            <w:tcW w:w="4253" w:type="dxa"/>
          </w:tcPr>
          <w:p w14:paraId="20F92850" w14:textId="53744E6F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Dax Earles</w:t>
            </w:r>
          </w:p>
        </w:tc>
        <w:tc>
          <w:tcPr>
            <w:tcW w:w="709" w:type="dxa"/>
          </w:tcPr>
          <w:p w14:paraId="118C47D4" w14:textId="69EA9482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DEA</w:t>
            </w:r>
          </w:p>
        </w:tc>
        <w:tc>
          <w:tcPr>
            <w:tcW w:w="5826" w:type="dxa"/>
          </w:tcPr>
          <w:p w14:paraId="4DAC3D6C" w14:textId="08684122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Director of Mathematics Faculty</w:t>
            </w:r>
          </w:p>
        </w:tc>
      </w:tr>
      <w:tr w:rsidR="0035525A" w:rsidRPr="00B706CB" w14:paraId="5DBC457E" w14:textId="77777777" w:rsidTr="003F6E90">
        <w:trPr>
          <w:trHeight w:val="170"/>
        </w:trPr>
        <w:tc>
          <w:tcPr>
            <w:tcW w:w="4253" w:type="dxa"/>
          </w:tcPr>
          <w:p w14:paraId="3D677895" w14:textId="272CECB7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  <w:bCs/>
              </w:rPr>
              <w:t>Miss Wiktoria Filip</w:t>
            </w:r>
          </w:p>
        </w:tc>
        <w:tc>
          <w:tcPr>
            <w:tcW w:w="709" w:type="dxa"/>
          </w:tcPr>
          <w:p w14:paraId="4589BD20" w14:textId="6E3373EC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EB2227">
              <w:rPr>
                <w:rFonts w:ascii="Calibri" w:hAnsi="Calibri" w:cs="Calibri"/>
                <w:b w:val="0"/>
                <w:bCs/>
              </w:rPr>
              <w:t>WFI</w:t>
            </w:r>
          </w:p>
        </w:tc>
        <w:tc>
          <w:tcPr>
            <w:tcW w:w="5826" w:type="dxa"/>
          </w:tcPr>
          <w:p w14:paraId="50295C06" w14:textId="782210CD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>Geography</w:t>
            </w:r>
            <w:r>
              <w:rPr>
                <w:rFonts w:ascii="Calibri" w:hAnsi="Calibri" w:cs="Calibri"/>
                <w:b w:val="0"/>
                <w:sz w:val="20"/>
              </w:rPr>
              <w:t xml:space="preserve"> / </w:t>
            </w:r>
            <w:r w:rsidRPr="00532F31">
              <w:rPr>
                <w:rFonts w:ascii="Calibri" w:hAnsi="Calibri" w:cs="Calibri"/>
                <w:b w:val="0"/>
                <w:sz w:val="20"/>
              </w:rPr>
              <w:t>Head of House - Bredon</w:t>
            </w:r>
          </w:p>
        </w:tc>
      </w:tr>
      <w:tr w:rsidR="0035525A" w:rsidRPr="00B706CB" w14:paraId="2D9257F7" w14:textId="77777777" w:rsidTr="003F6E90">
        <w:trPr>
          <w:trHeight w:val="170"/>
        </w:trPr>
        <w:tc>
          <w:tcPr>
            <w:tcW w:w="4253" w:type="dxa"/>
          </w:tcPr>
          <w:p w14:paraId="54B4C34E" w14:textId="5F93CA6B" w:rsidR="0035525A" w:rsidRPr="00EB2227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  <w:bCs/>
              </w:rPr>
              <w:t>Mr Max Gameson</w:t>
            </w:r>
          </w:p>
        </w:tc>
        <w:tc>
          <w:tcPr>
            <w:tcW w:w="709" w:type="dxa"/>
          </w:tcPr>
          <w:p w14:paraId="35B57329" w14:textId="1E0CCCE2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EB2227">
              <w:rPr>
                <w:rFonts w:ascii="Calibri" w:hAnsi="Calibri" w:cs="Calibri"/>
                <w:b w:val="0"/>
                <w:bCs/>
              </w:rPr>
              <w:t>MGA</w:t>
            </w:r>
          </w:p>
        </w:tc>
        <w:tc>
          <w:tcPr>
            <w:tcW w:w="5826" w:type="dxa"/>
          </w:tcPr>
          <w:p w14:paraId="0D0FADFC" w14:textId="250AA39E" w:rsidR="0035525A" w:rsidRPr="00EB2227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>RE / History</w:t>
            </w:r>
            <w:r>
              <w:rPr>
                <w:rFonts w:ascii="Calibri" w:hAnsi="Calibri" w:cs="Calibri"/>
                <w:b w:val="0"/>
                <w:sz w:val="20"/>
              </w:rPr>
              <w:t xml:space="preserve"> / </w:t>
            </w:r>
            <w:r w:rsidRPr="00532F31">
              <w:rPr>
                <w:rFonts w:ascii="Calibri" w:hAnsi="Calibri" w:cs="Calibri"/>
                <w:bCs w:val="0"/>
                <w:sz w:val="20"/>
              </w:rPr>
              <w:t>Head of House - Malvern</w:t>
            </w:r>
          </w:p>
        </w:tc>
      </w:tr>
      <w:tr w:rsidR="0035525A" w:rsidRPr="00B706CB" w14:paraId="384EC0C9" w14:textId="77777777" w:rsidTr="003F6E90">
        <w:trPr>
          <w:trHeight w:val="170"/>
        </w:trPr>
        <w:tc>
          <w:tcPr>
            <w:tcW w:w="4253" w:type="dxa"/>
          </w:tcPr>
          <w:p w14:paraId="66AB559A" w14:textId="6E559001" w:rsidR="0035525A" w:rsidRPr="00EB2227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Lucy Green</w:t>
            </w:r>
          </w:p>
        </w:tc>
        <w:tc>
          <w:tcPr>
            <w:tcW w:w="709" w:type="dxa"/>
          </w:tcPr>
          <w:p w14:paraId="55FFEEED" w14:textId="1D95BB3D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715E27">
              <w:rPr>
                <w:rFonts w:ascii="Calibri" w:hAnsi="Calibri" w:cs="Calibri"/>
                <w:b w:val="0"/>
              </w:rPr>
              <w:t>LGR</w:t>
            </w:r>
          </w:p>
        </w:tc>
        <w:tc>
          <w:tcPr>
            <w:tcW w:w="5826" w:type="dxa"/>
          </w:tcPr>
          <w:p w14:paraId="567DEF36" w14:textId="317951E0" w:rsidR="0035525A" w:rsidRPr="00EB2227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H&amp;S/ECT Mentor/ SCITT Mentor</w:t>
            </w:r>
            <w:r w:rsidRPr="003F6E90">
              <w:rPr>
                <w:rFonts w:ascii="Calibri" w:hAnsi="Calibri" w:cs="Calibri"/>
                <w:b w:val="0"/>
                <w:sz w:val="20"/>
              </w:rPr>
              <w:t>/</w:t>
            </w:r>
            <w:r>
              <w:rPr>
                <w:rFonts w:ascii="Calibri" w:hAnsi="Calibri" w:cs="Calibri"/>
                <w:b w:val="0"/>
                <w:sz w:val="20"/>
              </w:rPr>
              <w:t xml:space="preserve">Trauma Informed Lead/ Professional Mentor for PGCE core </w:t>
            </w:r>
          </w:p>
        </w:tc>
      </w:tr>
      <w:tr w:rsidR="0035525A" w:rsidRPr="00B706CB" w14:paraId="25684B3E" w14:textId="77777777" w:rsidTr="003F6E90">
        <w:trPr>
          <w:trHeight w:val="170"/>
        </w:trPr>
        <w:tc>
          <w:tcPr>
            <w:tcW w:w="4253" w:type="dxa"/>
          </w:tcPr>
          <w:p w14:paraId="1AC2E185" w14:textId="767712EC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Stuart Green</w:t>
            </w:r>
          </w:p>
        </w:tc>
        <w:tc>
          <w:tcPr>
            <w:tcW w:w="709" w:type="dxa"/>
          </w:tcPr>
          <w:p w14:paraId="415270A0" w14:textId="01666A63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SGR</w:t>
            </w:r>
          </w:p>
        </w:tc>
        <w:tc>
          <w:tcPr>
            <w:tcW w:w="5826" w:type="dxa"/>
          </w:tcPr>
          <w:p w14:paraId="12B784A4" w14:textId="55C0E3FE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Head of Year 1</w:t>
            </w:r>
            <w:r>
              <w:rPr>
                <w:rFonts w:ascii="Calibri" w:hAnsi="Calibri" w:cs="Calibri"/>
                <w:b w:val="0"/>
                <w:sz w:val="20"/>
              </w:rPr>
              <w:t>1</w:t>
            </w:r>
            <w:r w:rsidRPr="003F6E90">
              <w:rPr>
                <w:rFonts w:ascii="Calibri" w:hAnsi="Calibri" w:cs="Calibri"/>
                <w:b w:val="0"/>
                <w:sz w:val="20"/>
              </w:rPr>
              <w:t xml:space="preserve"> / Mathematics </w:t>
            </w:r>
          </w:p>
        </w:tc>
      </w:tr>
      <w:tr w:rsidR="0035525A" w:rsidRPr="00B706CB" w14:paraId="6AA4DED4" w14:textId="77777777" w:rsidTr="003F6E90">
        <w:trPr>
          <w:trHeight w:val="170"/>
        </w:trPr>
        <w:tc>
          <w:tcPr>
            <w:tcW w:w="4253" w:type="dxa"/>
          </w:tcPr>
          <w:p w14:paraId="2D1B3DD3" w14:textId="235E3255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>Miss Ellie Hopkins</w:t>
            </w:r>
          </w:p>
        </w:tc>
        <w:tc>
          <w:tcPr>
            <w:tcW w:w="709" w:type="dxa"/>
          </w:tcPr>
          <w:p w14:paraId="091F9941" w14:textId="5924D7BA" w:rsidR="0035525A" w:rsidRPr="00517BED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517BED">
              <w:rPr>
                <w:rFonts w:ascii="Calibri" w:hAnsi="Calibri" w:cs="Calibri"/>
                <w:b w:val="0"/>
                <w:bCs/>
              </w:rPr>
              <w:t>EHO</w:t>
            </w:r>
          </w:p>
        </w:tc>
        <w:tc>
          <w:tcPr>
            <w:tcW w:w="5826" w:type="dxa"/>
          </w:tcPr>
          <w:p w14:paraId="1C46FEAC" w14:textId="21136EA4" w:rsidR="0035525A" w:rsidRPr="00517BED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517BED">
              <w:rPr>
                <w:rFonts w:ascii="Calibri" w:hAnsi="Calibri" w:cs="Calibri"/>
                <w:b w:val="0"/>
              </w:rPr>
              <w:t>Head of HSC &amp; Child Development /PE/ ECT Mentor / SCITT Mentor</w:t>
            </w:r>
          </w:p>
        </w:tc>
      </w:tr>
      <w:tr w:rsidR="0035525A" w:rsidRPr="00B706CB" w14:paraId="3DA6E2D7" w14:textId="77777777" w:rsidTr="003F6E90">
        <w:trPr>
          <w:trHeight w:val="170"/>
        </w:trPr>
        <w:tc>
          <w:tcPr>
            <w:tcW w:w="4253" w:type="dxa"/>
          </w:tcPr>
          <w:p w14:paraId="08A20134" w14:textId="670D608B" w:rsidR="0035525A" w:rsidRPr="00B706CB" w:rsidRDefault="0035525A" w:rsidP="00A05F4B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bCs/>
              </w:rPr>
              <w:t>Mr Mark Iggulden</w:t>
            </w:r>
          </w:p>
        </w:tc>
        <w:tc>
          <w:tcPr>
            <w:tcW w:w="709" w:type="dxa"/>
          </w:tcPr>
          <w:p w14:paraId="4A14E6E8" w14:textId="621F78A2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MIG</w:t>
            </w:r>
          </w:p>
        </w:tc>
        <w:tc>
          <w:tcPr>
            <w:tcW w:w="5826" w:type="dxa"/>
          </w:tcPr>
          <w:p w14:paraId="1EEB22E8" w14:textId="491B8B30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</w:rPr>
              <w:t>Head of Photography</w:t>
            </w:r>
          </w:p>
        </w:tc>
      </w:tr>
      <w:tr w:rsidR="0035525A" w:rsidRPr="00B706CB" w14:paraId="121F0957" w14:textId="77777777" w:rsidTr="003F6E90">
        <w:trPr>
          <w:trHeight w:val="170"/>
        </w:trPr>
        <w:tc>
          <w:tcPr>
            <w:tcW w:w="4253" w:type="dxa"/>
          </w:tcPr>
          <w:p w14:paraId="41C63446" w14:textId="5C57966E" w:rsidR="0035525A" w:rsidRPr="00B706CB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EB2227">
              <w:rPr>
                <w:rFonts w:ascii="Calibri" w:hAnsi="Calibri" w:cs="Calibri"/>
                <w:b w:val="0"/>
                <w:bCs/>
              </w:rPr>
              <w:t>Mr Josh Jacobe</w:t>
            </w:r>
          </w:p>
        </w:tc>
        <w:tc>
          <w:tcPr>
            <w:tcW w:w="709" w:type="dxa"/>
          </w:tcPr>
          <w:p w14:paraId="6BD04768" w14:textId="64B1E89B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  <w:bCs/>
              </w:rPr>
              <w:t>JJA</w:t>
            </w:r>
          </w:p>
        </w:tc>
        <w:tc>
          <w:tcPr>
            <w:tcW w:w="5826" w:type="dxa"/>
          </w:tcPr>
          <w:p w14:paraId="305042CA" w14:textId="574733FC" w:rsidR="0035525A" w:rsidRPr="003F6E90" w:rsidRDefault="0035525A" w:rsidP="00D17479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>Head of Languages/SCITT Mentor</w:t>
            </w:r>
          </w:p>
        </w:tc>
      </w:tr>
      <w:tr w:rsidR="0035525A" w:rsidRPr="00B706CB" w14:paraId="2E6ED7F8" w14:textId="77777777" w:rsidTr="003F6E90">
        <w:trPr>
          <w:trHeight w:val="170"/>
        </w:trPr>
        <w:tc>
          <w:tcPr>
            <w:tcW w:w="4253" w:type="dxa"/>
          </w:tcPr>
          <w:p w14:paraId="336F6001" w14:textId="27A7D59E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EB2227">
              <w:rPr>
                <w:rFonts w:ascii="Calibri" w:hAnsi="Calibri" w:cs="Calibri"/>
                <w:b w:val="0"/>
                <w:bCs/>
              </w:rPr>
              <w:t>Mr Brian Jefferson</w:t>
            </w:r>
          </w:p>
        </w:tc>
        <w:tc>
          <w:tcPr>
            <w:tcW w:w="709" w:type="dxa"/>
          </w:tcPr>
          <w:p w14:paraId="52C2DD47" w14:textId="56026525" w:rsidR="0035525A" w:rsidRPr="00EB2227" w:rsidRDefault="0035525A" w:rsidP="00A05F4B">
            <w:pPr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  <w:bCs/>
              </w:rPr>
              <w:t>BJE</w:t>
            </w:r>
          </w:p>
        </w:tc>
        <w:tc>
          <w:tcPr>
            <w:tcW w:w="5826" w:type="dxa"/>
          </w:tcPr>
          <w:p w14:paraId="18AFE19C" w14:textId="56F0EEE4" w:rsidR="0035525A" w:rsidRPr="00EB2227" w:rsidRDefault="0035525A" w:rsidP="00D17479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>Engineering/Geography/Science</w:t>
            </w:r>
          </w:p>
        </w:tc>
      </w:tr>
      <w:tr w:rsidR="0035525A" w:rsidRPr="00B706CB" w14:paraId="33923C77" w14:textId="77777777" w:rsidTr="003F6E90">
        <w:trPr>
          <w:trHeight w:val="170"/>
        </w:trPr>
        <w:tc>
          <w:tcPr>
            <w:tcW w:w="4253" w:type="dxa"/>
          </w:tcPr>
          <w:p w14:paraId="64DB9A6E" w14:textId="2C90EE54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 xml:space="preserve">Miss Louise Jordan </w:t>
            </w:r>
          </w:p>
        </w:tc>
        <w:tc>
          <w:tcPr>
            <w:tcW w:w="709" w:type="dxa"/>
          </w:tcPr>
          <w:p w14:paraId="57C0592F" w14:textId="449F3A99" w:rsidR="0035525A" w:rsidRPr="00EB2227" w:rsidRDefault="0035525A" w:rsidP="00A05F4B">
            <w:pPr>
              <w:rPr>
                <w:rFonts w:ascii="Calibri" w:hAnsi="Calibri" w:cs="Calibri"/>
                <w:bCs/>
              </w:rPr>
            </w:pPr>
            <w:r w:rsidRPr="00715E27">
              <w:rPr>
                <w:rFonts w:ascii="Calibri" w:hAnsi="Calibri" w:cs="Calibri"/>
              </w:rPr>
              <w:t>LJO</w:t>
            </w:r>
          </w:p>
        </w:tc>
        <w:tc>
          <w:tcPr>
            <w:tcW w:w="5826" w:type="dxa"/>
          </w:tcPr>
          <w:p w14:paraId="092A3725" w14:textId="7DC17BC7" w:rsidR="0035525A" w:rsidRPr="00EB2227" w:rsidRDefault="0035525A" w:rsidP="00D17479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Director of Teacher Development</w:t>
            </w:r>
            <w:r>
              <w:rPr>
                <w:rFonts w:ascii="Calibri" w:hAnsi="Calibri" w:cs="Calibri"/>
                <w:b w:val="0"/>
                <w:sz w:val="20"/>
              </w:rPr>
              <w:t>/ Media</w:t>
            </w:r>
          </w:p>
        </w:tc>
      </w:tr>
      <w:tr w:rsidR="0035525A" w:rsidRPr="00B706CB" w14:paraId="0D4B7B02" w14:textId="77777777" w:rsidTr="003F6E90">
        <w:trPr>
          <w:trHeight w:val="170"/>
        </w:trPr>
        <w:tc>
          <w:tcPr>
            <w:tcW w:w="4253" w:type="dxa"/>
          </w:tcPr>
          <w:p w14:paraId="4BB60CCC" w14:textId="303C23BF" w:rsidR="0035525A" w:rsidRPr="00B706CB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</w:rPr>
              <w:t>Mr Sebastian Joy</w:t>
            </w:r>
          </w:p>
        </w:tc>
        <w:tc>
          <w:tcPr>
            <w:tcW w:w="709" w:type="dxa"/>
          </w:tcPr>
          <w:p w14:paraId="2215BECF" w14:textId="7EFAD9FB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SJO</w:t>
            </w:r>
          </w:p>
        </w:tc>
        <w:tc>
          <w:tcPr>
            <w:tcW w:w="5826" w:type="dxa"/>
          </w:tcPr>
          <w:p w14:paraId="3745D6BA" w14:textId="4AED9D9C" w:rsidR="0035525A" w:rsidRPr="00517BED" w:rsidRDefault="0035525A" w:rsidP="00D17479">
            <w:pPr>
              <w:pStyle w:val="Heading6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517BED">
              <w:rPr>
                <w:rFonts w:ascii="Calibri" w:hAnsi="Calibri" w:cs="Calibri"/>
                <w:b w:val="0"/>
                <w:bCs w:val="0"/>
                <w:sz w:val="20"/>
              </w:rPr>
              <w:t xml:space="preserve">Lead Practitioner Literacy </w:t>
            </w:r>
          </w:p>
        </w:tc>
      </w:tr>
      <w:tr w:rsidR="0035525A" w:rsidRPr="00B706CB" w14:paraId="0FC46C23" w14:textId="77777777" w:rsidTr="003F6E90">
        <w:trPr>
          <w:trHeight w:val="170"/>
        </w:trPr>
        <w:tc>
          <w:tcPr>
            <w:tcW w:w="4253" w:type="dxa"/>
          </w:tcPr>
          <w:p w14:paraId="23BAC29C" w14:textId="3CAF46A4" w:rsidR="0035525A" w:rsidRPr="0041477D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41477D">
              <w:rPr>
                <w:rFonts w:ascii="Calibri" w:hAnsi="Calibri" w:cs="Calibri"/>
                <w:b w:val="0"/>
              </w:rPr>
              <w:t>Mr Mohammed Kabir</w:t>
            </w:r>
          </w:p>
        </w:tc>
        <w:tc>
          <w:tcPr>
            <w:tcW w:w="709" w:type="dxa"/>
          </w:tcPr>
          <w:p w14:paraId="4EC8AE11" w14:textId="4C12AAD6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MKA</w:t>
            </w:r>
          </w:p>
        </w:tc>
        <w:tc>
          <w:tcPr>
            <w:tcW w:w="5826" w:type="dxa"/>
          </w:tcPr>
          <w:p w14:paraId="03CAA263" w14:textId="7DDBFAA9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Head of ICT / Accountancy</w:t>
            </w:r>
          </w:p>
        </w:tc>
      </w:tr>
      <w:tr w:rsidR="0035525A" w:rsidRPr="00B706CB" w14:paraId="43306BA0" w14:textId="77777777" w:rsidTr="003F6E90">
        <w:trPr>
          <w:trHeight w:val="170"/>
        </w:trPr>
        <w:tc>
          <w:tcPr>
            <w:tcW w:w="4253" w:type="dxa"/>
          </w:tcPr>
          <w:p w14:paraId="7D7528B8" w14:textId="65162500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 Kasia Kamrowska</w:t>
            </w:r>
          </w:p>
        </w:tc>
        <w:tc>
          <w:tcPr>
            <w:tcW w:w="709" w:type="dxa"/>
          </w:tcPr>
          <w:p w14:paraId="12A808EB" w14:textId="2C684D42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KKA</w:t>
            </w:r>
          </w:p>
        </w:tc>
        <w:tc>
          <w:tcPr>
            <w:tcW w:w="5826" w:type="dxa"/>
          </w:tcPr>
          <w:p w14:paraId="536ACC67" w14:textId="222399A8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Law</w:t>
            </w:r>
            <w:r>
              <w:rPr>
                <w:rFonts w:ascii="Calibri" w:hAnsi="Calibri" w:cs="Calibri"/>
                <w:bCs/>
              </w:rPr>
              <w:t>/ Music</w:t>
            </w:r>
          </w:p>
        </w:tc>
      </w:tr>
      <w:tr w:rsidR="0035525A" w:rsidRPr="00B706CB" w14:paraId="203C09F3" w14:textId="77777777" w:rsidTr="003F6E90">
        <w:trPr>
          <w:trHeight w:val="170"/>
        </w:trPr>
        <w:tc>
          <w:tcPr>
            <w:tcW w:w="4253" w:type="dxa"/>
          </w:tcPr>
          <w:p w14:paraId="339DBBA8" w14:textId="53DCCFF7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Ed Keady</w:t>
            </w:r>
          </w:p>
        </w:tc>
        <w:tc>
          <w:tcPr>
            <w:tcW w:w="709" w:type="dxa"/>
          </w:tcPr>
          <w:p w14:paraId="4534F067" w14:textId="355013E5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EKE</w:t>
            </w:r>
          </w:p>
        </w:tc>
        <w:tc>
          <w:tcPr>
            <w:tcW w:w="5826" w:type="dxa"/>
          </w:tcPr>
          <w:p w14:paraId="1AF76720" w14:textId="230E07DB" w:rsidR="0035525A" w:rsidRPr="00B706CB" w:rsidRDefault="0035525A" w:rsidP="00A05F4B">
            <w:pPr>
              <w:rPr>
                <w:rFonts w:ascii="Calibri" w:hAnsi="Calibri" w:cs="Calibri"/>
                <w:b/>
              </w:rPr>
            </w:pPr>
            <w:r w:rsidRPr="003F6E90">
              <w:rPr>
                <w:rFonts w:ascii="Calibri" w:hAnsi="Calibri" w:cs="Calibri"/>
                <w:bCs/>
              </w:rPr>
              <w:t xml:space="preserve">Head of Drama </w:t>
            </w:r>
          </w:p>
        </w:tc>
      </w:tr>
      <w:tr w:rsidR="0035525A" w:rsidRPr="00B706CB" w14:paraId="3C826EDB" w14:textId="77777777" w:rsidTr="003F6E90">
        <w:trPr>
          <w:trHeight w:val="170"/>
        </w:trPr>
        <w:tc>
          <w:tcPr>
            <w:tcW w:w="4253" w:type="dxa"/>
          </w:tcPr>
          <w:p w14:paraId="1E2FDA51" w14:textId="58D4204D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>Mr Daniel Kesterton</w:t>
            </w:r>
          </w:p>
        </w:tc>
        <w:tc>
          <w:tcPr>
            <w:tcW w:w="709" w:type="dxa"/>
          </w:tcPr>
          <w:p w14:paraId="2CD7066E" w14:textId="4B181D8C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DKE</w:t>
            </w:r>
          </w:p>
        </w:tc>
        <w:tc>
          <w:tcPr>
            <w:tcW w:w="5826" w:type="dxa"/>
          </w:tcPr>
          <w:p w14:paraId="501E7BDB" w14:textId="60A94010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 xml:space="preserve">Head of Year </w:t>
            </w:r>
            <w:r>
              <w:rPr>
                <w:rFonts w:ascii="Calibri" w:hAnsi="Calibri" w:cs="Calibri"/>
                <w:bCs/>
              </w:rPr>
              <w:t>9</w:t>
            </w:r>
            <w:r w:rsidRPr="003F6E90">
              <w:rPr>
                <w:rFonts w:ascii="Calibri" w:hAnsi="Calibri" w:cs="Calibri"/>
                <w:bCs/>
              </w:rPr>
              <w:t xml:space="preserve"> / Resistant Materials / PE</w:t>
            </w:r>
          </w:p>
        </w:tc>
      </w:tr>
      <w:tr w:rsidR="0035525A" w:rsidRPr="00B706CB" w14:paraId="1A6A9173" w14:textId="77777777" w:rsidTr="003F6E90">
        <w:trPr>
          <w:trHeight w:val="170"/>
        </w:trPr>
        <w:tc>
          <w:tcPr>
            <w:tcW w:w="4253" w:type="dxa"/>
          </w:tcPr>
          <w:p w14:paraId="72E3896B" w14:textId="7CE7340B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Mrs Catherine Kirk (Wed</w:t>
            </w:r>
            <w:r w:rsidR="00AF74D0">
              <w:rPr>
                <w:rFonts w:ascii="Calibri" w:hAnsi="Calibri" w:cs="Calibri"/>
              </w:rPr>
              <w:t xml:space="preserve"> -</w:t>
            </w:r>
            <w:r w:rsidRPr="00B706CB">
              <w:rPr>
                <w:rFonts w:ascii="Calibri" w:hAnsi="Calibri" w:cs="Calibri"/>
              </w:rPr>
              <w:t xml:space="preserve"> Fri)</w:t>
            </w:r>
          </w:p>
        </w:tc>
        <w:tc>
          <w:tcPr>
            <w:tcW w:w="709" w:type="dxa"/>
          </w:tcPr>
          <w:p w14:paraId="1E1BC11D" w14:textId="2DBD0B02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CKI</w:t>
            </w:r>
          </w:p>
        </w:tc>
        <w:tc>
          <w:tcPr>
            <w:tcW w:w="5826" w:type="dxa"/>
          </w:tcPr>
          <w:p w14:paraId="29CC3719" w14:textId="0DCA2F03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Food / SCITT Mentor</w:t>
            </w:r>
          </w:p>
        </w:tc>
      </w:tr>
      <w:tr w:rsidR="0035525A" w:rsidRPr="00B706CB" w14:paraId="4B9F4331" w14:textId="77777777" w:rsidTr="003F6E90">
        <w:trPr>
          <w:trHeight w:val="170"/>
        </w:trPr>
        <w:tc>
          <w:tcPr>
            <w:tcW w:w="4253" w:type="dxa"/>
          </w:tcPr>
          <w:p w14:paraId="055ABAAE" w14:textId="269B0B5D" w:rsidR="0035525A" w:rsidRPr="0041477D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41477D">
              <w:rPr>
                <w:rFonts w:ascii="Calibri" w:hAnsi="Calibri" w:cs="Calibri"/>
                <w:b w:val="0"/>
              </w:rPr>
              <w:t>Mr Jin Lal (</w:t>
            </w:r>
            <w:r w:rsidR="00DD5ED8">
              <w:rPr>
                <w:rFonts w:ascii="Calibri" w:hAnsi="Calibri" w:cs="Calibri"/>
                <w:b w:val="0"/>
              </w:rPr>
              <w:t>Out</w:t>
            </w:r>
            <w:r w:rsidR="00471A81">
              <w:rPr>
                <w:rFonts w:ascii="Calibri" w:hAnsi="Calibri" w:cs="Calibri"/>
                <w:b w:val="0"/>
              </w:rPr>
              <w:t xml:space="preserve"> Thur</w:t>
            </w:r>
            <w:r w:rsidRPr="0041477D">
              <w:rPr>
                <w:rFonts w:ascii="Calibri" w:hAnsi="Calibri" w:cs="Calibri"/>
                <w:b w:val="0"/>
              </w:rPr>
              <w:t>)</w:t>
            </w:r>
          </w:p>
        </w:tc>
        <w:tc>
          <w:tcPr>
            <w:tcW w:w="709" w:type="dxa"/>
          </w:tcPr>
          <w:p w14:paraId="04B846C8" w14:textId="466ADC2B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JLA</w:t>
            </w:r>
          </w:p>
        </w:tc>
        <w:tc>
          <w:tcPr>
            <w:tcW w:w="5826" w:type="dxa"/>
          </w:tcPr>
          <w:p w14:paraId="2C802885" w14:textId="23139ED5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</w:rPr>
              <w:t>Mathematics /ECT Mentor</w:t>
            </w:r>
          </w:p>
        </w:tc>
      </w:tr>
      <w:tr w:rsidR="0035525A" w:rsidRPr="00B706CB" w14:paraId="54F34C84" w14:textId="77777777" w:rsidTr="003F6E90">
        <w:trPr>
          <w:trHeight w:val="170"/>
        </w:trPr>
        <w:tc>
          <w:tcPr>
            <w:tcW w:w="4253" w:type="dxa"/>
          </w:tcPr>
          <w:p w14:paraId="37E19694" w14:textId="2D781F50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Kiran Lall (</w:t>
            </w:r>
            <w:r>
              <w:rPr>
                <w:rFonts w:ascii="Calibri" w:hAnsi="Calibri" w:cs="Calibri"/>
                <w:bCs/>
              </w:rPr>
              <w:t xml:space="preserve">mat </w:t>
            </w:r>
            <w:r w:rsidR="009C7055">
              <w:rPr>
                <w:rFonts w:ascii="Calibri" w:hAnsi="Calibri" w:cs="Calibri"/>
                <w:bCs/>
              </w:rPr>
              <w:t>leave)</w:t>
            </w:r>
            <w:r w:rsidR="009C7055" w:rsidRPr="00B706CB">
              <w:rPr>
                <w:rFonts w:ascii="Calibri" w:hAnsi="Calibri" w:cs="Calibri"/>
                <w:bCs/>
              </w:rPr>
              <w:t xml:space="preserve">  </w:t>
            </w:r>
            <w:r w:rsidRPr="00B706CB">
              <w:rPr>
                <w:rFonts w:ascii="Calibri" w:hAnsi="Calibri" w:cs="Calibri"/>
                <w:bCs/>
              </w:rPr>
              <w:t xml:space="preserve">                           </w:t>
            </w:r>
          </w:p>
        </w:tc>
        <w:tc>
          <w:tcPr>
            <w:tcW w:w="709" w:type="dxa"/>
          </w:tcPr>
          <w:p w14:paraId="645A7532" w14:textId="21B4FA7B" w:rsidR="0035525A" w:rsidRPr="00427E7F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427E7F">
              <w:rPr>
                <w:rFonts w:ascii="Calibri" w:hAnsi="Calibri" w:cs="Calibri"/>
                <w:b w:val="0"/>
                <w:bCs/>
              </w:rPr>
              <w:t>KLA</w:t>
            </w:r>
          </w:p>
        </w:tc>
        <w:tc>
          <w:tcPr>
            <w:tcW w:w="5826" w:type="dxa"/>
          </w:tcPr>
          <w:p w14:paraId="7D4ED94D" w14:textId="31AD9150" w:rsidR="0035525A" w:rsidRPr="00427E7F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427E7F">
              <w:rPr>
                <w:rFonts w:ascii="Calibri" w:hAnsi="Calibri" w:cs="Calibri"/>
                <w:b w:val="0"/>
              </w:rPr>
              <w:t>Science</w:t>
            </w:r>
          </w:p>
        </w:tc>
      </w:tr>
      <w:tr w:rsidR="0035525A" w:rsidRPr="00B706CB" w14:paraId="2E9742F7" w14:textId="77777777" w:rsidTr="003F6E90">
        <w:trPr>
          <w:trHeight w:val="170"/>
        </w:trPr>
        <w:tc>
          <w:tcPr>
            <w:tcW w:w="4253" w:type="dxa"/>
          </w:tcPr>
          <w:p w14:paraId="14CB5360" w14:textId="75B1F915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 Jenna Lauder</w:t>
            </w:r>
          </w:p>
        </w:tc>
        <w:tc>
          <w:tcPr>
            <w:tcW w:w="709" w:type="dxa"/>
          </w:tcPr>
          <w:p w14:paraId="574A412C" w14:textId="665C7A44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JL1</w:t>
            </w:r>
          </w:p>
        </w:tc>
        <w:tc>
          <w:tcPr>
            <w:tcW w:w="5826" w:type="dxa"/>
          </w:tcPr>
          <w:p w14:paraId="56B310C5" w14:textId="095F2A06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Science</w:t>
            </w:r>
          </w:p>
        </w:tc>
      </w:tr>
      <w:tr w:rsidR="0035525A" w:rsidRPr="00B706CB" w14:paraId="20D62DA8" w14:textId="77777777" w:rsidTr="003F6E90">
        <w:trPr>
          <w:trHeight w:val="170"/>
        </w:trPr>
        <w:tc>
          <w:tcPr>
            <w:tcW w:w="4253" w:type="dxa"/>
          </w:tcPr>
          <w:p w14:paraId="7BF0B8B2" w14:textId="68CB5F16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 xml:space="preserve">Mrs Katie Loader </w:t>
            </w:r>
          </w:p>
        </w:tc>
        <w:tc>
          <w:tcPr>
            <w:tcW w:w="709" w:type="dxa"/>
          </w:tcPr>
          <w:p w14:paraId="5CEA82FE" w14:textId="283B2CCC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KLO</w:t>
            </w:r>
          </w:p>
        </w:tc>
        <w:tc>
          <w:tcPr>
            <w:tcW w:w="5826" w:type="dxa"/>
          </w:tcPr>
          <w:p w14:paraId="2BB02DB4" w14:textId="018937F8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532F31">
              <w:rPr>
                <w:rFonts w:ascii="Calibri" w:hAnsi="Calibri" w:cs="Calibri"/>
                <w:b/>
              </w:rPr>
              <w:t>Head of Sixth Form</w:t>
            </w:r>
            <w:r w:rsidRPr="00532F31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/</w:t>
            </w:r>
            <w:r w:rsidRPr="003F6E90">
              <w:rPr>
                <w:rFonts w:ascii="Calibri" w:hAnsi="Calibri" w:cs="Calibri"/>
                <w:bCs/>
              </w:rPr>
              <w:t>Business Studies / Lead Practitioner Vulnerable Learners</w:t>
            </w:r>
            <w:r>
              <w:rPr>
                <w:rFonts w:ascii="Calibri" w:hAnsi="Calibri" w:cs="Calibri"/>
                <w:bCs/>
              </w:rPr>
              <w:t xml:space="preserve"> /SCITT Mentor</w:t>
            </w:r>
          </w:p>
        </w:tc>
      </w:tr>
      <w:tr w:rsidR="0035525A" w:rsidRPr="00B706CB" w14:paraId="45CA23E0" w14:textId="77777777" w:rsidTr="003F6E90">
        <w:trPr>
          <w:trHeight w:val="170"/>
        </w:trPr>
        <w:tc>
          <w:tcPr>
            <w:tcW w:w="4253" w:type="dxa"/>
          </w:tcPr>
          <w:p w14:paraId="53A242A6" w14:textId="6C44E970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Miss Claire Lyons (Mon, Tues, Thurs)</w:t>
            </w:r>
          </w:p>
        </w:tc>
        <w:tc>
          <w:tcPr>
            <w:tcW w:w="709" w:type="dxa"/>
          </w:tcPr>
          <w:p w14:paraId="12E3B220" w14:textId="43E7F979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CLY</w:t>
            </w:r>
          </w:p>
        </w:tc>
        <w:tc>
          <w:tcPr>
            <w:tcW w:w="5826" w:type="dxa"/>
          </w:tcPr>
          <w:p w14:paraId="4435249B" w14:textId="698C34F1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Head of Music / DofE Co-ordinator</w:t>
            </w:r>
            <w:r>
              <w:rPr>
                <w:rFonts w:ascii="Calibri" w:hAnsi="Calibri" w:cs="Calibri"/>
                <w:bCs/>
              </w:rPr>
              <w:t xml:space="preserve"> Bronze/ </w:t>
            </w:r>
            <w:r w:rsidRPr="00532F31">
              <w:rPr>
                <w:rFonts w:ascii="Calibri" w:hAnsi="Calibri" w:cs="Calibri"/>
                <w:b/>
              </w:rPr>
              <w:t>EVC</w:t>
            </w:r>
          </w:p>
        </w:tc>
      </w:tr>
      <w:tr w:rsidR="0035525A" w:rsidRPr="00B706CB" w14:paraId="1E766BB1" w14:textId="77777777" w:rsidTr="003F6E90">
        <w:trPr>
          <w:trHeight w:val="170"/>
        </w:trPr>
        <w:tc>
          <w:tcPr>
            <w:tcW w:w="4253" w:type="dxa"/>
          </w:tcPr>
          <w:p w14:paraId="76CF32D8" w14:textId="7385FDC2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 Simon Marshall</w:t>
            </w:r>
          </w:p>
        </w:tc>
        <w:tc>
          <w:tcPr>
            <w:tcW w:w="709" w:type="dxa"/>
          </w:tcPr>
          <w:p w14:paraId="05DE8CF2" w14:textId="17FBD7DC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SMA</w:t>
            </w:r>
          </w:p>
        </w:tc>
        <w:tc>
          <w:tcPr>
            <w:tcW w:w="5826" w:type="dxa"/>
          </w:tcPr>
          <w:p w14:paraId="45D1D8C9" w14:textId="6E2D017B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Director of SEND</w:t>
            </w:r>
          </w:p>
        </w:tc>
      </w:tr>
      <w:tr w:rsidR="0035525A" w:rsidRPr="00B706CB" w14:paraId="0694E9ED" w14:textId="77777777" w:rsidTr="003F6E90">
        <w:trPr>
          <w:trHeight w:val="170"/>
        </w:trPr>
        <w:tc>
          <w:tcPr>
            <w:tcW w:w="4253" w:type="dxa"/>
          </w:tcPr>
          <w:p w14:paraId="400E2284" w14:textId="19D85706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 Niamh McGurran</w:t>
            </w:r>
          </w:p>
        </w:tc>
        <w:tc>
          <w:tcPr>
            <w:tcW w:w="709" w:type="dxa"/>
          </w:tcPr>
          <w:p w14:paraId="794F0B26" w14:textId="63C39615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NMC</w:t>
            </w:r>
          </w:p>
        </w:tc>
        <w:tc>
          <w:tcPr>
            <w:tcW w:w="5826" w:type="dxa"/>
          </w:tcPr>
          <w:p w14:paraId="686BB1E7" w14:textId="796C98D5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Maths</w:t>
            </w:r>
            <w:r>
              <w:rPr>
                <w:rFonts w:ascii="Calibri" w:hAnsi="Calibri" w:cs="Calibri"/>
                <w:bCs/>
              </w:rPr>
              <w:t xml:space="preserve"> / More Able Lead</w:t>
            </w:r>
          </w:p>
        </w:tc>
      </w:tr>
      <w:tr w:rsidR="0035525A" w:rsidRPr="00B706CB" w14:paraId="5BD4461A" w14:textId="77777777" w:rsidTr="003F6E90">
        <w:trPr>
          <w:trHeight w:val="170"/>
        </w:trPr>
        <w:tc>
          <w:tcPr>
            <w:tcW w:w="4253" w:type="dxa"/>
          </w:tcPr>
          <w:p w14:paraId="19DED801" w14:textId="0F9B3F43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Miss Katrina Money</w:t>
            </w:r>
          </w:p>
        </w:tc>
        <w:tc>
          <w:tcPr>
            <w:tcW w:w="709" w:type="dxa"/>
          </w:tcPr>
          <w:p w14:paraId="15116CF7" w14:textId="320F61A9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KMO</w:t>
            </w:r>
          </w:p>
        </w:tc>
        <w:tc>
          <w:tcPr>
            <w:tcW w:w="5826" w:type="dxa"/>
          </w:tcPr>
          <w:p w14:paraId="588E07F6" w14:textId="26BD5ABA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 xml:space="preserve">PE </w:t>
            </w:r>
            <w:r>
              <w:rPr>
                <w:rFonts w:ascii="Calibri" w:hAnsi="Calibri" w:cs="Calibri"/>
                <w:bCs/>
              </w:rPr>
              <w:t>/</w:t>
            </w:r>
            <w:r w:rsidRPr="003F6E90">
              <w:rPr>
                <w:rFonts w:ascii="Calibri" w:hAnsi="Calibri" w:cs="Calibri"/>
                <w:bCs/>
              </w:rPr>
              <w:t>Maths</w:t>
            </w:r>
            <w:r>
              <w:rPr>
                <w:rFonts w:ascii="Calibri" w:hAnsi="Calibri" w:cs="Calibri"/>
                <w:bCs/>
              </w:rPr>
              <w:t>/ DofE Silver &amp; Gold</w:t>
            </w:r>
          </w:p>
        </w:tc>
      </w:tr>
      <w:tr w:rsidR="0035525A" w:rsidRPr="00B706CB" w14:paraId="31104E1A" w14:textId="77777777" w:rsidTr="003F6E90">
        <w:trPr>
          <w:trHeight w:val="170"/>
        </w:trPr>
        <w:tc>
          <w:tcPr>
            <w:tcW w:w="4253" w:type="dxa"/>
          </w:tcPr>
          <w:p w14:paraId="79923633" w14:textId="5C343E17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 Chris Monk</w:t>
            </w:r>
          </w:p>
        </w:tc>
        <w:tc>
          <w:tcPr>
            <w:tcW w:w="709" w:type="dxa"/>
          </w:tcPr>
          <w:p w14:paraId="79362BCC" w14:textId="1396FF66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CMO</w:t>
            </w:r>
          </w:p>
        </w:tc>
        <w:tc>
          <w:tcPr>
            <w:tcW w:w="5826" w:type="dxa"/>
          </w:tcPr>
          <w:p w14:paraId="2E3B3941" w14:textId="3C02EDDC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Director of Humanities Faculty / SCITT Mentor</w:t>
            </w:r>
          </w:p>
        </w:tc>
      </w:tr>
      <w:tr w:rsidR="0035525A" w:rsidRPr="00B706CB" w14:paraId="77B7E784" w14:textId="77777777" w:rsidTr="003F6E90">
        <w:trPr>
          <w:trHeight w:val="170"/>
        </w:trPr>
        <w:tc>
          <w:tcPr>
            <w:tcW w:w="4253" w:type="dxa"/>
          </w:tcPr>
          <w:p w14:paraId="59910CF7" w14:textId="5FB00851" w:rsidR="0035525A" w:rsidRPr="003F6E90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Mrs </w:t>
            </w:r>
            <w:proofErr w:type="spellStart"/>
            <w:r w:rsidRPr="00B706CB">
              <w:rPr>
                <w:rFonts w:ascii="Calibri" w:hAnsi="Calibri" w:cs="Calibri"/>
                <w:bCs/>
              </w:rPr>
              <w:t>Carnea</w:t>
            </w:r>
            <w:proofErr w:type="spellEnd"/>
            <w:r w:rsidRPr="00B706CB">
              <w:rPr>
                <w:rFonts w:ascii="Calibri" w:hAnsi="Calibri" w:cs="Calibri"/>
                <w:bCs/>
              </w:rPr>
              <w:t xml:space="preserve"> Packett </w:t>
            </w:r>
          </w:p>
        </w:tc>
        <w:tc>
          <w:tcPr>
            <w:tcW w:w="709" w:type="dxa"/>
          </w:tcPr>
          <w:p w14:paraId="2CAB518C" w14:textId="3852CDD1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CPA</w:t>
            </w:r>
          </w:p>
        </w:tc>
        <w:tc>
          <w:tcPr>
            <w:tcW w:w="5826" w:type="dxa"/>
          </w:tcPr>
          <w:p w14:paraId="43643E54" w14:textId="52562E84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Science / </w:t>
            </w:r>
            <w:r w:rsidRPr="00D256DA">
              <w:rPr>
                <w:rFonts w:ascii="Calibri" w:hAnsi="Calibri" w:cs="Calibri"/>
                <w:b/>
              </w:rPr>
              <w:t>Cultural Capital &amp; Alternative Provision Co-ordinator</w:t>
            </w:r>
          </w:p>
        </w:tc>
      </w:tr>
      <w:tr w:rsidR="0035525A" w:rsidRPr="00B706CB" w14:paraId="50A46E6C" w14:textId="77777777" w:rsidTr="003F6E90">
        <w:trPr>
          <w:trHeight w:val="170"/>
        </w:trPr>
        <w:tc>
          <w:tcPr>
            <w:tcW w:w="4253" w:type="dxa"/>
          </w:tcPr>
          <w:p w14:paraId="595DDB84" w14:textId="68DEB223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>Mrs Alex Pendino</w:t>
            </w:r>
            <w:r>
              <w:rPr>
                <w:rFonts w:ascii="Calibri" w:hAnsi="Calibri" w:cs="Calibri"/>
              </w:rPr>
              <w:t xml:space="preserve"> (mat leave)</w:t>
            </w:r>
          </w:p>
        </w:tc>
        <w:tc>
          <w:tcPr>
            <w:tcW w:w="709" w:type="dxa"/>
          </w:tcPr>
          <w:p w14:paraId="00BB3C56" w14:textId="2FA24696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AP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826" w:type="dxa"/>
          </w:tcPr>
          <w:p w14:paraId="2A065981" w14:textId="2064AC3F" w:rsidR="0035525A" w:rsidRPr="00B706CB" w:rsidRDefault="0035525A" w:rsidP="00A05F4B">
            <w:pPr>
              <w:rPr>
                <w:rFonts w:ascii="Calibri" w:hAnsi="Calibri" w:cs="Calibri"/>
                <w:b/>
              </w:rPr>
            </w:pPr>
            <w:r w:rsidRPr="00B706CB">
              <w:rPr>
                <w:rFonts w:ascii="Calibri" w:hAnsi="Calibri" w:cs="Calibri"/>
                <w:bCs/>
              </w:rPr>
              <w:t>Mathematics</w:t>
            </w:r>
          </w:p>
        </w:tc>
      </w:tr>
      <w:tr w:rsidR="0035525A" w:rsidRPr="00B706CB" w14:paraId="00D1360A" w14:textId="77777777" w:rsidTr="003F6E90">
        <w:trPr>
          <w:trHeight w:val="170"/>
        </w:trPr>
        <w:tc>
          <w:tcPr>
            <w:tcW w:w="4253" w:type="dxa"/>
          </w:tcPr>
          <w:p w14:paraId="4F2D124B" w14:textId="5533B70A" w:rsidR="0035525A" w:rsidRPr="00B706CB" w:rsidRDefault="0035525A" w:rsidP="00A05F4B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</w:rPr>
              <w:t>Miss Ellisha Perkins</w:t>
            </w:r>
          </w:p>
        </w:tc>
        <w:tc>
          <w:tcPr>
            <w:tcW w:w="709" w:type="dxa"/>
          </w:tcPr>
          <w:p w14:paraId="0F239C5E" w14:textId="2BD6C7ED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EPE</w:t>
            </w:r>
          </w:p>
        </w:tc>
        <w:tc>
          <w:tcPr>
            <w:tcW w:w="5826" w:type="dxa"/>
          </w:tcPr>
          <w:p w14:paraId="643282CF" w14:textId="1C60706B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Psychology</w:t>
            </w:r>
            <w:r>
              <w:rPr>
                <w:rFonts w:ascii="Calibri" w:hAnsi="Calibri" w:cs="Calibri"/>
                <w:bCs/>
              </w:rPr>
              <w:t xml:space="preserve"> / ECT Mentor / SCITT Engagement &amp; Intern Lead</w:t>
            </w:r>
          </w:p>
        </w:tc>
      </w:tr>
      <w:tr w:rsidR="0035525A" w:rsidRPr="00B706CB" w14:paraId="093D05D3" w14:textId="77777777" w:rsidTr="003F6E90">
        <w:trPr>
          <w:trHeight w:val="170"/>
        </w:trPr>
        <w:tc>
          <w:tcPr>
            <w:tcW w:w="4253" w:type="dxa"/>
          </w:tcPr>
          <w:p w14:paraId="7512D441" w14:textId="43FF96D0" w:rsidR="0035525A" w:rsidRPr="00B706CB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EB2227">
              <w:rPr>
                <w:rFonts w:ascii="Calibri" w:hAnsi="Calibri" w:cs="Calibri"/>
                <w:b w:val="0"/>
              </w:rPr>
              <w:t>Mr George Perry</w:t>
            </w:r>
          </w:p>
        </w:tc>
        <w:tc>
          <w:tcPr>
            <w:tcW w:w="709" w:type="dxa"/>
          </w:tcPr>
          <w:p w14:paraId="6E65AB69" w14:textId="0270D606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EB2227">
              <w:rPr>
                <w:rFonts w:ascii="Calibri" w:hAnsi="Calibri" w:cs="Calibri"/>
                <w:b w:val="0"/>
              </w:rPr>
              <w:t>GPE</w:t>
            </w:r>
          </w:p>
        </w:tc>
        <w:tc>
          <w:tcPr>
            <w:tcW w:w="5826" w:type="dxa"/>
          </w:tcPr>
          <w:p w14:paraId="4D6DD2CE" w14:textId="57EF47DB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</w:rPr>
              <w:t>Maths</w:t>
            </w:r>
          </w:p>
        </w:tc>
      </w:tr>
      <w:tr w:rsidR="0035525A" w:rsidRPr="00B706CB" w14:paraId="6BEC6F4A" w14:textId="77777777" w:rsidTr="003F6E90">
        <w:trPr>
          <w:trHeight w:val="170"/>
        </w:trPr>
        <w:tc>
          <w:tcPr>
            <w:tcW w:w="4253" w:type="dxa"/>
          </w:tcPr>
          <w:p w14:paraId="50C2451C" w14:textId="71C2E628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Miss Carla Pinnell</w:t>
            </w:r>
          </w:p>
        </w:tc>
        <w:tc>
          <w:tcPr>
            <w:tcW w:w="709" w:type="dxa"/>
          </w:tcPr>
          <w:p w14:paraId="47E21FB5" w14:textId="1283BAE1" w:rsidR="0035525A" w:rsidRPr="00EB22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CPI</w:t>
            </w:r>
          </w:p>
        </w:tc>
        <w:tc>
          <w:tcPr>
            <w:tcW w:w="5826" w:type="dxa"/>
          </w:tcPr>
          <w:p w14:paraId="48E7491B" w14:textId="6D14A9DA" w:rsidR="0035525A" w:rsidRPr="00EB2227" w:rsidRDefault="0035525A" w:rsidP="00A05F4B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bCs/>
              </w:rPr>
              <w:t xml:space="preserve">2 i/c Mathematics </w:t>
            </w:r>
            <w:r>
              <w:rPr>
                <w:rFonts w:ascii="Calibri" w:hAnsi="Calibri" w:cs="Calibri"/>
                <w:bCs/>
              </w:rPr>
              <w:t>/ SKITT Mentor/ECT Mentor</w:t>
            </w:r>
          </w:p>
        </w:tc>
      </w:tr>
      <w:tr w:rsidR="0035525A" w:rsidRPr="00B706CB" w14:paraId="31BA6E6F" w14:textId="77777777" w:rsidTr="003F6E90">
        <w:trPr>
          <w:trHeight w:val="170"/>
        </w:trPr>
        <w:tc>
          <w:tcPr>
            <w:tcW w:w="4253" w:type="dxa"/>
          </w:tcPr>
          <w:p w14:paraId="05153317" w14:textId="026A0FE4" w:rsidR="0035525A" w:rsidRPr="00B706CB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B706CB">
              <w:rPr>
                <w:rFonts w:ascii="Calibri" w:hAnsi="Calibri" w:cs="Calibri"/>
                <w:b w:val="0"/>
              </w:rPr>
              <w:t>*Mr Phil Pleasant (Mon</w:t>
            </w:r>
            <w:r w:rsidR="00AF74D0">
              <w:rPr>
                <w:rFonts w:ascii="Calibri" w:hAnsi="Calibri" w:cs="Calibri"/>
                <w:b w:val="0"/>
              </w:rPr>
              <w:t xml:space="preserve"> -</w:t>
            </w:r>
            <w:r w:rsidRPr="00B706CB">
              <w:rPr>
                <w:rFonts w:ascii="Calibri" w:hAnsi="Calibri" w:cs="Calibri"/>
                <w:b w:val="0"/>
              </w:rPr>
              <w:t xml:space="preserve"> Thurs)</w:t>
            </w:r>
          </w:p>
        </w:tc>
        <w:tc>
          <w:tcPr>
            <w:tcW w:w="709" w:type="dxa"/>
          </w:tcPr>
          <w:p w14:paraId="1955BF1E" w14:textId="4F50025E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P</w:t>
            </w:r>
            <w:r w:rsidRPr="00715E27">
              <w:rPr>
                <w:rFonts w:ascii="Calibri" w:hAnsi="Calibri" w:cs="Calibri"/>
                <w:b w:val="0"/>
              </w:rPr>
              <w:t>PL</w:t>
            </w:r>
          </w:p>
        </w:tc>
        <w:tc>
          <w:tcPr>
            <w:tcW w:w="5826" w:type="dxa"/>
          </w:tcPr>
          <w:p w14:paraId="09919980" w14:textId="46F81525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Art</w:t>
            </w:r>
          </w:p>
        </w:tc>
      </w:tr>
      <w:tr w:rsidR="0035525A" w:rsidRPr="00B706CB" w14:paraId="180E1EBD" w14:textId="77777777" w:rsidTr="003F6E90">
        <w:trPr>
          <w:trHeight w:val="170"/>
        </w:trPr>
        <w:tc>
          <w:tcPr>
            <w:tcW w:w="4253" w:type="dxa"/>
          </w:tcPr>
          <w:p w14:paraId="582B753C" w14:textId="3772654D" w:rsidR="0035525A" w:rsidRPr="00B706CB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EB2227">
              <w:rPr>
                <w:rFonts w:ascii="Calibri" w:hAnsi="Calibri" w:cs="Calibri"/>
                <w:b w:val="0"/>
              </w:rPr>
              <w:t>Mr George Ricketts</w:t>
            </w:r>
          </w:p>
        </w:tc>
        <w:tc>
          <w:tcPr>
            <w:tcW w:w="709" w:type="dxa"/>
          </w:tcPr>
          <w:p w14:paraId="163D61A1" w14:textId="6B6C921A" w:rsidR="0035525A" w:rsidRPr="00715E27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EB2227">
              <w:rPr>
                <w:rFonts w:ascii="Calibri" w:hAnsi="Calibri" w:cs="Calibri"/>
                <w:b w:val="0"/>
              </w:rPr>
              <w:t>GRI</w:t>
            </w:r>
          </w:p>
        </w:tc>
        <w:tc>
          <w:tcPr>
            <w:tcW w:w="5826" w:type="dxa"/>
          </w:tcPr>
          <w:p w14:paraId="4BD7275E" w14:textId="5CF9CB89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</w:rPr>
              <w:t>PE / Science</w:t>
            </w:r>
          </w:p>
        </w:tc>
      </w:tr>
      <w:tr w:rsidR="0035525A" w:rsidRPr="00B706CB" w14:paraId="39EEEB05" w14:textId="77777777" w:rsidTr="003F6E90">
        <w:trPr>
          <w:trHeight w:val="170"/>
        </w:trPr>
        <w:tc>
          <w:tcPr>
            <w:tcW w:w="4253" w:type="dxa"/>
          </w:tcPr>
          <w:p w14:paraId="114E3E07" w14:textId="4C226167" w:rsidR="0035525A" w:rsidRPr="00427E7F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427E7F">
              <w:rPr>
                <w:rFonts w:ascii="Calibri" w:hAnsi="Calibri" w:cs="Calibri"/>
                <w:b w:val="0"/>
              </w:rPr>
              <w:t>Miss Megan Rowley</w:t>
            </w:r>
          </w:p>
        </w:tc>
        <w:tc>
          <w:tcPr>
            <w:tcW w:w="709" w:type="dxa"/>
          </w:tcPr>
          <w:p w14:paraId="01AE4114" w14:textId="2E55A915" w:rsidR="0035525A" w:rsidRPr="00427E7F" w:rsidRDefault="0035525A" w:rsidP="00A05F4B">
            <w:pPr>
              <w:pStyle w:val="Heading2"/>
              <w:rPr>
                <w:rFonts w:ascii="Calibri" w:hAnsi="Calibri" w:cs="Calibri"/>
                <w:b w:val="0"/>
              </w:rPr>
            </w:pPr>
            <w:r w:rsidRPr="00427E7F">
              <w:rPr>
                <w:rFonts w:ascii="Calibri" w:hAnsi="Calibri" w:cs="Calibri"/>
                <w:b w:val="0"/>
              </w:rPr>
              <w:t>MRO</w:t>
            </w:r>
          </w:p>
        </w:tc>
        <w:tc>
          <w:tcPr>
            <w:tcW w:w="5826" w:type="dxa"/>
          </w:tcPr>
          <w:p w14:paraId="15034807" w14:textId="02EF4261" w:rsidR="0035525A" w:rsidRPr="00EB2227" w:rsidRDefault="0035525A" w:rsidP="00A05F4B">
            <w:pPr>
              <w:rPr>
                <w:rFonts w:ascii="Calibri" w:hAnsi="Calibri" w:cs="Calibri"/>
              </w:rPr>
            </w:pPr>
            <w:r w:rsidRPr="003F6E90">
              <w:rPr>
                <w:rFonts w:ascii="Calibri" w:hAnsi="Calibri" w:cs="Calibri"/>
                <w:bCs/>
              </w:rPr>
              <w:t xml:space="preserve">Head of Year </w:t>
            </w:r>
            <w:r>
              <w:rPr>
                <w:rFonts w:ascii="Calibri" w:hAnsi="Calibri" w:cs="Calibri"/>
                <w:bCs/>
              </w:rPr>
              <w:t>10</w:t>
            </w:r>
            <w:r w:rsidRPr="003F6E90">
              <w:rPr>
                <w:rFonts w:ascii="Calibri" w:hAnsi="Calibri" w:cs="Calibri"/>
                <w:bCs/>
              </w:rPr>
              <w:t xml:space="preserve"> / English</w:t>
            </w:r>
          </w:p>
        </w:tc>
      </w:tr>
      <w:tr w:rsidR="0035525A" w:rsidRPr="00B706CB" w14:paraId="7CE721B3" w14:textId="77777777" w:rsidTr="003F6E90">
        <w:trPr>
          <w:trHeight w:val="170"/>
        </w:trPr>
        <w:tc>
          <w:tcPr>
            <w:tcW w:w="4253" w:type="dxa"/>
          </w:tcPr>
          <w:p w14:paraId="04A96A24" w14:textId="2B98BE0A" w:rsidR="0035525A" w:rsidRPr="00B706CB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Miss Hannah Schofield                            </w:t>
            </w:r>
          </w:p>
        </w:tc>
        <w:tc>
          <w:tcPr>
            <w:tcW w:w="709" w:type="dxa"/>
          </w:tcPr>
          <w:p w14:paraId="725992D5" w14:textId="5034A859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HSC</w:t>
            </w:r>
          </w:p>
        </w:tc>
        <w:tc>
          <w:tcPr>
            <w:tcW w:w="5826" w:type="dxa"/>
          </w:tcPr>
          <w:p w14:paraId="7162F893" w14:textId="0664B530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</w:rPr>
              <w:t xml:space="preserve">English </w:t>
            </w:r>
            <w:r>
              <w:rPr>
                <w:rFonts w:ascii="Calibri" w:hAnsi="Calibri" w:cs="Calibri"/>
              </w:rPr>
              <w:t>/</w:t>
            </w:r>
            <w:r w:rsidRPr="000D4832">
              <w:rPr>
                <w:rFonts w:ascii="Calibri" w:hAnsi="Calibri" w:cs="Calibri"/>
              </w:rPr>
              <w:t>2 i/c English</w:t>
            </w:r>
          </w:p>
        </w:tc>
      </w:tr>
      <w:tr w:rsidR="0035525A" w:rsidRPr="00B706CB" w14:paraId="0AC6C1AB" w14:textId="77777777" w:rsidTr="003F6E90">
        <w:trPr>
          <w:trHeight w:val="170"/>
        </w:trPr>
        <w:tc>
          <w:tcPr>
            <w:tcW w:w="4253" w:type="dxa"/>
          </w:tcPr>
          <w:p w14:paraId="4A04CB6F" w14:textId="502865D7" w:rsidR="0035525A" w:rsidRPr="00B706CB" w:rsidRDefault="0035525A" w:rsidP="00A05F4B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 Bartek Siwak</w:t>
            </w:r>
          </w:p>
        </w:tc>
        <w:tc>
          <w:tcPr>
            <w:tcW w:w="709" w:type="dxa"/>
          </w:tcPr>
          <w:p w14:paraId="34FD4175" w14:textId="4B35CEDE" w:rsidR="0035525A" w:rsidRPr="00427E7F" w:rsidRDefault="0035525A" w:rsidP="00A05F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427E7F">
              <w:rPr>
                <w:rFonts w:ascii="Calibri" w:hAnsi="Calibri" w:cs="Calibri"/>
                <w:b w:val="0"/>
                <w:bCs/>
              </w:rPr>
              <w:t>BSI</w:t>
            </w:r>
          </w:p>
        </w:tc>
        <w:tc>
          <w:tcPr>
            <w:tcW w:w="5826" w:type="dxa"/>
          </w:tcPr>
          <w:p w14:paraId="72C50110" w14:textId="4A925DA0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Computer Science</w:t>
            </w:r>
          </w:p>
        </w:tc>
      </w:tr>
      <w:tr w:rsidR="0035525A" w:rsidRPr="00B706CB" w14:paraId="338D4C86" w14:textId="77777777" w:rsidTr="003F6E90">
        <w:trPr>
          <w:trHeight w:val="170"/>
        </w:trPr>
        <w:tc>
          <w:tcPr>
            <w:tcW w:w="4253" w:type="dxa"/>
          </w:tcPr>
          <w:p w14:paraId="06008488" w14:textId="6FD1465F" w:rsidR="0035525A" w:rsidRPr="003F6E90" w:rsidRDefault="0035525A" w:rsidP="00A05F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>Mrs Grace Stangroom</w:t>
            </w:r>
          </w:p>
        </w:tc>
        <w:tc>
          <w:tcPr>
            <w:tcW w:w="709" w:type="dxa"/>
          </w:tcPr>
          <w:p w14:paraId="5CE90CDA" w14:textId="024C9EC1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GST</w:t>
            </w:r>
          </w:p>
        </w:tc>
        <w:tc>
          <w:tcPr>
            <w:tcW w:w="5826" w:type="dxa"/>
          </w:tcPr>
          <w:p w14:paraId="739EF0EB" w14:textId="64EA0336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Head of Product Design / SCITT Mentor</w:t>
            </w:r>
          </w:p>
        </w:tc>
      </w:tr>
      <w:tr w:rsidR="0035525A" w:rsidRPr="00B706CB" w14:paraId="33973CB4" w14:textId="77777777" w:rsidTr="003F6E90">
        <w:trPr>
          <w:trHeight w:val="170"/>
        </w:trPr>
        <w:tc>
          <w:tcPr>
            <w:tcW w:w="4253" w:type="dxa"/>
          </w:tcPr>
          <w:p w14:paraId="1D4C219C" w14:textId="4FA9062B" w:rsidR="0035525A" w:rsidRPr="00B706CB" w:rsidRDefault="0035525A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Mrs Clare Taman</w:t>
            </w:r>
          </w:p>
        </w:tc>
        <w:tc>
          <w:tcPr>
            <w:tcW w:w="709" w:type="dxa"/>
          </w:tcPr>
          <w:p w14:paraId="0CB223A9" w14:textId="1E3B376F" w:rsidR="0035525A" w:rsidRPr="00715E27" w:rsidRDefault="0035525A" w:rsidP="00A05F4B">
            <w:pPr>
              <w:rPr>
                <w:rFonts w:ascii="Calibri" w:hAnsi="Calibri" w:cs="Calibri"/>
              </w:rPr>
            </w:pPr>
            <w:r w:rsidRPr="00EB2227">
              <w:rPr>
                <w:rFonts w:ascii="Calibri" w:hAnsi="Calibri" w:cs="Calibri"/>
              </w:rPr>
              <w:t>CTA</w:t>
            </w:r>
          </w:p>
        </w:tc>
        <w:tc>
          <w:tcPr>
            <w:tcW w:w="5826" w:type="dxa"/>
          </w:tcPr>
          <w:p w14:paraId="290EB089" w14:textId="5150432E" w:rsidR="0035525A" w:rsidRPr="003F6E90" w:rsidRDefault="0035525A" w:rsidP="00A05F4B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bCs w:val="0"/>
                <w:sz w:val="20"/>
              </w:rPr>
              <w:t>Business</w:t>
            </w:r>
          </w:p>
        </w:tc>
      </w:tr>
      <w:tr w:rsidR="0035525A" w:rsidRPr="00B706CB" w14:paraId="36131375" w14:textId="77777777" w:rsidTr="003F6E90">
        <w:trPr>
          <w:trHeight w:val="170"/>
        </w:trPr>
        <w:tc>
          <w:tcPr>
            <w:tcW w:w="4253" w:type="dxa"/>
          </w:tcPr>
          <w:p w14:paraId="3D8F464C" w14:textId="06F6B61B" w:rsidR="0035525A" w:rsidRPr="00EB2227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lastRenderedPageBreak/>
              <w:t xml:space="preserve">*Mrs Victoria Tapp </w:t>
            </w:r>
            <w:r w:rsidR="0034438B">
              <w:rPr>
                <w:rFonts w:ascii="Calibri" w:hAnsi="Calibri" w:cs="Calibri"/>
                <w:b w:val="0"/>
              </w:rPr>
              <w:t>(Out Tue</w:t>
            </w:r>
            <w:r w:rsidRPr="00715E27">
              <w:rPr>
                <w:rFonts w:ascii="Calibri" w:hAnsi="Calibri" w:cs="Calibri"/>
                <w:b w:val="0"/>
              </w:rPr>
              <w:t>)</w:t>
            </w:r>
          </w:p>
        </w:tc>
        <w:tc>
          <w:tcPr>
            <w:tcW w:w="709" w:type="dxa"/>
          </w:tcPr>
          <w:p w14:paraId="3C88B796" w14:textId="361A6207" w:rsidR="0035525A" w:rsidRPr="00EB2227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  <w:r w:rsidRPr="00715E27">
              <w:rPr>
                <w:rFonts w:ascii="Calibri" w:hAnsi="Calibri" w:cs="Calibri"/>
                <w:b w:val="0"/>
              </w:rPr>
              <w:t>VTA</w:t>
            </w:r>
          </w:p>
        </w:tc>
        <w:tc>
          <w:tcPr>
            <w:tcW w:w="5826" w:type="dxa"/>
          </w:tcPr>
          <w:p w14:paraId="63F7D77F" w14:textId="11FE258B" w:rsidR="0035525A" w:rsidRPr="00EB2227" w:rsidRDefault="0035525A" w:rsidP="00715E27">
            <w:pPr>
              <w:pStyle w:val="Heading6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 xml:space="preserve">Head of Chemistry / Science Faculty  </w:t>
            </w:r>
          </w:p>
        </w:tc>
      </w:tr>
      <w:tr w:rsidR="0035525A" w:rsidRPr="00B706CB" w14:paraId="08E8FB1C" w14:textId="77777777" w:rsidTr="003F6E90">
        <w:trPr>
          <w:trHeight w:val="170"/>
        </w:trPr>
        <w:tc>
          <w:tcPr>
            <w:tcW w:w="4253" w:type="dxa"/>
          </w:tcPr>
          <w:p w14:paraId="4C00A36D" w14:textId="5056F6D2" w:rsidR="0035525A" w:rsidRPr="00532F31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532F31">
              <w:rPr>
                <w:rFonts w:ascii="Calibri" w:hAnsi="Calibri" w:cs="Calibri"/>
                <w:b w:val="0"/>
                <w:bCs/>
              </w:rPr>
              <w:t>Miss Rachel Taylor</w:t>
            </w:r>
          </w:p>
        </w:tc>
        <w:tc>
          <w:tcPr>
            <w:tcW w:w="709" w:type="dxa"/>
          </w:tcPr>
          <w:p w14:paraId="4F8A64DD" w14:textId="640B27D1" w:rsidR="0035525A" w:rsidRPr="00532F31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532F31">
              <w:rPr>
                <w:rFonts w:ascii="Calibri" w:hAnsi="Calibri" w:cs="Calibri"/>
                <w:b w:val="0"/>
                <w:bCs/>
              </w:rPr>
              <w:t>RTA</w:t>
            </w:r>
          </w:p>
        </w:tc>
        <w:tc>
          <w:tcPr>
            <w:tcW w:w="5826" w:type="dxa"/>
          </w:tcPr>
          <w:p w14:paraId="0B4C4B14" w14:textId="6D6EA8FB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Head of PE</w:t>
            </w:r>
          </w:p>
        </w:tc>
      </w:tr>
      <w:tr w:rsidR="0035525A" w:rsidRPr="00B706CB" w14:paraId="431405AE" w14:textId="77777777" w:rsidTr="003F6E90">
        <w:trPr>
          <w:trHeight w:val="170"/>
        </w:trPr>
        <w:tc>
          <w:tcPr>
            <w:tcW w:w="4253" w:type="dxa"/>
          </w:tcPr>
          <w:p w14:paraId="6CF62787" w14:textId="72EAD8FC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B706CB">
              <w:rPr>
                <w:rFonts w:ascii="Calibri" w:hAnsi="Calibri" w:cs="Calibri"/>
                <w:bCs/>
              </w:rPr>
              <w:t>Mr James Timney</w:t>
            </w:r>
          </w:p>
        </w:tc>
        <w:tc>
          <w:tcPr>
            <w:tcW w:w="709" w:type="dxa"/>
          </w:tcPr>
          <w:p w14:paraId="3A575563" w14:textId="49FA9FFA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JTI</w:t>
            </w:r>
          </w:p>
        </w:tc>
        <w:tc>
          <w:tcPr>
            <w:tcW w:w="5826" w:type="dxa"/>
          </w:tcPr>
          <w:p w14:paraId="43738DCF" w14:textId="31BC3479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EB2227">
              <w:rPr>
                <w:rFonts w:ascii="Calibri" w:hAnsi="Calibri" w:cs="Calibri"/>
                <w:b w:val="0"/>
                <w:sz w:val="20"/>
              </w:rPr>
              <w:t xml:space="preserve">Head of Physics </w:t>
            </w:r>
          </w:p>
        </w:tc>
      </w:tr>
      <w:tr w:rsidR="0035525A" w:rsidRPr="00B706CB" w14:paraId="17B9D789" w14:textId="77777777" w:rsidTr="003F6E90">
        <w:trPr>
          <w:trHeight w:val="170"/>
        </w:trPr>
        <w:tc>
          <w:tcPr>
            <w:tcW w:w="4253" w:type="dxa"/>
          </w:tcPr>
          <w:p w14:paraId="722AC8FD" w14:textId="41B4E30E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*Miss Lucy Tyrrell </w:t>
            </w:r>
            <w:r w:rsidR="00D13C0A">
              <w:rPr>
                <w:rFonts w:ascii="Calibri" w:hAnsi="Calibri" w:cs="Calibri"/>
                <w:bCs/>
              </w:rPr>
              <w:t>(Out Wed</w:t>
            </w:r>
            <w:r w:rsidRPr="00B706CB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6E6D7783" w14:textId="4DBD478B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LTY</w:t>
            </w:r>
          </w:p>
        </w:tc>
        <w:tc>
          <w:tcPr>
            <w:tcW w:w="5826" w:type="dxa"/>
          </w:tcPr>
          <w:p w14:paraId="788EC21D" w14:textId="36400945" w:rsidR="0035525A" w:rsidRPr="00EB2227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 xml:space="preserve">Science </w:t>
            </w:r>
          </w:p>
        </w:tc>
      </w:tr>
      <w:tr w:rsidR="0035525A" w:rsidRPr="00B706CB" w14:paraId="5C758DD1" w14:textId="77777777" w:rsidTr="003F6E90">
        <w:trPr>
          <w:trHeight w:val="170"/>
        </w:trPr>
        <w:tc>
          <w:tcPr>
            <w:tcW w:w="4253" w:type="dxa"/>
          </w:tcPr>
          <w:p w14:paraId="4F8E6621" w14:textId="76833B29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EB2227">
              <w:rPr>
                <w:rFonts w:ascii="Calibri" w:hAnsi="Calibri" w:cs="Calibri"/>
                <w:bCs/>
              </w:rPr>
              <w:t xml:space="preserve">Mrs Jasmine Watts </w:t>
            </w:r>
          </w:p>
        </w:tc>
        <w:tc>
          <w:tcPr>
            <w:tcW w:w="709" w:type="dxa"/>
          </w:tcPr>
          <w:p w14:paraId="24F0E525" w14:textId="3D7D106F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JWA</w:t>
            </w:r>
          </w:p>
        </w:tc>
        <w:tc>
          <w:tcPr>
            <w:tcW w:w="5826" w:type="dxa"/>
          </w:tcPr>
          <w:p w14:paraId="48937829" w14:textId="5E6CB8DF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>English/ Year 11 English Interventions Co-ordinator</w:t>
            </w:r>
          </w:p>
        </w:tc>
      </w:tr>
      <w:tr w:rsidR="0035525A" w:rsidRPr="00B706CB" w14:paraId="5605F32A" w14:textId="77777777" w:rsidTr="003F6E90">
        <w:trPr>
          <w:trHeight w:val="170"/>
        </w:trPr>
        <w:tc>
          <w:tcPr>
            <w:tcW w:w="4253" w:type="dxa"/>
          </w:tcPr>
          <w:p w14:paraId="3A9E0404" w14:textId="0A82382A" w:rsidR="0035525A" w:rsidRPr="00EB2227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*</w:t>
            </w:r>
            <w:r w:rsidRPr="00B706CB">
              <w:rPr>
                <w:rFonts w:ascii="Calibri" w:hAnsi="Calibri" w:cs="Calibri"/>
                <w:bCs/>
              </w:rPr>
              <w:t xml:space="preserve">Mr Nicholas Warnett </w:t>
            </w:r>
            <w:r w:rsidR="00D13C0A">
              <w:rPr>
                <w:rFonts w:ascii="Calibri" w:hAnsi="Calibri" w:cs="Calibri"/>
                <w:bCs/>
              </w:rPr>
              <w:t>(Out Tue</w:t>
            </w:r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5B0CE0D9" w14:textId="7F5FBE6D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NWA</w:t>
            </w:r>
          </w:p>
        </w:tc>
        <w:tc>
          <w:tcPr>
            <w:tcW w:w="5826" w:type="dxa"/>
          </w:tcPr>
          <w:p w14:paraId="181AC50B" w14:textId="439B90F1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Maths</w:t>
            </w:r>
          </w:p>
        </w:tc>
      </w:tr>
      <w:tr w:rsidR="0035525A" w:rsidRPr="00B706CB" w14:paraId="2CB5E546" w14:textId="77777777" w:rsidTr="003F6E90">
        <w:trPr>
          <w:trHeight w:val="170"/>
        </w:trPr>
        <w:tc>
          <w:tcPr>
            <w:tcW w:w="4253" w:type="dxa"/>
          </w:tcPr>
          <w:p w14:paraId="24CE6B5C" w14:textId="20B5A579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</w:rPr>
              <w:t>Miss Jenny Wilkinson</w:t>
            </w:r>
            <w:r w:rsidRPr="00B706CB">
              <w:rPr>
                <w:rFonts w:ascii="Calibri" w:hAnsi="Calibri" w:cs="Calibri"/>
              </w:rPr>
              <w:tab/>
            </w:r>
          </w:p>
        </w:tc>
        <w:tc>
          <w:tcPr>
            <w:tcW w:w="709" w:type="dxa"/>
          </w:tcPr>
          <w:p w14:paraId="1DF9797F" w14:textId="71C80F2B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JWI</w:t>
            </w:r>
          </w:p>
        </w:tc>
        <w:tc>
          <w:tcPr>
            <w:tcW w:w="5826" w:type="dxa"/>
          </w:tcPr>
          <w:p w14:paraId="06B6C526" w14:textId="0CDBD368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 xml:space="preserve">Director of English Faculty </w:t>
            </w:r>
          </w:p>
        </w:tc>
      </w:tr>
      <w:tr w:rsidR="0035525A" w:rsidRPr="00B706CB" w14:paraId="235A5EB8" w14:textId="77777777" w:rsidTr="001F5BC0">
        <w:trPr>
          <w:trHeight w:val="170"/>
        </w:trPr>
        <w:tc>
          <w:tcPr>
            <w:tcW w:w="4253" w:type="dxa"/>
          </w:tcPr>
          <w:p w14:paraId="5929772F" w14:textId="6849E218" w:rsidR="0035525A" w:rsidRPr="00B706CB" w:rsidRDefault="0035525A" w:rsidP="00715E27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/>
          </w:tcPr>
          <w:p w14:paraId="26CE2E3A" w14:textId="75739E17" w:rsidR="0035525A" w:rsidRPr="00715E27" w:rsidRDefault="0035525A" w:rsidP="00715E27">
            <w:pPr>
              <w:rPr>
                <w:rFonts w:ascii="Calibri" w:hAnsi="Calibri" w:cs="Calibri"/>
              </w:rPr>
            </w:pPr>
          </w:p>
        </w:tc>
        <w:tc>
          <w:tcPr>
            <w:tcW w:w="5826" w:type="dxa"/>
          </w:tcPr>
          <w:p w14:paraId="4ED02CFA" w14:textId="52614691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B706CB">
              <w:rPr>
                <w:rFonts w:ascii="Calibri" w:hAnsi="Calibri" w:cs="Calibri"/>
                <w:b w:val="0"/>
                <w:sz w:val="20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 w:val="0"/>
                <w:sz w:val="20"/>
              </w:rPr>
              <w:t>59</w:t>
            </w:r>
          </w:p>
        </w:tc>
      </w:tr>
      <w:tr w:rsidR="0035525A" w:rsidRPr="00B706CB" w14:paraId="35C6EC94" w14:textId="77777777" w:rsidTr="001F5BC0">
        <w:trPr>
          <w:trHeight w:val="170"/>
        </w:trPr>
        <w:tc>
          <w:tcPr>
            <w:tcW w:w="4253" w:type="dxa"/>
            <w:shd w:val="clear" w:color="auto" w:fill="808080"/>
          </w:tcPr>
          <w:p w14:paraId="3BA899C5" w14:textId="78DD01EA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color w:val="FF0000"/>
              </w:rPr>
            </w:pPr>
            <w:r w:rsidRPr="00B706CB">
              <w:rPr>
                <w:rFonts w:ascii="Calibri" w:hAnsi="Calibri" w:cs="Calibri"/>
                <w:bCs/>
                <w:color w:val="FFFFFF"/>
              </w:rPr>
              <w:t>SUPPORT STAFF</w:t>
            </w:r>
          </w:p>
        </w:tc>
        <w:tc>
          <w:tcPr>
            <w:tcW w:w="709" w:type="dxa"/>
            <w:shd w:val="clear" w:color="auto" w:fill="808080"/>
          </w:tcPr>
          <w:p w14:paraId="4E1FF1A2" w14:textId="77777777" w:rsidR="0035525A" w:rsidRPr="00715E27" w:rsidRDefault="0035525A" w:rsidP="00715E27">
            <w:pPr>
              <w:pStyle w:val="Heading2"/>
              <w:rPr>
                <w:rFonts w:ascii="Calibri" w:hAnsi="Calibri" w:cs="Calibri"/>
                <w:b w:val="0"/>
                <w:color w:val="FF0000"/>
              </w:rPr>
            </w:pPr>
          </w:p>
        </w:tc>
        <w:tc>
          <w:tcPr>
            <w:tcW w:w="5826" w:type="dxa"/>
            <w:shd w:val="clear" w:color="auto" w:fill="808080"/>
          </w:tcPr>
          <w:p w14:paraId="3A85B03D" w14:textId="519F54A9" w:rsidR="0035525A" w:rsidRPr="00B706CB" w:rsidRDefault="0035525A" w:rsidP="00715E27">
            <w:pPr>
              <w:pStyle w:val="Heading6"/>
              <w:ind w:right="-93"/>
              <w:rPr>
                <w:rFonts w:ascii="Calibri" w:hAnsi="Calibri" w:cs="Calibri"/>
                <w:b w:val="0"/>
                <w:color w:val="FF0000"/>
                <w:sz w:val="20"/>
              </w:rPr>
            </w:pPr>
          </w:p>
        </w:tc>
      </w:tr>
      <w:tr w:rsidR="0035525A" w:rsidRPr="00B706CB" w14:paraId="538EA0B0" w14:textId="77777777" w:rsidTr="001F5BC0">
        <w:trPr>
          <w:trHeight w:val="170"/>
        </w:trPr>
        <w:tc>
          <w:tcPr>
            <w:tcW w:w="4253" w:type="dxa"/>
          </w:tcPr>
          <w:p w14:paraId="2B6EAA21" w14:textId="04E4A64D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Shirley Adkins</w:t>
            </w:r>
          </w:p>
        </w:tc>
        <w:tc>
          <w:tcPr>
            <w:tcW w:w="709" w:type="dxa"/>
          </w:tcPr>
          <w:p w14:paraId="4F818EF3" w14:textId="52CC914B" w:rsidR="0035525A" w:rsidRPr="00532F31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532F31">
              <w:rPr>
                <w:rFonts w:ascii="Calibri" w:hAnsi="Calibri" w:cs="Calibri"/>
                <w:b w:val="0"/>
                <w:bCs/>
              </w:rPr>
              <w:t>SAD</w:t>
            </w:r>
          </w:p>
        </w:tc>
        <w:tc>
          <w:tcPr>
            <w:tcW w:w="5826" w:type="dxa"/>
          </w:tcPr>
          <w:p w14:paraId="3855EDC0" w14:textId="68028D8E" w:rsidR="0035525A" w:rsidRPr="00532F31" w:rsidRDefault="0035525A" w:rsidP="00532F31">
            <w:pPr>
              <w:pStyle w:val="Heading6"/>
              <w:tabs>
                <w:tab w:val="center" w:pos="2851"/>
              </w:tabs>
              <w:ind w:right="-93"/>
              <w:jc w:val="both"/>
              <w:rPr>
                <w:rFonts w:ascii="Calibri" w:hAnsi="Calibri" w:cs="Calibri"/>
                <w:b w:val="0"/>
                <w:sz w:val="20"/>
              </w:rPr>
            </w:pPr>
            <w:r w:rsidRPr="00532F31">
              <w:rPr>
                <w:rFonts w:ascii="Calibri" w:hAnsi="Calibri" w:cs="Calibri"/>
                <w:b w:val="0"/>
              </w:rPr>
              <w:t>Food Technician / Progress Assistant</w:t>
            </w:r>
          </w:p>
        </w:tc>
      </w:tr>
      <w:tr w:rsidR="0035525A" w:rsidRPr="00B706CB" w14:paraId="08116445" w14:textId="77777777" w:rsidTr="003F6E90">
        <w:trPr>
          <w:trHeight w:val="170"/>
        </w:trPr>
        <w:tc>
          <w:tcPr>
            <w:tcW w:w="4253" w:type="dxa"/>
          </w:tcPr>
          <w:p w14:paraId="21B753C9" w14:textId="16273CAA" w:rsidR="0035525A" w:rsidRPr="00B706CB" w:rsidRDefault="0035525A" w:rsidP="00715E27">
            <w:pPr>
              <w:rPr>
                <w:rFonts w:ascii="Calibri" w:hAnsi="Calibri" w:cs="Calibri"/>
                <w:bCs/>
                <w:color w:val="FFFFFF"/>
              </w:rPr>
            </w:pPr>
            <w:r w:rsidRPr="00B706CB">
              <w:rPr>
                <w:rFonts w:ascii="Calibri" w:hAnsi="Calibri" w:cs="Calibri"/>
                <w:bCs/>
              </w:rPr>
              <w:t>Mrs Kirsty Ayres</w:t>
            </w:r>
          </w:p>
        </w:tc>
        <w:tc>
          <w:tcPr>
            <w:tcW w:w="709" w:type="dxa"/>
          </w:tcPr>
          <w:p w14:paraId="11160350" w14:textId="4573E52C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KAY</w:t>
            </w:r>
          </w:p>
        </w:tc>
        <w:tc>
          <w:tcPr>
            <w:tcW w:w="5826" w:type="dxa"/>
          </w:tcPr>
          <w:p w14:paraId="1489DDDF" w14:textId="4706CAD7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Kitchen Assistant</w:t>
            </w:r>
          </w:p>
        </w:tc>
      </w:tr>
      <w:tr w:rsidR="0035525A" w:rsidRPr="00B706CB" w14:paraId="0048E9E3" w14:textId="77777777" w:rsidTr="003F6E90">
        <w:trPr>
          <w:trHeight w:val="170"/>
        </w:trPr>
        <w:tc>
          <w:tcPr>
            <w:tcW w:w="4253" w:type="dxa"/>
          </w:tcPr>
          <w:p w14:paraId="1E405DA5" w14:textId="2AF400E9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Mark Bird</w:t>
            </w:r>
          </w:p>
        </w:tc>
        <w:tc>
          <w:tcPr>
            <w:tcW w:w="709" w:type="dxa"/>
          </w:tcPr>
          <w:p w14:paraId="26554DB9" w14:textId="70259AB7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MBI</w:t>
            </w:r>
          </w:p>
        </w:tc>
        <w:tc>
          <w:tcPr>
            <w:tcW w:w="5826" w:type="dxa"/>
          </w:tcPr>
          <w:p w14:paraId="31937053" w14:textId="01EE026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 </w:t>
            </w:r>
            <w:r w:rsidR="008055DE">
              <w:rPr>
                <w:rFonts w:ascii="Calibri" w:hAnsi="Calibri" w:cs="Calibri"/>
                <w:bCs/>
              </w:rPr>
              <w:t xml:space="preserve">Assistant </w:t>
            </w:r>
            <w:r w:rsidRPr="00B706CB">
              <w:rPr>
                <w:rFonts w:ascii="Calibri" w:hAnsi="Calibri" w:cs="Calibri"/>
                <w:bCs/>
              </w:rPr>
              <w:t>Site Manager</w:t>
            </w:r>
          </w:p>
        </w:tc>
      </w:tr>
      <w:tr w:rsidR="0035525A" w:rsidRPr="00B706CB" w14:paraId="385043E4" w14:textId="77777777" w:rsidTr="003F6E90">
        <w:trPr>
          <w:trHeight w:val="170"/>
        </w:trPr>
        <w:tc>
          <w:tcPr>
            <w:tcW w:w="4253" w:type="dxa"/>
          </w:tcPr>
          <w:p w14:paraId="084152C1" w14:textId="0BDDD5F9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Sally Blackmore</w:t>
            </w:r>
          </w:p>
        </w:tc>
        <w:tc>
          <w:tcPr>
            <w:tcW w:w="709" w:type="dxa"/>
          </w:tcPr>
          <w:p w14:paraId="4D106CD0" w14:textId="6AAB3CF6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SBL</w:t>
            </w:r>
          </w:p>
        </w:tc>
        <w:tc>
          <w:tcPr>
            <w:tcW w:w="5826" w:type="dxa"/>
          </w:tcPr>
          <w:p w14:paraId="0A2B4059" w14:textId="4F1D4221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Senior Science Technician</w:t>
            </w:r>
          </w:p>
        </w:tc>
      </w:tr>
      <w:tr w:rsidR="0035525A" w:rsidRPr="00B706CB" w14:paraId="65562348" w14:textId="77777777" w:rsidTr="003F6E90">
        <w:trPr>
          <w:trHeight w:val="170"/>
        </w:trPr>
        <w:tc>
          <w:tcPr>
            <w:tcW w:w="4253" w:type="dxa"/>
          </w:tcPr>
          <w:p w14:paraId="7A494616" w14:textId="0BBFD8F3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Mr </w:t>
            </w:r>
            <w:r>
              <w:rPr>
                <w:rFonts w:ascii="Calibri" w:hAnsi="Calibri" w:cs="Calibri"/>
                <w:bCs/>
              </w:rPr>
              <w:t>Thomas Bridger</w:t>
            </w:r>
          </w:p>
        </w:tc>
        <w:tc>
          <w:tcPr>
            <w:tcW w:w="709" w:type="dxa"/>
          </w:tcPr>
          <w:p w14:paraId="6812A609" w14:textId="48EC6FDB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TB+</w:t>
            </w:r>
          </w:p>
        </w:tc>
        <w:tc>
          <w:tcPr>
            <w:tcW w:w="5826" w:type="dxa"/>
          </w:tcPr>
          <w:p w14:paraId="2E78A4C7" w14:textId="63A2959A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Classroom Support</w:t>
            </w:r>
          </w:p>
        </w:tc>
      </w:tr>
      <w:tr w:rsidR="0035525A" w:rsidRPr="00B706CB" w14:paraId="5CE87364" w14:textId="77777777" w:rsidTr="003F6E90">
        <w:trPr>
          <w:trHeight w:val="170"/>
        </w:trPr>
        <w:tc>
          <w:tcPr>
            <w:tcW w:w="4253" w:type="dxa"/>
          </w:tcPr>
          <w:p w14:paraId="34947BD1" w14:textId="3E5DD508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Miss Fiona Carling</w:t>
            </w:r>
          </w:p>
        </w:tc>
        <w:tc>
          <w:tcPr>
            <w:tcW w:w="709" w:type="dxa"/>
          </w:tcPr>
          <w:p w14:paraId="3F5EC1AA" w14:textId="2C7D9B22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FCA</w:t>
            </w:r>
          </w:p>
        </w:tc>
        <w:tc>
          <w:tcPr>
            <w:tcW w:w="5826" w:type="dxa"/>
          </w:tcPr>
          <w:p w14:paraId="31386E33" w14:textId="64CA3D90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Catering Assistant</w:t>
            </w:r>
          </w:p>
        </w:tc>
      </w:tr>
      <w:tr w:rsidR="0035525A" w:rsidRPr="00B706CB" w14:paraId="1F026F8B" w14:textId="77777777" w:rsidTr="003F6E90">
        <w:trPr>
          <w:trHeight w:val="170"/>
        </w:trPr>
        <w:tc>
          <w:tcPr>
            <w:tcW w:w="4253" w:type="dxa"/>
          </w:tcPr>
          <w:p w14:paraId="5EBA321D" w14:textId="0C0B532F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Miss Emma Casey</w:t>
            </w:r>
          </w:p>
        </w:tc>
        <w:tc>
          <w:tcPr>
            <w:tcW w:w="709" w:type="dxa"/>
          </w:tcPr>
          <w:p w14:paraId="28216D4F" w14:textId="1C2BF53A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ECA</w:t>
            </w:r>
          </w:p>
        </w:tc>
        <w:tc>
          <w:tcPr>
            <w:tcW w:w="5826" w:type="dxa"/>
          </w:tcPr>
          <w:p w14:paraId="256B4352" w14:textId="7E56E42E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F82C8A">
              <w:rPr>
                <w:rFonts w:ascii="Calibri" w:hAnsi="Calibri" w:cs="Calibri"/>
                <w:b w:val="0"/>
                <w:bCs/>
              </w:rPr>
              <w:t>Assessment / Progress / Data Manager</w:t>
            </w:r>
          </w:p>
        </w:tc>
      </w:tr>
      <w:tr w:rsidR="0035525A" w:rsidRPr="00B706CB" w14:paraId="5854B087" w14:textId="77777777" w:rsidTr="003F6E90">
        <w:trPr>
          <w:trHeight w:val="170"/>
        </w:trPr>
        <w:tc>
          <w:tcPr>
            <w:tcW w:w="4253" w:type="dxa"/>
          </w:tcPr>
          <w:p w14:paraId="3B7DD74D" w14:textId="596CFF27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Miss Zorica Djurkovic</w:t>
            </w:r>
          </w:p>
        </w:tc>
        <w:tc>
          <w:tcPr>
            <w:tcW w:w="709" w:type="dxa"/>
          </w:tcPr>
          <w:p w14:paraId="65B97A77" w14:textId="26156B2B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ZDJ</w:t>
            </w:r>
          </w:p>
        </w:tc>
        <w:tc>
          <w:tcPr>
            <w:tcW w:w="5826" w:type="dxa"/>
          </w:tcPr>
          <w:p w14:paraId="179C0ABD" w14:textId="58B6F230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Progress Assistant</w:t>
            </w:r>
          </w:p>
        </w:tc>
      </w:tr>
      <w:tr w:rsidR="0035525A" w:rsidRPr="00B706CB" w14:paraId="42F593CB" w14:textId="77777777" w:rsidTr="003F6E90">
        <w:trPr>
          <w:trHeight w:val="170"/>
        </w:trPr>
        <w:tc>
          <w:tcPr>
            <w:tcW w:w="4253" w:type="dxa"/>
          </w:tcPr>
          <w:p w14:paraId="26BC96EE" w14:textId="313B575F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5D4675">
              <w:rPr>
                <w:rFonts w:ascii="Calibri" w:hAnsi="Calibri" w:cs="Calibri"/>
                <w:b w:val="0"/>
                <w:bCs/>
              </w:rPr>
              <w:t>Mrs Helen Dukes</w:t>
            </w:r>
          </w:p>
        </w:tc>
        <w:tc>
          <w:tcPr>
            <w:tcW w:w="709" w:type="dxa"/>
          </w:tcPr>
          <w:p w14:paraId="2BF6F4F7" w14:textId="578C2C70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5D4675">
              <w:rPr>
                <w:rFonts w:ascii="Calibri" w:hAnsi="Calibri" w:cs="Calibri"/>
                <w:bCs/>
              </w:rPr>
              <w:t>HD1</w:t>
            </w:r>
          </w:p>
        </w:tc>
        <w:tc>
          <w:tcPr>
            <w:tcW w:w="5826" w:type="dxa"/>
          </w:tcPr>
          <w:p w14:paraId="3C206CAA" w14:textId="6972A797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Safeguarding Officer</w:t>
            </w:r>
          </w:p>
        </w:tc>
      </w:tr>
      <w:tr w:rsidR="0035525A" w:rsidRPr="00B706CB" w14:paraId="589BBDD6" w14:textId="77777777" w:rsidTr="003F6E90">
        <w:trPr>
          <w:trHeight w:val="170"/>
        </w:trPr>
        <w:tc>
          <w:tcPr>
            <w:tcW w:w="4253" w:type="dxa"/>
          </w:tcPr>
          <w:p w14:paraId="0F680BCF" w14:textId="115A1325" w:rsidR="0035525A" w:rsidRPr="00412BCF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  <w:r w:rsidRPr="00412BCF">
              <w:rPr>
                <w:rFonts w:ascii="Calibri" w:hAnsi="Calibri" w:cs="Calibri"/>
                <w:b w:val="0"/>
              </w:rPr>
              <w:t>Miss Elisha Durbin (Tue</w:t>
            </w:r>
            <w:r w:rsidR="0066151D">
              <w:rPr>
                <w:rFonts w:ascii="Calibri" w:hAnsi="Calibri" w:cs="Calibri"/>
                <w:b w:val="0"/>
              </w:rPr>
              <w:t xml:space="preserve"> -</w:t>
            </w:r>
            <w:r w:rsidRPr="00412BCF">
              <w:rPr>
                <w:rFonts w:ascii="Calibri" w:hAnsi="Calibri" w:cs="Calibri"/>
                <w:b w:val="0"/>
              </w:rPr>
              <w:t xml:space="preserve"> Thurs)</w:t>
            </w:r>
          </w:p>
        </w:tc>
        <w:tc>
          <w:tcPr>
            <w:tcW w:w="709" w:type="dxa"/>
          </w:tcPr>
          <w:p w14:paraId="2599C1DE" w14:textId="18B915AF" w:rsidR="0035525A" w:rsidRPr="00412BCF" w:rsidRDefault="0035525A" w:rsidP="00715E27">
            <w:pPr>
              <w:rPr>
                <w:rFonts w:ascii="Calibri" w:hAnsi="Calibri" w:cs="Calibri"/>
              </w:rPr>
            </w:pPr>
            <w:r w:rsidRPr="00412BCF">
              <w:rPr>
                <w:rFonts w:ascii="Calibri" w:hAnsi="Calibri" w:cs="Calibri"/>
              </w:rPr>
              <w:t>EDU</w:t>
            </w:r>
          </w:p>
        </w:tc>
        <w:tc>
          <w:tcPr>
            <w:tcW w:w="5826" w:type="dxa"/>
          </w:tcPr>
          <w:p w14:paraId="16AF27EF" w14:textId="792A8F45" w:rsidR="0035525A" w:rsidRPr="00412BCF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  <w:r w:rsidRPr="00412BCF">
              <w:rPr>
                <w:rFonts w:ascii="Calibri" w:hAnsi="Calibri" w:cs="Calibri"/>
                <w:b w:val="0"/>
              </w:rPr>
              <w:t>Progress Assistant</w:t>
            </w:r>
          </w:p>
        </w:tc>
      </w:tr>
      <w:tr w:rsidR="0035525A" w:rsidRPr="00B706CB" w14:paraId="22643646" w14:textId="77777777" w:rsidTr="003F6E90">
        <w:trPr>
          <w:trHeight w:val="170"/>
        </w:trPr>
        <w:tc>
          <w:tcPr>
            <w:tcW w:w="4253" w:type="dxa"/>
          </w:tcPr>
          <w:p w14:paraId="6233AB03" w14:textId="27091B5E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Ms Kia Dwyer</w:t>
            </w:r>
          </w:p>
        </w:tc>
        <w:tc>
          <w:tcPr>
            <w:tcW w:w="709" w:type="dxa"/>
          </w:tcPr>
          <w:p w14:paraId="73346AE1" w14:textId="7717C6C1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KDW</w:t>
            </w:r>
          </w:p>
        </w:tc>
        <w:tc>
          <w:tcPr>
            <w:tcW w:w="5826" w:type="dxa"/>
          </w:tcPr>
          <w:p w14:paraId="3CF51CF2" w14:textId="77181681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5150245B" w14:textId="77777777" w:rsidTr="003F6E90">
        <w:trPr>
          <w:trHeight w:val="170"/>
        </w:trPr>
        <w:tc>
          <w:tcPr>
            <w:tcW w:w="4253" w:type="dxa"/>
          </w:tcPr>
          <w:p w14:paraId="4B289E81" w14:textId="739F86DC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Simon Eldred</w:t>
            </w:r>
          </w:p>
        </w:tc>
        <w:tc>
          <w:tcPr>
            <w:tcW w:w="709" w:type="dxa"/>
          </w:tcPr>
          <w:p w14:paraId="70559E4A" w14:textId="51679D8D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SEL</w:t>
            </w:r>
          </w:p>
        </w:tc>
        <w:tc>
          <w:tcPr>
            <w:tcW w:w="5826" w:type="dxa"/>
          </w:tcPr>
          <w:p w14:paraId="1FA67E83" w14:textId="0D0F5572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Attendance Officer / Family Support Worker</w:t>
            </w:r>
          </w:p>
        </w:tc>
      </w:tr>
      <w:tr w:rsidR="0035525A" w:rsidRPr="00B706CB" w14:paraId="03295033" w14:textId="77777777" w:rsidTr="003F6E90">
        <w:trPr>
          <w:trHeight w:val="170"/>
        </w:trPr>
        <w:tc>
          <w:tcPr>
            <w:tcW w:w="4253" w:type="dxa"/>
          </w:tcPr>
          <w:p w14:paraId="7982E468" w14:textId="5FF9B04C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Ms Jade Elvins</w:t>
            </w:r>
          </w:p>
        </w:tc>
        <w:tc>
          <w:tcPr>
            <w:tcW w:w="709" w:type="dxa"/>
          </w:tcPr>
          <w:p w14:paraId="2D8166D7" w14:textId="11FD5806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JEL</w:t>
            </w:r>
          </w:p>
        </w:tc>
        <w:tc>
          <w:tcPr>
            <w:tcW w:w="5826" w:type="dxa"/>
          </w:tcPr>
          <w:p w14:paraId="5852FFB9" w14:textId="481E6FA4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Kitchen Assistant</w:t>
            </w:r>
          </w:p>
        </w:tc>
      </w:tr>
      <w:tr w:rsidR="0035525A" w:rsidRPr="00B706CB" w14:paraId="4BCF341F" w14:textId="77777777" w:rsidTr="003F6E90">
        <w:trPr>
          <w:trHeight w:val="170"/>
        </w:trPr>
        <w:tc>
          <w:tcPr>
            <w:tcW w:w="4253" w:type="dxa"/>
          </w:tcPr>
          <w:p w14:paraId="0EC14D16" w14:textId="6CE14FE1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Kay Elvins</w:t>
            </w:r>
          </w:p>
        </w:tc>
        <w:tc>
          <w:tcPr>
            <w:tcW w:w="709" w:type="dxa"/>
          </w:tcPr>
          <w:p w14:paraId="28B6F506" w14:textId="2DE6E43C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KEL</w:t>
            </w:r>
          </w:p>
        </w:tc>
        <w:tc>
          <w:tcPr>
            <w:tcW w:w="5826" w:type="dxa"/>
          </w:tcPr>
          <w:p w14:paraId="0DE2AB38" w14:textId="4B568C80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Kitchen Assistant</w:t>
            </w:r>
          </w:p>
        </w:tc>
      </w:tr>
      <w:tr w:rsidR="0035525A" w:rsidRPr="00B706CB" w14:paraId="3DF05692" w14:textId="77777777" w:rsidTr="003F6E90">
        <w:trPr>
          <w:trHeight w:val="170"/>
        </w:trPr>
        <w:tc>
          <w:tcPr>
            <w:tcW w:w="4253" w:type="dxa"/>
          </w:tcPr>
          <w:p w14:paraId="62F66EE5" w14:textId="37F786D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April Garrett</w:t>
            </w:r>
          </w:p>
        </w:tc>
        <w:tc>
          <w:tcPr>
            <w:tcW w:w="709" w:type="dxa"/>
          </w:tcPr>
          <w:p w14:paraId="23093424" w14:textId="0263067C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AGA</w:t>
            </w:r>
          </w:p>
        </w:tc>
        <w:tc>
          <w:tcPr>
            <w:tcW w:w="5826" w:type="dxa"/>
          </w:tcPr>
          <w:p w14:paraId="3322179B" w14:textId="0D703A79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Kitchen Assistant</w:t>
            </w:r>
          </w:p>
        </w:tc>
      </w:tr>
      <w:tr w:rsidR="0035525A" w:rsidRPr="00B706CB" w14:paraId="780365B0" w14:textId="77777777" w:rsidTr="003F6E90">
        <w:trPr>
          <w:trHeight w:val="170"/>
        </w:trPr>
        <w:tc>
          <w:tcPr>
            <w:tcW w:w="4253" w:type="dxa"/>
          </w:tcPr>
          <w:p w14:paraId="483600E5" w14:textId="369F21D8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Liam Hands</w:t>
            </w:r>
          </w:p>
        </w:tc>
        <w:tc>
          <w:tcPr>
            <w:tcW w:w="709" w:type="dxa"/>
          </w:tcPr>
          <w:p w14:paraId="5ACD3392" w14:textId="2A69944F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LHA</w:t>
            </w:r>
          </w:p>
        </w:tc>
        <w:tc>
          <w:tcPr>
            <w:tcW w:w="5826" w:type="dxa"/>
          </w:tcPr>
          <w:p w14:paraId="0D4054D7" w14:textId="1F4FE74F" w:rsidR="0035525A" w:rsidRPr="00B706CB" w:rsidRDefault="00BD3267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Site Assistant</w:t>
            </w:r>
          </w:p>
        </w:tc>
      </w:tr>
      <w:tr w:rsidR="0035525A" w:rsidRPr="00B706CB" w14:paraId="23C5216B" w14:textId="77777777" w:rsidTr="003F6E90">
        <w:trPr>
          <w:trHeight w:val="170"/>
        </w:trPr>
        <w:tc>
          <w:tcPr>
            <w:tcW w:w="4253" w:type="dxa"/>
          </w:tcPr>
          <w:p w14:paraId="356109DF" w14:textId="71008E33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DF23A8">
              <w:rPr>
                <w:rFonts w:ascii="Calibri" w:hAnsi="Calibri" w:cs="Calibri"/>
                <w:bCs/>
                <w:color w:val="EE0000"/>
              </w:rPr>
              <w:t>Mrs Jana Harvey</w:t>
            </w:r>
          </w:p>
        </w:tc>
        <w:tc>
          <w:tcPr>
            <w:tcW w:w="709" w:type="dxa"/>
          </w:tcPr>
          <w:p w14:paraId="66C49071" w14:textId="161DAB7E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DF23A8">
              <w:rPr>
                <w:rFonts w:ascii="Calibri" w:hAnsi="Calibri" w:cs="Calibri"/>
                <w:color w:val="EE0000"/>
              </w:rPr>
              <w:t>JHA</w:t>
            </w:r>
          </w:p>
        </w:tc>
        <w:tc>
          <w:tcPr>
            <w:tcW w:w="5826" w:type="dxa"/>
          </w:tcPr>
          <w:p w14:paraId="1DE6367D" w14:textId="0317804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DF23A8">
              <w:rPr>
                <w:rFonts w:ascii="Calibri" w:hAnsi="Calibri" w:cs="Calibri"/>
                <w:bCs/>
                <w:color w:val="EE0000"/>
              </w:rPr>
              <w:t xml:space="preserve">Exams Officer </w:t>
            </w:r>
          </w:p>
        </w:tc>
      </w:tr>
      <w:tr w:rsidR="0035525A" w:rsidRPr="00B706CB" w14:paraId="65131AAD" w14:textId="77777777" w:rsidTr="003F6E90">
        <w:trPr>
          <w:trHeight w:val="170"/>
        </w:trPr>
        <w:tc>
          <w:tcPr>
            <w:tcW w:w="4253" w:type="dxa"/>
          </w:tcPr>
          <w:p w14:paraId="0E9DF5E8" w14:textId="5E02D6CE" w:rsidR="0035525A" w:rsidRPr="00DF23A8" w:rsidRDefault="0035525A" w:rsidP="00715E27">
            <w:pPr>
              <w:rPr>
                <w:rFonts w:ascii="Calibri" w:hAnsi="Calibri" w:cs="Calibri"/>
                <w:bCs/>
                <w:color w:val="EE0000"/>
              </w:rPr>
            </w:pPr>
            <w:r w:rsidRPr="00B706CB">
              <w:rPr>
                <w:rFonts w:ascii="Calibri" w:hAnsi="Calibri" w:cs="Calibri"/>
                <w:bCs/>
              </w:rPr>
              <w:t>Mrs Sharon Harvey</w:t>
            </w:r>
          </w:p>
        </w:tc>
        <w:tc>
          <w:tcPr>
            <w:tcW w:w="709" w:type="dxa"/>
          </w:tcPr>
          <w:p w14:paraId="5CEF7A7B" w14:textId="0CCC7747" w:rsidR="0035525A" w:rsidRPr="00DF23A8" w:rsidRDefault="0035525A" w:rsidP="00715E27">
            <w:pPr>
              <w:rPr>
                <w:rFonts w:ascii="Calibri" w:hAnsi="Calibri" w:cs="Calibri"/>
                <w:color w:val="EE0000"/>
              </w:rPr>
            </w:pPr>
            <w:r w:rsidRPr="00715E27">
              <w:rPr>
                <w:rFonts w:ascii="Calibri" w:hAnsi="Calibri" w:cs="Calibri"/>
              </w:rPr>
              <w:t>SHA</w:t>
            </w:r>
          </w:p>
        </w:tc>
        <w:tc>
          <w:tcPr>
            <w:tcW w:w="5826" w:type="dxa"/>
          </w:tcPr>
          <w:p w14:paraId="6A3A992C" w14:textId="332AEF60" w:rsidR="0035525A" w:rsidRPr="00DF23A8" w:rsidRDefault="0035525A" w:rsidP="00715E27">
            <w:pPr>
              <w:rPr>
                <w:rFonts w:ascii="Calibri" w:hAnsi="Calibri" w:cs="Calibri"/>
                <w:bCs/>
                <w:color w:val="EE0000"/>
              </w:rPr>
            </w:pPr>
            <w:r w:rsidRPr="00B706CB">
              <w:rPr>
                <w:rFonts w:ascii="Calibri" w:hAnsi="Calibri" w:cs="Calibri"/>
                <w:bCs/>
              </w:rPr>
              <w:t xml:space="preserve">Pastoral Manager </w:t>
            </w:r>
            <w:r>
              <w:rPr>
                <w:rFonts w:ascii="Calibri" w:hAnsi="Calibri" w:cs="Calibri"/>
                <w:bCs/>
              </w:rPr>
              <w:t>-</w:t>
            </w:r>
            <w:r w:rsidRPr="00B706CB">
              <w:rPr>
                <w:rFonts w:ascii="Calibri" w:hAnsi="Calibri" w:cs="Calibri"/>
                <w:bCs/>
              </w:rPr>
              <w:t>Y</w:t>
            </w:r>
            <w:r>
              <w:rPr>
                <w:rFonts w:ascii="Calibri" w:hAnsi="Calibri" w:cs="Calibri"/>
                <w:bCs/>
              </w:rPr>
              <w:t>9</w:t>
            </w:r>
          </w:p>
        </w:tc>
      </w:tr>
      <w:tr w:rsidR="0035525A" w:rsidRPr="00B706CB" w14:paraId="48720A87" w14:textId="77777777" w:rsidTr="003F6E90">
        <w:trPr>
          <w:trHeight w:val="170"/>
        </w:trPr>
        <w:tc>
          <w:tcPr>
            <w:tcW w:w="4253" w:type="dxa"/>
          </w:tcPr>
          <w:p w14:paraId="1302F344" w14:textId="303D2439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 Ismail Hassan</w:t>
            </w:r>
          </w:p>
        </w:tc>
        <w:tc>
          <w:tcPr>
            <w:tcW w:w="709" w:type="dxa"/>
          </w:tcPr>
          <w:p w14:paraId="733B3883" w14:textId="79FED673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IHA</w:t>
            </w:r>
          </w:p>
        </w:tc>
        <w:tc>
          <w:tcPr>
            <w:tcW w:w="5826" w:type="dxa"/>
          </w:tcPr>
          <w:p w14:paraId="41F3FE5D" w14:textId="05DF0825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Cover supervisor</w:t>
            </w:r>
          </w:p>
        </w:tc>
      </w:tr>
      <w:tr w:rsidR="0035525A" w:rsidRPr="00B706CB" w14:paraId="2B033B3C" w14:textId="77777777" w:rsidTr="003F6E90">
        <w:trPr>
          <w:trHeight w:val="170"/>
        </w:trPr>
        <w:tc>
          <w:tcPr>
            <w:tcW w:w="4253" w:type="dxa"/>
          </w:tcPr>
          <w:p w14:paraId="5A0AC797" w14:textId="6476E69E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Ja</w:t>
            </w:r>
            <w:r>
              <w:rPr>
                <w:rFonts w:ascii="Calibri" w:hAnsi="Calibri" w:cs="Calibri"/>
                <w:bCs/>
              </w:rPr>
              <w:t>c</w:t>
            </w:r>
            <w:r w:rsidRPr="00B706CB">
              <w:rPr>
                <w:rFonts w:ascii="Calibri" w:hAnsi="Calibri" w:cs="Calibri"/>
                <w:bCs/>
              </w:rPr>
              <w:t>queline Healy</w:t>
            </w:r>
          </w:p>
        </w:tc>
        <w:tc>
          <w:tcPr>
            <w:tcW w:w="709" w:type="dxa"/>
          </w:tcPr>
          <w:p w14:paraId="6A97D0EE" w14:textId="288A5FF1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JHE</w:t>
            </w:r>
          </w:p>
        </w:tc>
        <w:tc>
          <w:tcPr>
            <w:tcW w:w="5826" w:type="dxa"/>
          </w:tcPr>
          <w:p w14:paraId="5D373BF0" w14:textId="1E31C1A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Reprographics / Admin</w:t>
            </w:r>
          </w:p>
        </w:tc>
      </w:tr>
      <w:tr w:rsidR="0035525A" w:rsidRPr="00B706CB" w14:paraId="10E88DCD" w14:textId="77777777" w:rsidTr="003F6E90">
        <w:trPr>
          <w:trHeight w:val="170"/>
        </w:trPr>
        <w:tc>
          <w:tcPr>
            <w:tcW w:w="4253" w:type="dxa"/>
          </w:tcPr>
          <w:p w14:paraId="3604267E" w14:textId="103BF3DC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*Miss Leigh Hewitt (</w:t>
            </w:r>
            <w:r w:rsidR="00DD5ED8">
              <w:rPr>
                <w:rFonts w:ascii="Calibri" w:hAnsi="Calibri" w:cs="Calibri"/>
                <w:bCs/>
              </w:rPr>
              <w:t>Out Wed</w:t>
            </w:r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5845845E" w14:textId="19DB2DAC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LHE</w:t>
            </w:r>
          </w:p>
        </w:tc>
        <w:tc>
          <w:tcPr>
            <w:tcW w:w="5826" w:type="dxa"/>
          </w:tcPr>
          <w:p w14:paraId="7DF3E6C2" w14:textId="60FA9BC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7C6D0A88" w14:textId="77777777" w:rsidTr="003F6E90">
        <w:trPr>
          <w:trHeight w:val="170"/>
        </w:trPr>
        <w:tc>
          <w:tcPr>
            <w:tcW w:w="4253" w:type="dxa"/>
          </w:tcPr>
          <w:p w14:paraId="5741D02D" w14:textId="64928467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*Mrs Emma Hewston (Mon</w:t>
            </w:r>
            <w:r w:rsidR="00DB08CC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Tue, Thur)</w:t>
            </w:r>
          </w:p>
        </w:tc>
        <w:tc>
          <w:tcPr>
            <w:tcW w:w="709" w:type="dxa"/>
          </w:tcPr>
          <w:p w14:paraId="12DC306F" w14:textId="02FDFB9B" w:rsidR="0035525A" w:rsidRPr="00715E27" w:rsidRDefault="0035525A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EHE</w:t>
            </w:r>
          </w:p>
        </w:tc>
        <w:tc>
          <w:tcPr>
            <w:tcW w:w="5826" w:type="dxa"/>
          </w:tcPr>
          <w:p w14:paraId="243ABCE3" w14:textId="6E610E35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325D6E1E" w14:textId="77777777" w:rsidTr="003F6E90">
        <w:trPr>
          <w:trHeight w:val="170"/>
        </w:trPr>
        <w:tc>
          <w:tcPr>
            <w:tcW w:w="4253" w:type="dxa"/>
          </w:tcPr>
          <w:p w14:paraId="1EA92FFF" w14:textId="751CB09A" w:rsidR="0035525A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*Mrs Kathy Hurley (Mon</w:t>
            </w:r>
            <w:r w:rsidR="000831B6">
              <w:rPr>
                <w:rFonts w:ascii="Calibri" w:hAnsi="Calibri" w:cs="Calibri"/>
                <w:bCs/>
              </w:rPr>
              <w:t xml:space="preserve"> -</w:t>
            </w:r>
            <w:r w:rsidRPr="00B706CB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Thurs</w:t>
            </w:r>
            <w:r w:rsidRPr="00B706CB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5BA307C0" w14:textId="36DBAADC" w:rsidR="0035525A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KHU</w:t>
            </w:r>
          </w:p>
        </w:tc>
        <w:tc>
          <w:tcPr>
            <w:tcW w:w="5826" w:type="dxa"/>
          </w:tcPr>
          <w:p w14:paraId="186D40D8" w14:textId="59C4748F" w:rsidR="0035525A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Inclusion Co-ordinator</w:t>
            </w:r>
          </w:p>
        </w:tc>
      </w:tr>
      <w:tr w:rsidR="0035525A" w:rsidRPr="00B706CB" w14:paraId="409DCDF8" w14:textId="77777777" w:rsidTr="003F6E90">
        <w:trPr>
          <w:trHeight w:val="170"/>
        </w:trPr>
        <w:tc>
          <w:tcPr>
            <w:tcW w:w="4253" w:type="dxa"/>
          </w:tcPr>
          <w:p w14:paraId="4494A58C" w14:textId="1E9E8F76" w:rsidR="0035525A" w:rsidRPr="00B706CB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</w:t>
            </w:r>
            <w:r>
              <w:rPr>
                <w:rFonts w:ascii="Calibri" w:hAnsi="Calibri" w:cs="Calibri"/>
                <w:bCs/>
              </w:rPr>
              <w:t>r</w:t>
            </w:r>
            <w:r w:rsidRPr="003F6E90">
              <w:rPr>
                <w:rFonts w:ascii="Calibri" w:hAnsi="Calibri" w:cs="Calibri"/>
                <w:bCs/>
              </w:rPr>
              <w:t>s Rosaleen Kenderdine</w:t>
            </w:r>
          </w:p>
        </w:tc>
        <w:tc>
          <w:tcPr>
            <w:tcW w:w="709" w:type="dxa"/>
          </w:tcPr>
          <w:p w14:paraId="159FCEEB" w14:textId="45AF20E3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RKE</w:t>
            </w:r>
          </w:p>
        </w:tc>
        <w:tc>
          <w:tcPr>
            <w:tcW w:w="5826" w:type="dxa"/>
          </w:tcPr>
          <w:p w14:paraId="2ED1C5CB" w14:textId="50EB6B3D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Careers Advisor</w:t>
            </w:r>
          </w:p>
        </w:tc>
      </w:tr>
      <w:tr w:rsidR="0035525A" w:rsidRPr="00B706CB" w14:paraId="1606253B" w14:textId="77777777" w:rsidTr="003F6E90">
        <w:trPr>
          <w:trHeight w:val="170"/>
        </w:trPr>
        <w:tc>
          <w:tcPr>
            <w:tcW w:w="4253" w:type="dxa"/>
          </w:tcPr>
          <w:p w14:paraId="00F3790A" w14:textId="6573CE0D" w:rsidR="0035525A" w:rsidRPr="003F6E90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Lisa Lester</w:t>
            </w:r>
          </w:p>
        </w:tc>
        <w:tc>
          <w:tcPr>
            <w:tcW w:w="709" w:type="dxa"/>
          </w:tcPr>
          <w:p w14:paraId="17773539" w14:textId="0025826E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LLE</w:t>
            </w:r>
          </w:p>
        </w:tc>
        <w:tc>
          <w:tcPr>
            <w:tcW w:w="5826" w:type="dxa"/>
          </w:tcPr>
          <w:p w14:paraId="53419536" w14:textId="154A08E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Pastoral Manager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B706CB">
              <w:rPr>
                <w:rFonts w:ascii="Calibri" w:hAnsi="Calibri" w:cs="Calibri"/>
                <w:bCs/>
              </w:rPr>
              <w:t>Y</w:t>
            </w:r>
            <w:r>
              <w:rPr>
                <w:rFonts w:ascii="Calibri" w:hAnsi="Calibri" w:cs="Calibri"/>
                <w:bCs/>
              </w:rPr>
              <w:t>10</w:t>
            </w:r>
          </w:p>
        </w:tc>
      </w:tr>
      <w:tr w:rsidR="0035525A" w:rsidRPr="00B706CB" w14:paraId="71C76E1A" w14:textId="77777777" w:rsidTr="003F6E90">
        <w:trPr>
          <w:trHeight w:val="170"/>
        </w:trPr>
        <w:tc>
          <w:tcPr>
            <w:tcW w:w="4253" w:type="dxa"/>
          </w:tcPr>
          <w:p w14:paraId="4BCF03C6" w14:textId="082482F5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D1DDA">
              <w:rPr>
                <w:rFonts w:ascii="Calibri" w:hAnsi="Calibri" w:cs="Calibri"/>
                <w:bCs/>
                <w:color w:val="EE0000"/>
              </w:rPr>
              <w:t>Mr Zachary Lomas</w:t>
            </w:r>
          </w:p>
        </w:tc>
        <w:tc>
          <w:tcPr>
            <w:tcW w:w="709" w:type="dxa"/>
          </w:tcPr>
          <w:p w14:paraId="5FD0AAC7" w14:textId="274DA18C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BD1DDA">
              <w:rPr>
                <w:rFonts w:ascii="Calibri" w:hAnsi="Calibri" w:cs="Calibri"/>
                <w:color w:val="EE0000"/>
              </w:rPr>
              <w:t>ZLO</w:t>
            </w:r>
          </w:p>
        </w:tc>
        <w:tc>
          <w:tcPr>
            <w:tcW w:w="5826" w:type="dxa"/>
          </w:tcPr>
          <w:p w14:paraId="63348B0D" w14:textId="46699552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D1DDA">
              <w:rPr>
                <w:rFonts w:ascii="Calibri" w:hAnsi="Calibri" w:cs="Calibri"/>
                <w:bCs/>
                <w:color w:val="EE0000"/>
              </w:rPr>
              <w:t>Science Technician</w:t>
            </w:r>
          </w:p>
        </w:tc>
      </w:tr>
      <w:tr w:rsidR="0035525A" w:rsidRPr="00B706CB" w14:paraId="3776F89D" w14:textId="77777777" w:rsidTr="003F6E90">
        <w:trPr>
          <w:trHeight w:val="170"/>
        </w:trPr>
        <w:tc>
          <w:tcPr>
            <w:tcW w:w="4253" w:type="dxa"/>
          </w:tcPr>
          <w:p w14:paraId="2B340018" w14:textId="1559E66C" w:rsidR="0035525A" w:rsidRPr="00BD1DDA" w:rsidRDefault="0035525A" w:rsidP="00715E27">
            <w:pPr>
              <w:rPr>
                <w:rFonts w:ascii="Calibri" w:hAnsi="Calibri" w:cs="Calibri"/>
                <w:bCs/>
                <w:color w:val="EE0000"/>
              </w:rPr>
            </w:pPr>
            <w:r w:rsidRPr="00B706CB">
              <w:rPr>
                <w:rFonts w:ascii="Calibri" w:hAnsi="Calibri" w:cs="Calibri"/>
                <w:bCs/>
              </w:rPr>
              <w:t>Mrs Mandy Martin</w:t>
            </w:r>
          </w:p>
        </w:tc>
        <w:tc>
          <w:tcPr>
            <w:tcW w:w="709" w:type="dxa"/>
          </w:tcPr>
          <w:p w14:paraId="04F4606E" w14:textId="7BC0BA56" w:rsidR="0035525A" w:rsidRPr="00BD1DDA" w:rsidRDefault="0035525A" w:rsidP="00715E27">
            <w:pPr>
              <w:rPr>
                <w:rFonts w:ascii="Calibri" w:hAnsi="Calibri" w:cs="Calibri"/>
                <w:color w:val="EE0000"/>
              </w:rPr>
            </w:pPr>
            <w:r w:rsidRPr="00715E27">
              <w:rPr>
                <w:rFonts w:ascii="Calibri" w:hAnsi="Calibri" w:cs="Calibri"/>
              </w:rPr>
              <w:t>MMA</w:t>
            </w:r>
          </w:p>
        </w:tc>
        <w:tc>
          <w:tcPr>
            <w:tcW w:w="5826" w:type="dxa"/>
          </w:tcPr>
          <w:p w14:paraId="2E2408EB" w14:textId="03CD3452" w:rsidR="0035525A" w:rsidRPr="00BD1DDA" w:rsidRDefault="0035525A" w:rsidP="00715E27">
            <w:pPr>
              <w:rPr>
                <w:rFonts w:ascii="Calibri" w:hAnsi="Calibri" w:cs="Calibri"/>
                <w:bCs/>
                <w:color w:val="EE0000"/>
              </w:rPr>
            </w:pPr>
            <w:r w:rsidRPr="00B706CB">
              <w:rPr>
                <w:rFonts w:ascii="Calibri" w:hAnsi="Calibri" w:cs="Calibri"/>
                <w:bCs/>
              </w:rPr>
              <w:t>Headteacher’s PA / Admissions</w:t>
            </w:r>
          </w:p>
        </w:tc>
      </w:tr>
      <w:tr w:rsidR="0035525A" w:rsidRPr="00B706CB" w14:paraId="4B5A2E42" w14:textId="77777777" w:rsidTr="003F6E90">
        <w:trPr>
          <w:trHeight w:val="170"/>
        </w:trPr>
        <w:tc>
          <w:tcPr>
            <w:tcW w:w="4253" w:type="dxa"/>
          </w:tcPr>
          <w:p w14:paraId="0AD7C95E" w14:textId="71C48DA8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Natalie Mills</w:t>
            </w:r>
          </w:p>
        </w:tc>
        <w:tc>
          <w:tcPr>
            <w:tcW w:w="709" w:type="dxa"/>
          </w:tcPr>
          <w:p w14:paraId="1354E09C" w14:textId="40E08DA7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NMI</w:t>
            </w:r>
          </w:p>
        </w:tc>
        <w:tc>
          <w:tcPr>
            <w:tcW w:w="5826" w:type="dxa"/>
          </w:tcPr>
          <w:p w14:paraId="3A3982C2" w14:textId="034AF93D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Early Help Co-ordinator</w:t>
            </w:r>
          </w:p>
        </w:tc>
      </w:tr>
      <w:tr w:rsidR="0035525A" w:rsidRPr="00B706CB" w14:paraId="33915AF1" w14:textId="77777777" w:rsidTr="003F6E90">
        <w:trPr>
          <w:trHeight w:val="170"/>
        </w:trPr>
        <w:tc>
          <w:tcPr>
            <w:tcW w:w="4253" w:type="dxa"/>
          </w:tcPr>
          <w:p w14:paraId="5DAD7563" w14:textId="657D5439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Mrs Claire Moakes</w:t>
            </w:r>
          </w:p>
        </w:tc>
        <w:tc>
          <w:tcPr>
            <w:tcW w:w="709" w:type="dxa"/>
          </w:tcPr>
          <w:p w14:paraId="627D47E1" w14:textId="02B102F2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715E27">
              <w:rPr>
                <w:rFonts w:ascii="Calibri" w:hAnsi="Calibri" w:cs="Calibri"/>
              </w:rPr>
              <w:t>CM1</w:t>
            </w:r>
          </w:p>
        </w:tc>
        <w:tc>
          <w:tcPr>
            <w:tcW w:w="5826" w:type="dxa"/>
          </w:tcPr>
          <w:p w14:paraId="7B3B78AC" w14:textId="0C31C1EB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Lead First Aid</w:t>
            </w:r>
            <w:r>
              <w:rPr>
                <w:rFonts w:ascii="Calibri" w:hAnsi="Calibri" w:cs="Calibri"/>
                <w:bCs/>
              </w:rPr>
              <w:t>er</w:t>
            </w:r>
          </w:p>
        </w:tc>
      </w:tr>
      <w:tr w:rsidR="0035525A" w:rsidRPr="00B706CB" w14:paraId="1CFDAC24" w14:textId="77777777" w:rsidTr="003F6E90">
        <w:trPr>
          <w:trHeight w:val="170"/>
        </w:trPr>
        <w:tc>
          <w:tcPr>
            <w:tcW w:w="4253" w:type="dxa"/>
          </w:tcPr>
          <w:p w14:paraId="6A5A9E26" w14:textId="646C122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Mrs Jane Nelder</w:t>
            </w:r>
          </w:p>
        </w:tc>
        <w:tc>
          <w:tcPr>
            <w:tcW w:w="709" w:type="dxa"/>
          </w:tcPr>
          <w:p w14:paraId="31720666" w14:textId="7A45608D" w:rsidR="0035525A" w:rsidRPr="00715E27" w:rsidRDefault="0035525A" w:rsidP="00715E27">
            <w:pPr>
              <w:rPr>
                <w:rFonts w:ascii="Calibri" w:hAnsi="Calibri" w:cs="Calibri"/>
              </w:rPr>
            </w:pPr>
            <w:r w:rsidRPr="003F6E90">
              <w:rPr>
                <w:rFonts w:ascii="Calibri" w:hAnsi="Calibri" w:cs="Calibri"/>
                <w:bCs/>
              </w:rPr>
              <w:t>JNE</w:t>
            </w:r>
          </w:p>
        </w:tc>
        <w:tc>
          <w:tcPr>
            <w:tcW w:w="5826" w:type="dxa"/>
          </w:tcPr>
          <w:p w14:paraId="7E6C54C9" w14:textId="5C1E2E3F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Cover Supervisor</w:t>
            </w:r>
          </w:p>
        </w:tc>
      </w:tr>
      <w:tr w:rsidR="0035525A" w:rsidRPr="00B706CB" w14:paraId="2EE9DD4F" w14:textId="77777777" w:rsidTr="003F6E90">
        <w:trPr>
          <w:trHeight w:val="170"/>
        </w:trPr>
        <w:tc>
          <w:tcPr>
            <w:tcW w:w="4253" w:type="dxa"/>
          </w:tcPr>
          <w:p w14:paraId="1692CC62" w14:textId="57281AB4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Mrs Suzanne Nicholls</w:t>
            </w:r>
            <w:r>
              <w:rPr>
                <w:rFonts w:ascii="Calibri" w:hAnsi="Calibri" w:cs="Calibri"/>
                <w:bCs/>
              </w:rPr>
              <w:t xml:space="preserve"> (</w:t>
            </w:r>
            <w:r w:rsidR="00DB08CC">
              <w:rPr>
                <w:rFonts w:ascii="Calibri" w:hAnsi="Calibri" w:cs="Calibri"/>
                <w:bCs/>
              </w:rPr>
              <w:t>Out Wed</w:t>
            </w:r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18B7994E" w14:textId="05917C9A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SNI</w:t>
            </w:r>
          </w:p>
        </w:tc>
        <w:tc>
          <w:tcPr>
            <w:tcW w:w="5826" w:type="dxa"/>
          </w:tcPr>
          <w:p w14:paraId="568106AC" w14:textId="116CD36B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</w:rPr>
              <w:t>Cook in Charge</w:t>
            </w:r>
          </w:p>
        </w:tc>
      </w:tr>
      <w:tr w:rsidR="00476B8D" w:rsidRPr="00B706CB" w14:paraId="3D262884" w14:textId="77777777" w:rsidTr="003F6E90">
        <w:trPr>
          <w:trHeight w:val="170"/>
        </w:trPr>
        <w:tc>
          <w:tcPr>
            <w:tcW w:w="4253" w:type="dxa"/>
          </w:tcPr>
          <w:p w14:paraId="5B05E179" w14:textId="1B98C172" w:rsidR="00476B8D" w:rsidRPr="003F6E90" w:rsidRDefault="00476B8D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Mr Cain Powell</w:t>
            </w:r>
          </w:p>
        </w:tc>
        <w:tc>
          <w:tcPr>
            <w:tcW w:w="709" w:type="dxa"/>
          </w:tcPr>
          <w:p w14:paraId="0BA7D5F2" w14:textId="47A6096D" w:rsidR="00476B8D" w:rsidRPr="003F6E90" w:rsidRDefault="00E957BE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CPO</w:t>
            </w:r>
          </w:p>
        </w:tc>
        <w:tc>
          <w:tcPr>
            <w:tcW w:w="5826" w:type="dxa"/>
          </w:tcPr>
          <w:p w14:paraId="40C76979" w14:textId="335B3BA5" w:rsidR="00476B8D" w:rsidRPr="003F6E90" w:rsidRDefault="00E957BE" w:rsidP="00715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</w:t>
            </w:r>
            <w:r w:rsidR="00422A79">
              <w:rPr>
                <w:rFonts w:ascii="Calibri" w:hAnsi="Calibri" w:cs="Calibri"/>
              </w:rPr>
              <w:t>e Assi</w:t>
            </w:r>
            <w:r w:rsidR="00BD3267">
              <w:rPr>
                <w:rFonts w:ascii="Calibri" w:hAnsi="Calibri" w:cs="Calibri"/>
              </w:rPr>
              <w:t>stant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5525A" w:rsidRPr="00B706CB" w14:paraId="68C16742" w14:textId="77777777" w:rsidTr="003F6E90">
        <w:trPr>
          <w:trHeight w:val="170"/>
        </w:trPr>
        <w:tc>
          <w:tcPr>
            <w:tcW w:w="4253" w:type="dxa"/>
          </w:tcPr>
          <w:p w14:paraId="5CDBFDF5" w14:textId="2ED2DAAA" w:rsidR="0035525A" w:rsidRPr="003F6E90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3F6E90">
              <w:rPr>
                <w:rFonts w:ascii="Calibri" w:hAnsi="Calibri" w:cs="Calibri"/>
                <w:b w:val="0"/>
                <w:bCs/>
              </w:rPr>
              <w:t>Ms Carol Rock</w:t>
            </w:r>
          </w:p>
        </w:tc>
        <w:tc>
          <w:tcPr>
            <w:tcW w:w="709" w:type="dxa"/>
          </w:tcPr>
          <w:p w14:paraId="7EAA8D2C" w14:textId="3BBEBD51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CRO</w:t>
            </w:r>
          </w:p>
        </w:tc>
        <w:tc>
          <w:tcPr>
            <w:tcW w:w="5826" w:type="dxa"/>
          </w:tcPr>
          <w:p w14:paraId="6FF6C3C6" w14:textId="6515BB1B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 w:val="0"/>
                <w:sz w:val="20"/>
              </w:rPr>
              <w:t xml:space="preserve">Assistant SENDCO/ </w:t>
            </w:r>
            <w:r w:rsidRPr="003F6E90">
              <w:rPr>
                <w:rFonts w:ascii="Calibri" w:hAnsi="Calibri" w:cs="Calibri"/>
                <w:b w:val="0"/>
                <w:sz w:val="20"/>
              </w:rPr>
              <w:t xml:space="preserve">Access Arrangement Co-ordinator </w:t>
            </w:r>
          </w:p>
        </w:tc>
      </w:tr>
      <w:tr w:rsidR="0035525A" w:rsidRPr="00B706CB" w14:paraId="08E66665" w14:textId="77777777" w:rsidTr="003F6E90">
        <w:trPr>
          <w:trHeight w:val="170"/>
        </w:trPr>
        <w:tc>
          <w:tcPr>
            <w:tcW w:w="4253" w:type="dxa"/>
          </w:tcPr>
          <w:p w14:paraId="5EA33135" w14:textId="65989A19" w:rsidR="0035525A" w:rsidRPr="003F6E90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3F6E90">
              <w:rPr>
                <w:rFonts w:ascii="Calibri" w:hAnsi="Calibri" w:cs="Calibri"/>
                <w:b w:val="0"/>
                <w:bCs/>
              </w:rPr>
              <w:t>Mrs Christine Roberson</w:t>
            </w:r>
          </w:p>
        </w:tc>
        <w:tc>
          <w:tcPr>
            <w:tcW w:w="709" w:type="dxa"/>
          </w:tcPr>
          <w:p w14:paraId="35A39D1D" w14:textId="3CBD20B9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CR1</w:t>
            </w:r>
          </w:p>
        </w:tc>
        <w:tc>
          <w:tcPr>
            <w:tcW w:w="5826" w:type="dxa"/>
          </w:tcPr>
          <w:p w14:paraId="60CF39B9" w14:textId="307CBC5E" w:rsidR="0035525A" w:rsidRPr="003F6E90" w:rsidRDefault="0035525A" w:rsidP="00715E27">
            <w:pPr>
              <w:pStyle w:val="Heading6"/>
              <w:rPr>
                <w:rFonts w:ascii="Calibri" w:hAnsi="Calibri" w:cs="Calibri"/>
                <w:b w:val="0"/>
                <w:sz w:val="20"/>
              </w:rPr>
            </w:pPr>
            <w:r w:rsidRPr="003F6E90">
              <w:rPr>
                <w:rFonts w:ascii="Calibri" w:hAnsi="Calibri" w:cs="Calibri"/>
                <w:b w:val="0"/>
                <w:sz w:val="20"/>
              </w:rPr>
              <w:t>Cover Manager / Admin</w:t>
            </w:r>
          </w:p>
        </w:tc>
      </w:tr>
      <w:tr w:rsidR="0035525A" w:rsidRPr="00B706CB" w14:paraId="2F46ACF0" w14:textId="77777777" w:rsidTr="003F6E90">
        <w:trPr>
          <w:trHeight w:val="170"/>
        </w:trPr>
        <w:tc>
          <w:tcPr>
            <w:tcW w:w="4253" w:type="dxa"/>
          </w:tcPr>
          <w:p w14:paraId="09F2F1A8" w14:textId="5EFD986B" w:rsidR="0035525A" w:rsidRPr="003F6E90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3F6E90">
              <w:rPr>
                <w:rFonts w:ascii="Calibri" w:hAnsi="Calibri" w:cs="Calibri"/>
                <w:b w:val="0"/>
                <w:bCs/>
              </w:rPr>
              <w:t>Mrs Mel Senior</w:t>
            </w:r>
            <w:r w:rsidRPr="003F6E90">
              <w:rPr>
                <w:rFonts w:ascii="Calibri" w:hAnsi="Calibri" w:cs="Calibri"/>
                <w:b w:val="0"/>
                <w:bCs/>
              </w:rPr>
              <w:tab/>
            </w:r>
          </w:p>
        </w:tc>
        <w:tc>
          <w:tcPr>
            <w:tcW w:w="709" w:type="dxa"/>
          </w:tcPr>
          <w:p w14:paraId="482D8004" w14:textId="774C89D8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MSE</w:t>
            </w:r>
          </w:p>
        </w:tc>
        <w:tc>
          <w:tcPr>
            <w:tcW w:w="5826" w:type="dxa"/>
          </w:tcPr>
          <w:p w14:paraId="1494E5F5" w14:textId="16B0533E" w:rsidR="0035525A" w:rsidRPr="00412BCF" w:rsidRDefault="0035525A" w:rsidP="00715E27">
            <w:pPr>
              <w:pStyle w:val="Heading6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412BCF">
              <w:rPr>
                <w:rFonts w:ascii="Calibri" w:hAnsi="Calibri" w:cs="Calibri"/>
                <w:b w:val="0"/>
                <w:bCs w:val="0"/>
              </w:rPr>
              <w:t>Pastoral Manager -Y11</w:t>
            </w:r>
          </w:p>
        </w:tc>
      </w:tr>
      <w:tr w:rsidR="0035525A" w:rsidRPr="00B706CB" w14:paraId="5ECBC017" w14:textId="77777777" w:rsidTr="003F6E90">
        <w:trPr>
          <w:trHeight w:val="170"/>
        </w:trPr>
        <w:tc>
          <w:tcPr>
            <w:tcW w:w="4253" w:type="dxa"/>
          </w:tcPr>
          <w:p w14:paraId="45655139" w14:textId="10EC9549" w:rsidR="0035525A" w:rsidRPr="003F6E90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709" w:type="dxa"/>
          </w:tcPr>
          <w:p w14:paraId="5AE9CFF9" w14:textId="5EEBA382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6" w:type="dxa"/>
          </w:tcPr>
          <w:p w14:paraId="56DC5C3F" w14:textId="6484B91E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Operations Manager</w:t>
            </w:r>
          </w:p>
        </w:tc>
      </w:tr>
      <w:tr w:rsidR="0035525A" w:rsidRPr="00B706CB" w14:paraId="5BF27BBF" w14:textId="77777777" w:rsidTr="003F6E90">
        <w:trPr>
          <w:trHeight w:val="170"/>
        </w:trPr>
        <w:tc>
          <w:tcPr>
            <w:tcW w:w="4253" w:type="dxa"/>
          </w:tcPr>
          <w:p w14:paraId="49951F13" w14:textId="764FDACD" w:rsidR="0035525A" w:rsidRPr="003F6E90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684D81">
              <w:rPr>
                <w:rFonts w:ascii="Calibri" w:hAnsi="Calibri" w:cs="Calibri"/>
                <w:b w:val="0"/>
                <w:bCs/>
              </w:rPr>
              <w:t>Mr James Simpson-Bray</w:t>
            </w:r>
          </w:p>
        </w:tc>
        <w:tc>
          <w:tcPr>
            <w:tcW w:w="709" w:type="dxa"/>
          </w:tcPr>
          <w:p w14:paraId="78D60B3E" w14:textId="72004E6D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684D81">
              <w:rPr>
                <w:rFonts w:ascii="Calibri" w:hAnsi="Calibri" w:cs="Calibri"/>
                <w:bCs/>
              </w:rPr>
              <w:t>JSB</w:t>
            </w:r>
          </w:p>
        </w:tc>
        <w:tc>
          <w:tcPr>
            <w:tcW w:w="5826" w:type="dxa"/>
          </w:tcPr>
          <w:p w14:paraId="467A4694" w14:textId="3DFCA0F1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684D81">
              <w:rPr>
                <w:rFonts w:ascii="Calibri" w:hAnsi="Calibri" w:cs="Calibri"/>
                <w:bCs/>
              </w:rPr>
              <w:t>Technician / Progress Assistant</w:t>
            </w:r>
          </w:p>
        </w:tc>
      </w:tr>
      <w:tr w:rsidR="0035525A" w:rsidRPr="00B706CB" w14:paraId="40E6AA42" w14:textId="77777777" w:rsidTr="003F6E90">
        <w:trPr>
          <w:trHeight w:val="170"/>
        </w:trPr>
        <w:tc>
          <w:tcPr>
            <w:tcW w:w="4253" w:type="dxa"/>
          </w:tcPr>
          <w:p w14:paraId="0824284A" w14:textId="4FBB3579" w:rsidR="0035525A" w:rsidRPr="00532F31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  <w:r w:rsidRPr="00532F31">
              <w:rPr>
                <w:rFonts w:ascii="Calibri" w:hAnsi="Calibri" w:cs="Calibri"/>
                <w:b w:val="0"/>
              </w:rPr>
              <w:t>Mrs Tatum Skett</w:t>
            </w:r>
          </w:p>
        </w:tc>
        <w:tc>
          <w:tcPr>
            <w:tcW w:w="709" w:type="dxa"/>
          </w:tcPr>
          <w:p w14:paraId="6E2A4D90" w14:textId="68761F2B" w:rsidR="0035525A" w:rsidRPr="00684D81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TSK</w:t>
            </w:r>
          </w:p>
        </w:tc>
        <w:tc>
          <w:tcPr>
            <w:tcW w:w="5826" w:type="dxa"/>
          </w:tcPr>
          <w:p w14:paraId="67EE6D5E" w14:textId="2D538375" w:rsidR="0035525A" w:rsidRPr="00684D81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Clerk to the Governors THS</w:t>
            </w:r>
          </w:p>
        </w:tc>
      </w:tr>
      <w:tr w:rsidR="0035525A" w:rsidRPr="00B706CB" w14:paraId="66FCB6FF" w14:textId="77777777" w:rsidTr="003F6E90">
        <w:trPr>
          <w:trHeight w:val="170"/>
        </w:trPr>
        <w:tc>
          <w:tcPr>
            <w:tcW w:w="4253" w:type="dxa"/>
          </w:tcPr>
          <w:p w14:paraId="00824261" w14:textId="706BF3FF" w:rsidR="0035525A" w:rsidRPr="003F6E90" w:rsidRDefault="0035525A" w:rsidP="00715E27">
            <w:pPr>
              <w:pStyle w:val="Header"/>
              <w:tabs>
                <w:tab w:val="clear" w:pos="4153"/>
                <w:tab w:val="clear" w:pos="8306"/>
                <w:tab w:val="left" w:pos="2160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 Nia Smith</w:t>
            </w:r>
          </w:p>
        </w:tc>
        <w:tc>
          <w:tcPr>
            <w:tcW w:w="709" w:type="dxa"/>
          </w:tcPr>
          <w:p w14:paraId="20393D9C" w14:textId="575C9C3C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NSM</w:t>
            </w:r>
          </w:p>
        </w:tc>
        <w:tc>
          <w:tcPr>
            <w:tcW w:w="5826" w:type="dxa"/>
          </w:tcPr>
          <w:p w14:paraId="4EFD5041" w14:textId="0E05B1AE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Attendance Officer</w:t>
            </w:r>
          </w:p>
        </w:tc>
      </w:tr>
      <w:tr w:rsidR="0035525A" w:rsidRPr="00B706CB" w14:paraId="057D6993" w14:textId="77777777" w:rsidTr="003F6E90">
        <w:trPr>
          <w:trHeight w:val="170"/>
        </w:trPr>
        <w:tc>
          <w:tcPr>
            <w:tcW w:w="4253" w:type="dxa"/>
          </w:tcPr>
          <w:p w14:paraId="08055405" w14:textId="7E41DE8E" w:rsidR="0035525A" w:rsidRPr="003F6E90" w:rsidRDefault="0035525A" w:rsidP="00715E27">
            <w:pPr>
              <w:pStyle w:val="Header"/>
              <w:tabs>
                <w:tab w:val="clear" w:pos="4153"/>
                <w:tab w:val="clear" w:pos="8306"/>
                <w:tab w:val="left" w:pos="2160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Mrs Angela Wadlow</w:t>
            </w:r>
          </w:p>
        </w:tc>
        <w:tc>
          <w:tcPr>
            <w:tcW w:w="709" w:type="dxa"/>
          </w:tcPr>
          <w:p w14:paraId="4F74EF33" w14:textId="715EB4C8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AWA</w:t>
            </w:r>
          </w:p>
        </w:tc>
        <w:tc>
          <w:tcPr>
            <w:tcW w:w="5826" w:type="dxa"/>
          </w:tcPr>
          <w:p w14:paraId="540957E2" w14:textId="150FD34A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74E30EDC" w14:textId="77777777" w:rsidTr="003F6E90">
        <w:trPr>
          <w:trHeight w:val="170"/>
        </w:trPr>
        <w:tc>
          <w:tcPr>
            <w:tcW w:w="4253" w:type="dxa"/>
          </w:tcPr>
          <w:p w14:paraId="1F48B1A7" w14:textId="21B7B388" w:rsidR="0035525A" w:rsidRPr="003F6E90" w:rsidRDefault="0035525A" w:rsidP="00715E2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Mrs Andrea Whilton</w:t>
            </w:r>
          </w:p>
        </w:tc>
        <w:tc>
          <w:tcPr>
            <w:tcW w:w="709" w:type="dxa"/>
          </w:tcPr>
          <w:p w14:paraId="42D4093E" w14:textId="09C622A4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AWI</w:t>
            </w:r>
          </w:p>
        </w:tc>
        <w:tc>
          <w:tcPr>
            <w:tcW w:w="5826" w:type="dxa"/>
          </w:tcPr>
          <w:p w14:paraId="5B73647E" w14:textId="5205054D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Receptionist / Admin</w:t>
            </w:r>
          </w:p>
        </w:tc>
      </w:tr>
      <w:tr w:rsidR="0035525A" w:rsidRPr="00B706CB" w14:paraId="0AF333B8" w14:textId="77777777" w:rsidTr="003F6E90">
        <w:trPr>
          <w:trHeight w:val="170"/>
        </w:trPr>
        <w:tc>
          <w:tcPr>
            <w:tcW w:w="4253" w:type="dxa"/>
          </w:tcPr>
          <w:p w14:paraId="6F3B8DD0" w14:textId="4E995B00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Ms Kerry Williams (</w:t>
            </w:r>
            <w:r w:rsidR="000A1828">
              <w:rPr>
                <w:rFonts w:ascii="Calibri" w:hAnsi="Calibri" w:cs="Calibri"/>
                <w:bCs/>
              </w:rPr>
              <w:t>Out W</w:t>
            </w:r>
            <w:r w:rsidR="001B399B">
              <w:rPr>
                <w:rFonts w:ascii="Calibri" w:hAnsi="Calibri" w:cs="Calibri"/>
                <w:bCs/>
              </w:rPr>
              <w:t>ed</w:t>
            </w:r>
            <w:r w:rsidRPr="003F6E90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709" w:type="dxa"/>
          </w:tcPr>
          <w:p w14:paraId="5ABC62BE" w14:textId="32214E30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KWI</w:t>
            </w:r>
          </w:p>
        </w:tc>
        <w:tc>
          <w:tcPr>
            <w:tcW w:w="5826" w:type="dxa"/>
          </w:tcPr>
          <w:p w14:paraId="0824E85F" w14:textId="10618B19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28BBDB38" w14:textId="77777777" w:rsidTr="003F6E90">
        <w:trPr>
          <w:trHeight w:val="170"/>
        </w:trPr>
        <w:tc>
          <w:tcPr>
            <w:tcW w:w="4253" w:type="dxa"/>
          </w:tcPr>
          <w:p w14:paraId="2F13DDF4" w14:textId="032C1E77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Miss Sarah Williams (Tue</w:t>
            </w:r>
            <w:r w:rsidR="001B399B">
              <w:rPr>
                <w:rFonts w:ascii="Calibri" w:hAnsi="Calibri" w:cs="Calibri"/>
                <w:bCs/>
              </w:rPr>
              <w:t xml:space="preserve"> -</w:t>
            </w:r>
            <w:r w:rsidRPr="003F6E90">
              <w:rPr>
                <w:rFonts w:ascii="Calibri" w:hAnsi="Calibri" w:cs="Calibri"/>
                <w:bCs/>
              </w:rPr>
              <w:t xml:space="preserve"> Thurs (am))</w:t>
            </w:r>
          </w:p>
        </w:tc>
        <w:tc>
          <w:tcPr>
            <w:tcW w:w="709" w:type="dxa"/>
          </w:tcPr>
          <w:p w14:paraId="2836B7C1" w14:textId="71DA0D66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SWI</w:t>
            </w:r>
          </w:p>
        </w:tc>
        <w:tc>
          <w:tcPr>
            <w:tcW w:w="5826" w:type="dxa"/>
          </w:tcPr>
          <w:p w14:paraId="56341FFC" w14:textId="39CF91FF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3F6E90">
              <w:rPr>
                <w:rFonts w:ascii="Calibri" w:hAnsi="Calibri" w:cs="Calibri"/>
                <w:bCs/>
              </w:rPr>
              <w:t>Progress Assistant</w:t>
            </w:r>
          </w:p>
        </w:tc>
      </w:tr>
      <w:tr w:rsidR="0035525A" w:rsidRPr="00B706CB" w14:paraId="35844810" w14:textId="77777777" w:rsidTr="003F6E90">
        <w:trPr>
          <w:trHeight w:val="170"/>
        </w:trPr>
        <w:tc>
          <w:tcPr>
            <w:tcW w:w="4253" w:type="dxa"/>
          </w:tcPr>
          <w:p w14:paraId="49D5B08F" w14:textId="6B20C44B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09" w:type="dxa"/>
          </w:tcPr>
          <w:p w14:paraId="25E34727" w14:textId="63175739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6" w:type="dxa"/>
          </w:tcPr>
          <w:p w14:paraId="1B2D578C" w14:textId="13A65D75" w:rsidR="0035525A" w:rsidRPr="003F6E90" w:rsidRDefault="0035525A" w:rsidP="00715E2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 xml:space="preserve">                                                                                                                       4</w:t>
            </w:r>
            <w:r w:rsidR="0066057B">
              <w:rPr>
                <w:rFonts w:ascii="Calibri" w:hAnsi="Calibri" w:cs="Calibri"/>
                <w:bCs/>
              </w:rPr>
              <w:t>2</w:t>
            </w:r>
          </w:p>
        </w:tc>
      </w:tr>
      <w:tr w:rsidR="0035525A" w:rsidRPr="00B706CB" w14:paraId="73BA1B1C" w14:textId="77777777" w:rsidTr="003F6E90">
        <w:trPr>
          <w:trHeight w:val="170"/>
        </w:trPr>
        <w:tc>
          <w:tcPr>
            <w:tcW w:w="4253" w:type="dxa"/>
          </w:tcPr>
          <w:p w14:paraId="6E58905C" w14:textId="3F301FAD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</w:rPr>
            </w:pPr>
          </w:p>
        </w:tc>
        <w:tc>
          <w:tcPr>
            <w:tcW w:w="709" w:type="dxa"/>
          </w:tcPr>
          <w:p w14:paraId="56A70ED5" w14:textId="343C0664" w:rsidR="0035525A" w:rsidRPr="00715E27" w:rsidRDefault="0035525A" w:rsidP="00715E27">
            <w:pPr>
              <w:rPr>
                <w:rFonts w:ascii="Calibri" w:hAnsi="Calibri" w:cs="Calibri"/>
              </w:rPr>
            </w:pPr>
          </w:p>
        </w:tc>
        <w:tc>
          <w:tcPr>
            <w:tcW w:w="5826" w:type="dxa"/>
          </w:tcPr>
          <w:p w14:paraId="61F0F37E" w14:textId="67FE0DC4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</w:p>
        </w:tc>
      </w:tr>
      <w:tr w:rsidR="0035525A" w:rsidRPr="00B706CB" w14:paraId="32171F6D" w14:textId="77777777" w:rsidTr="003F6E90">
        <w:trPr>
          <w:trHeight w:val="170"/>
        </w:trPr>
        <w:tc>
          <w:tcPr>
            <w:tcW w:w="4253" w:type="dxa"/>
          </w:tcPr>
          <w:p w14:paraId="45AF086B" w14:textId="77777777" w:rsidR="0035525A" w:rsidRPr="00B706CB" w:rsidRDefault="0035525A" w:rsidP="00715E27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709" w:type="dxa"/>
          </w:tcPr>
          <w:p w14:paraId="66E2C577" w14:textId="77777777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826" w:type="dxa"/>
          </w:tcPr>
          <w:p w14:paraId="24BE42D8" w14:textId="683F8FD2" w:rsidR="0035525A" w:rsidRPr="00B706CB" w:rsidRDefault="0035525A" w:rsidP="00715E27">
            <w:pPr>
              <w:rPr>
                <w:rFonts w:ascii="Calibri" w:hAnsi="Calibri" w:cs="Calibri"/>
                <w:bCs/>
              </w:rPr>
            </w:pPr>
          </w:p>
        </w:tc>
      </w:tr>
    </w:tbl>
    <w:p w14:paraId="3C1D72F6" w14:textId="77777777" w:rsidR="002167D1" w:rsidRPr="00B706CB" w:rsidRDefault="002167D1">
      <w:pPr>
        <w:rPr>
          <w:rFonts w:ascii="Calibri" w:hAnsi="Calibri" w:cs="Calibri"/>
          <w:bCs/>
        </w:rPr>
      </w:pPr>
    </w:p>
    <w:tbl>
      <w:tblPr>
        <w:tblW w:w="10788" w:type="dxa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3977"/>
        <w:gridCol w:w="1593"/>
        <w:gridCol w:w="5218"/>
      </w:tblGrid>
      <w:tr w:rsidR="00912B1B" w:rsidRPr="00B706CB" w14:paraId="41CFAFB8" w14:textId="77777777" w:rsidTr="00641240">
        <w:trPr>
          <w:trHeight w:val="170"/>
        </w:trPr>
        <w:tc>
          <w:tcPr>
            <w:tcW w:w="3977" w:type="dxa"/>
            <w:shd w:val="clear" w:color="auto" w:fill="808080"/>
          </w:tcPr>
          <w:p w14:paraId="50D02374" w14:textId="38BFDB31" w:rsidR="00912B1B" w:rsidRPr="00B706CB" w:rsidRDefault="007F30B2" w:rsidP="00B53392">
            <w:pPr>
              <w:pStyle w:val="Heading2"/>
              <w:rPr>
                <w:rFonts w:ascii="Calibri" w:hAnsi="Calibri" w:cs="Calibri"/>
                <w:b w:val="0"/>
                <w:bCs/>
                <w:color w:val="FFFFFF"/>
              </w:rPr>
            </w:pPr>
            <w:r>
              <w:rPr>
                <w:rFonts w:ascii="Calibri" w:hAnsi="Calibri" w:cs="Calibri"/>
                <w:b w:val="0"/>
                <w:bCs/>
                <w:color w:val="FFFFFF"/>
              </w:rPr>
              <w:lastRenderedPageBreak/>
              <w:t>OTHER (</w:t>
            </w:r>
            <w:r w:rsidR="00AC13FD">
              <w:rPr>
                <w:rFonts w:ascii="Calibri" w:hAnsi="Calibri" w:cs="Calibri"/>
                <w:b w:val="0"/>
                <w:bCs/>
                <w:color w:val="FFFFFF"/>
              </w:rPr>
              <w:t>NON- EMPLOYEES) SCITT</w:t>
            </w:r>
          </w:p>
        </w:tc>
        <w:tc>
          <w:tcPr>
            <w:tcW w:w="1593" w:type="dxa"/>
            <w:shd w:val="clear" w:color="auto" w:fill="808080"/>
          </w:tcPr>
          <w:p w14:paraId="5BECFC0B" w14:textId="77777777" w:rsidR="00912B1B" w:rsidRPr="00B706CB" w:rsidRDefault="00912B1B" w:rsidP="00B5339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  <w:shd w:val="clear" w:color="auto" w:fill="808080"/>
          </w:tcPr>
          <w:p w14:paraId="2D8E2935" w14:textId="77777777" w:rsidR="00912B1B" w:rsidRPr="00B706CB" w:rsidRDefault="00912B1B" w:rsidP="00536C15">
            <w:pPr>
              <w:rPr>
                <w:rFonts w:ascii="Calibri" w:hAnsi="Calibri" w:cs="Calibri"/>
                <w:bCs/>
              </w:rPr>
            </w:pPr>
          </w:p>
        </w:tc>
      </w:tr>
      <w:tr w:rsidR="006F08C1" w:rsidRPr="00B706CB" w14:paraId="18988573" w14:textId="77777777" w:rsidTr="00641240">
        <w:trPr>
          <w:trHeight w:val="170"/>
        </w:trPr>
        <w:tc>
          <w:tcPr>
            <w:tcW w:w="3977" w:type="dxa"/>
          </w:tcPr>
          <w:p w14:paraId="5794FB09" w14:textId="22AAAFC0" w:rsidR="006F08C1" w:rsidRPr="00B706CB" w:rsidRDefault="00D0359E" w:rsidP="000708C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Sam Bridgewater</w:t>
            </w:r>
          </w:p>
        </w:tc>
        <w:tc>
          <w:tcPr>
            <w:tcW w:w="1593" w:type="dxa"/>
          </w:tcPr>
          <w:p w14:paraId="096F7645" w14:textId="53AEC04D" w:rsidR="006F08C1" w:rsidRPr="00B706CB" w:rsidRDefault="008245F8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SB+</w:t>
            </w:r>
          </w:p>
        </w:tc>
        <w:tc>
          <w:tcPr>
            <w:tcW w:w="5218" w:type="dxa"/>
          </w:tcPr>
          <w:p w14:paraId="1418DB0F" w14:textId="3047AE8B" w:rsidR="006F08C1" w:rsidRPr="00B706CB" w:rsidRDefault="00D0359E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Design &amp; Technology</w:t>
            </w:r>
          </w:p>
        </w:tc>
      </w:tr>
      <w:tr w:rsidR="00AB5166" w:rsidRPr="00B706CB" w14:paraId="34C44688" w14:textId="77777777" w:rsidTr="00641240">
        <w:trPr>
          <w:trHeight w:val="170"/>
        </w:trPr>
        <w:tc>
          <w:tcPr>
            <w:tcW w:w="3977" w:type="dxa"/>
          </w:tcPr>
          <w:p w14:paraId="2E444CB1" w14:textId="57AE1E75" w:rsidR="00AB5166" w:rsidRPr="00B706CB" w:rsidRDefault="00E11208" w:rsidP="000708C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Sue Cheung</w:t>
            </w:r>
          </w:p>
        </w:tc>
        <w:tc>
          <w:tcPr>
            <w:tcW w:w="1593" w:type="dxa"/>
          </w:tcPr>
          <w:p w14:paraId="0D3EF9D2" w14:textId="6A892A68" w:rsidR="00AB5166" w:rsidRPr="00B706CB" w:rsidRDefault="00AB5166" w:rsidP="000708C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4402A6C2" w14:textId="51906C80" w:rsidR="00AB5166" w:rsidRPr="00B706CB" w:rsidRDefault="00F461DD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D&amp;T</w:t>
            </w:r>
            <w:r w:rsidR="00C92E04">
              <w:rPr>
                <w:rFonts w:ascii="Calibri" w:hAnsi="Calibri" w:cs="Calibri"/>
                <w:bCs/>
              </w:rPr>
              <w:t xml:space="preserve"> Food, (part time)</w:t>
            </w:r>
          </w:p>
        </w:tc>
      </w:tr>
      <w:tr w:rsidR="00E12346" w:rsidRPr="00B706CB" w14:paraId="6B07A30C" w14:textId="77777777" w:rsidTr="00641240">
        <w:trPr>
          <w:trHeight w:val="170"/>
        </w:trPr>
        <w:tc>
          <w:tcPr>
            <w:tcW w:w="3977" w:type="dxa"/>
          </w:tcPr>
          <w:p w14:paraId="68D29204" w14:textId="34F2FDA0" w:rsidR="00E12346" w:rsidRPr="00B706CB" w:rsidRDefault="00C92E04" w:rsidP="000708C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Isabel De Costa Abreu</w:t>
            </w:r>
          </w:p>
        </w:tc>
        <w:tc>
          <w:tcPr>
            <w:tcW w:w="1593" w:type="dxa"/>
          </w:tcPr>
          <w:p w14:paraId="71388FA6" w14:textId="3BACAA4D" w:rsidR="00E12346" w:rsidRPr="00B706CB" w:rsidRDefault="00E12346" w:rsidP="000708C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21EBB83C" w14:textId="6D0E6117" w:rsidR="00E12346" w:rsidRPr="00B706CB" w:rsidRDefault="00B706B3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Spanish</w:t>
            </w:r>
          </w:p>
        </w:tc>
      </w:tr>
      <w:tr w:rsidR="006C0683" w:rsidRPr="00B706CB" w14:paraId="2A24C590" w14:textId="77777777" w:rsidTr="00641240">
        <w:trPr>
          <w:trHeight w:val="170"/>
        </w:trPr>
        <w:tc>
          <w:tcPr>
            <w:tcW w:w="3977" w:type="dxa"/>
          </w:tcPr>
          <w:p w14:paraId="1F06E79E" w14:textId="4D8928D0" w:rsidR="006C0683" w:rsidRPr="00B706CB" w:rsidRDefault="00B706B3" w:rsidP="000708C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Jay Dyer</w:t>
            </w:r>
          </w:p>
        </w:tc>
        <w:tc>
          <w:tcPr>
            <w:tcW w:w="1593" w:type="dxa"/>
          </w:tcPr>
          <w:p w14:paraId="66F04D5F" w14:textId="31940B73" w:rsidR="006C0683" w:rsidRPr="00B706CB" w:rsidRDefault="0032397F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JD+</w:t>
            </w:r>
          </w:p>
        </w:tc>
        <w:tc>
          <w:tcPr>
            <w:tcW w:w="5218" w:type="dxa"/>
          </w:tcPr>
          <w:p w14:paraId="2BD51F76" w14:textId="41ADEF38" w:rsidR="006C0683" w:rsidRPr="00B706CB" w:rsidRDefault="00B706B3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Physics</w:t>
            </w:r>
          </w:p>
        </w:tc>
      </w:tr>
      <w:tr w:rsidR="000708C3" w:rsidRPr="00B706CB" w14:paraId="7FEF7435" w14:textId="77777777" w:rsidTr="00641240">
        <w:trPr>
          <w:trHeight w:val="170"/>
        </w:trPr>
        <w:tc>
          <w:tcPr>
            <w:tcW w:w="3977" w:type="dxa"/>
          </w:tcPr>
          <w:p w14:paraId="5FBBFB07" w14:textId="1C479B6D" w:rsidR="000708C3" w:rsidRPr="00B706CB" w:rsidRDefault="00B706B3" w:rsidP="000708C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Hope Eades</w:t>
            </w:r>
          </w:p>
        </w:tc>
        <w:tc>
          <w:tcPr>
            <w:tcW w:w="1593" w:type="dxa"/>
          </w:tcPr>
          <w:p w14:paraId="499A33F4" w14:textId="1853DC3E" w:rsidR="000708C3" w:rsidRPr="00B706CB" w:rsidRDefault="00EC6173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HE+</w:t>
            </w:r>
          </w:p>
        </w:tc>
        <w:tc>
          <w:tcPr>
            <w:tcW w:w="5218" w:type="dxa"/>
          </w:tcPr>
          <w:p w14:paraId="3BC7ED82" w14:textId="37E63ED5" w:rsidR="000708C3" w:rsidRPr="00B706CB" w:rsidRDefault="00B706B3" w:rsidP="000708C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Chemistry</w:t>
            </w:r>
          </w:p>
        </w:tc>
      </w:tr>
      <w:tr w:rsidR="006F02A3" w:rsidRPr="00B706CB" w14:paraId="6A3AFDD5" w14:textId="77777777" w:rsidTr="00641240">
        <w:trPr>
          <w:trHeight w:val="170"/>
        </w:trPr>
        <w:tc>
          <w:tcPr>
            <w:tcW w:w="3977" w:type="dxa"/>
          </w:tcPr>
          <w:p w14:paraId="204A093F" w14:textId="1329E481" w:rsidR="006F02A3" w:rsidRPr="00B706CB" w:rsidRDefault="00003E43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Charlotte Elvins</w:t>
            </w:r>
          </w:p>
        </w:tc>
        <w:tc>
          <w:tcPr>
            <w:tcW w:w="1593" w:type="dxa"/>
          </w:tcPr>
          <w:p w14:paraId="53517041" w14:textId="0283FB36" w:rsidR="006F02A3" w:rsidRPr="00B706CB" w:rsidRDefault="00EC6173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CE+</w:t>
            </w:r>
          </w:p>
        </w:tc>
        <w:tc>
          <w:tcPr>
            <w:tcW w:w="5218" w:type="dxa"/>
          </w:tcPr>
          <w:p w14:paraId="764C5A8E" w14:textId="0B248C3E" w:rsidR="006F02A3" w:rsidRPr="00B706CB" w:rsidRDefault="00003E43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Biology</w:t>
            </w:r>
          </w:p>
        </w:tc>
      </w:tr>
      <w:tr w:rsidR="000176F5" w:rsidRPr="00B706CB" w14:paraId="0C7440BE" w14:textId="77777777" w:rsidTr="00641240">
        <w:trPr>
          <w:trHeight w:val="170"/>
        </w:trPr>
        <w:tc>
          <w:tcPr>
            <w:tcW w:w="3977" w:type="dxa"/>
          </w:tcPr>
          <w:p w14:paraId="7428C525" w14:textId="6467061D" w:rsidR="000176F5" w:rsidRPr="00B706CB" w:rsidRDefault="00003E43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Roz Hackett</w:t>
            </w:r>
          </w:p>
        </w:tc>
        <w:tc>
          <w:tcPr>
            <w:tcW w:w="1593" w:type="dxa"/>
          </w:tcPr>
          <w:p w14:paraId="5B200471" w14:textId="693ADB41" w:rsidR="000176F5" w:rsidRPr="00B706CB" w:rsidRDefault="00FC3EA4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RH+</w:t>
            </w:r>
          </w:p>
        </w:tc>
        <w:tc>
          <w:tcPr>
            <w:tcW w:w="5218" w:type="dxa"/>
          </w:tcPr>
          <w:p w14:paraId="76574162" w14:textId="6F11ABE1" w:rsidR="000176F5" w:rsidRPr="00B706CB" w:rsidRDefault="00003E43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Art &amp; Design</w:t>
            </w:r>
          </w:p>
        </w:tc>
      </w:tr>
      <w:tr w:rsidR="006F02A3" w:rsidRPr="00B706CB" w14:paraId="53EE8DBE" w14:textId="77777777" w:rsidTr="00641240">
        <w:trPr>
          <w:trHeight w:val="170"/>
        </w:trPr>
        <w:tc>
          <w:tcPr>
            <w:tcW w:w="3977" w:type="dxa"/>
          </w:tcPr>
          <w:p w14:paraId="5466D263" w14:textId="674A421D" w:rsidR="006F02A3" w:rsidRPr="00B706CB" w:rsidRDefault="00003E43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Julia Holmes</w:t>
            </w:r>
          </w:p>
        </w:tc>
        <w:tc>
          <w:tcPr>
            <w:tcW w:w="1593" w:type="dxa"/>
          </w:tcPr>
          <w:p w14:paraId="07A1FF34" w14:textId="231F4715" w:rsidR="006F02A3" w:rsidRPr="00B706CB" w:rsidRDefault="00FC3EA4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JH+</w:t>
            </w:r>
          </w:p>
        </w:tc>
        <w:tc>
          <w:tcPr>
            <w:tcW w:w="5218" w:type="dxa"/>
          </w:tcPr>
          <w:p w14:paraId="6CC81C32" w14:textId="4BF08BFD" w:rsidR="006F02A3" w:rsidRPr="00B706CB" w:rsidRDefault="00003E43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Health &amp; Social</w:t>
            </w:r>
          </w:p>
        </w:tc>
      </w:tr>
      <w:tr w:rsidR="00641240" w:rsidRPr="00B706CB" w14:paraId="16C43FB1" w14:textId="77777777" w:rsidTr="00641240">
        <w:trPr>
          <w:trHeight w:val="170"/>
        </w:trPr>
        <w:tc>
          <w:tcPr>
            <w:tcW w:w="3977" w:type="dxa"/>
          </w:tcPr>
          <w:p w14:paraId="01C09B4D" w14:textId="1CC91CCA" w:rsidR="00641240" w:rsidRPr="00B706CB" w:rsidRDefault="00946709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Amir Hussain</w:t>
            </w:r>
          </w:p>
        </w:tc>
        <w:tc>
          <w:tcPr>
            <w:tcW w:w="1593" w:type="dxa"/>
          </w:tcPr>
          <w:p w14:paraId="55129451" w14:textId="37959194" w:rsidR="00641240" w:rsidRPr="00B706CB" w:rsidRDefault="00FC3EA4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AH+</w:t>
            </w:r>
          </w:p>
        </w:tc>
        <w:tc>
          <w:tcPr>
            <w:tcW w:w="5218" w:type="dxa"/>
          </w:tcPr>
          <w:p w14:paraId="44D0BBDF" w14:textId="1D7DA7B6" w:rsidR="00641240" w:rsidRPr="00B706CB" w:rsidRDefault="00946709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Health &amp; Social</w:t>
            </w:r>
          </w:p>
        </w:tc>
      </w:tr>
      <w:tr w:rsidR="00946709" w:rsidRPr="00B706CB" w14:paraId="66B75E04" w14:textId="77777777" w:rsidTr="00641240">
        <w:trPr>
          <w:trHeight w:val="170"/>
        </w:trPr>
        <w:tc>
          <w:tcPr>
            <w:tcW w:w="3977" w:type="dxa"/>
          </w:tcPr>
          <w:p w14:paraId="01A8BC67" w14:textId="7BD972F7" w:rsidR="00946709" w:rsidRDefault="00946709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Michelle Jones</w:t>
            </w:r>
          </w:p>
        </w:tc>
        <w:tc>
          <w:tcPr>
            <w:tcW w:w="1593" w:type="dxa"/>
          </w:tcPr>
          <w:p w14:paraId="415077E3" w14:textId="09FB2263" w:rsidR="00946709" w:rsidRPr="00B706CB" w:rsidRDefault="00CA3558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MJ+</w:t>
            </w:r>
          </w:p>
        </w:tc>
        <w:tc>
          <w:tcPr>
            <w:tcW w:w="5218" w:type="dxa"/>
          </w:tcPr>
          <w:p w14:paraId="47140958" w14:textId="247F0AC0" w:rsidR="00946709" w:rsidRDefault="00946709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Design &amp; Technology</w:t>
            </w:r>
          </w:p>
        </w:tc>
      </w:tr>
      <w:tr w:rsidR="00946709" w:rsidRPr="00B706CB" w14:paraId="401118CF" w14:textId="77777777" w:rsidTr="00641240">
        <w:trPr>
          <w:trHeight w:val="170"/>
        </w:trPr>
        <w:tc>
          <w:tcPr>
            <w:tcW w:w="3977" w:type="dxa"/>
          </w:tcPr>
          <w:p w14:paraId="43F89ED3" w14:textId="54F3DB42" w:rsidR="00946709" w:rsidRDefault="00E82D12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Bladen Maguire</w:t>
            </w:r>
          </w:p>
        </w:tc>
        <w:tc>
          <w:tcPr>
            <w:tcW w:w="1593" w:type="dxa"/>
          </w:tcPr>
          <w:p w14:paraId="33F1CBFC" w14:textId="394BEF59" w:rsidR="00946709" w:rsidRPr="00B706CB" w:rsidRDefault="00CA3558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BM+</w:t>
            </w:r>
          </w:p>
        </w:tc>
        <w:tc>
          <w:tcPr>
            <w:tcW w:w="5218" w:type="dxa"/>
          </w:tcPr>
          <w:p w14:paraId="5E2B5963" w14:textId="2307206F" w:rsidR="00946709" w:rsidRDefault="00E82D12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Business Studies</w:t>
            </w:r>
          </w:p>
        </w:tc>
      </w:tr>
      <w:tr w:rsidR="00946709" w:rsidRPr="00B706CB" w14:paraId="75E41E5B" w14:textId="77777777" w:rsidTr="00641240">
        <w:trPr>
          <w:trHeight w:val="170"/>
        </w:trPr>
        <w:tc>
          <w:tcPr>
            <w:tcW w:w="3977" w:type="dxa"/>
          </w:tcPr>
          <w:p w14:paraId="35AA0B04" w14:textId="17C5A68E" w:rsidR="00946709" w:rsidRDefault="00E82D12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Da</w:t>
            </w:r>
            <w:r w:rsidR="00CA3558">
              <w:rPr>
                <w:rFonts w:ascii="Calibri" w:hAnsi="Calibri" w:cs="Calibri"/>
                <w:b w:val="0"/>
                <w:bCs/>
              </w:rPr>
              <w:t>rj</w:t>
            </w:r>
            <w:r>
              <w:rPr>
                <w:rFonts w:ascii="Calibri" w:hAnsi="Calibri" w:cs="Calibri"/>
                <w:b w:val="0"/>
                <w:bCs/>
              </w:rPr>
              <w:t>a Popova</w:t>
            </w:r>
          </w:p>
        </w:tc>
        <w:tc>
          <w:tcPr>
            <w:tcW w:w="1593" w:type="dxa"/>
          </w:tcPr>
          <w:p w14:paraId="57755CA3" w14:textId="7119BA0D" w:rsidR="00946709" w:rsidRPr="00B706CB" w:rsidRDefault="0004221E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DP+</w:t>
            </w:r>
          </w:p>
        </w:tc>
        <w:tc>
          <w:tcPr>
            <w:tcW w:w="5218" w:type="dxa"/>
          </w:tcPr>
          <w:p w14:paraId="4C6FBE4B" w14:textId="1BA0FE42" w:rsidR="00946709" w:rsidRDefault="00E82D12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Maths</w:t>
            </w:r>
          </w:p>
        </w:tc>
      </w:tr>
      <w:tr w:rsidR="00946709" w:rsidRPr="00B706CB" w14:paraId="27BD0003" w14:textId="77777777" w:rsidTr="00641240">
        <w:trPr>
          <w:trHeight w:val="170"/>
        </w:trPr>
        <w:tc>
          <w:tcPr>
            <w:tcW w:w="3977" w:type="dxa"/>
          </w:tcPr>
          <w:p w14:paraId="27F8E72C" w14:textId="14296849" w:rsidR="00946709" w:rsidRDefault="000358BE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Taz Zamir</w:t>
            </w:r>
          </w:p>
        </w:tc>
        <w:tc>
          <w:tcPr>
            <w:tcW w:w="1593" w:type="dxa"/>
          </w:tcPr>
          <w:p w14:paraId="12C95DE0" w14:textId="0198F4CA" w:rsidR="00946709" w:rsidRPr="00B706CB" w:rsidRDefault="0004221E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TZ+</w:t>
            </w:r>
          </w:p>
        </w:tc>
        <w:tc>
          <w:tcPr>
            <w:tcW w:w="5218" w:type="dxa"/>
          </w:tcPr>
          <w:p w14:paraId="52231A83" w14:textId="472861A4" w:rsidR="00946709" w:rsidRDefault="000358BE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English</w:t>
            </w:r>
          </w:p>
        </w:tc>
      </w:tr>
      <w:tr w:rsidR="00FA0297" w:rsidRPr="00B706CB" w14:paraId="1FC40BE6" w14:textId="77777777" w:rsidTr="00641240">
        <w:trPr>
          <w:trHeight w:val="170"/>
        </w:trPr>
        <w:tc>
          <w:tcPr>
            <w:tcW w:w="3977" w:type="dxa"/>
          </w:tcPr>
          <w:p w14:paraId="1EC09A35" w14:textId="77777777" w:rsidR="00FA0297" w:rsidRDefault="00FA0297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5DE8AD35" w14:textId="77777777" w:rsidR="00FA0297" w:rsidRPr="00B706CB" w:rsidRDefault="00FA0297" w:rsidP="006F02A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4249AECF" w14:textId="6138FD10" w:rsidR="00FA0297" w:rsidRDefault="00FA0297" w:rsidP="00FA0297">
            <w:pPr>
              <w:jc w:val="righ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13</w:t>
            </w:r>
          </w:p>
        </w:tc>
      </w:tr>
      <w:tr w:rsidR="00641240" w:rsidRPr="00B706CB" w14:paraId="16E45CFB" w14:textId="77777777" w:rsidTr="00641240">
        <w:trPr>
          <w:trHeight w:val="170"/>
        </w:trPr>
        <w:tc>
          <w:tcPr>
            <w:tcW w:w="3977" w:type="dxa"/>
            <w:shd w:val="clear" w:color="auto" w:fill="7F7F7F"/>
          </w:tcPr>
          <w:p w14:paraId="01CC2F70" w14:textId="334D0F24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  <w:color w:val="FFFFFF"/>
                <w:highlight w:val="darkGray"/>
              </w:rPr>
              <w:t>AGENCY STAFF</w:t>
            </w:r>
          </w:p>
        </w:tc>
        <w:tc>
          <w:tcPr>
            <w:tcW w:w="1593" w:type="dxa"/>
            <w:shd w:val="clear" w:color="auto" w:fill="7F7F7F"/>
          </w:tcPr>
          <w:p w14:paraId="11448FC4" w14:textId="77777777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  <w:shd w:val="clear" w:color="auto" w:fill="7F7F7F"/>
          </w:tcPr>
          <w:p w14:paraId="0E4C0EE7" w14:textId="2E4A9F43" w:rsidR="00641240" w:rsidRPr="00B706CB" w:rsidRDefault="00641240" w:rsidP="00371756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34316ADE" w14:textId="77777777" w:rsidTr="00641240">
        <w:trPr>
          <w:trHeight w:val="170"/>
        </w:trPr>
        <w:tc>
          <w:tcPr>
            <w:tcW w:w="3977" w:type="dxa"/>
          </w:tcPr>
          <w:p w14:paraId="51CFD157" w14:textId="1EA1D667" w:rsidR="00641240" w:rsidRPr="00171100" w:rsidRDefault="005D1861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Michelle</w:t>
            </w:r>
            <w:r w:rsidR="00DE0BF5">
              <w:rPr>
                <w:rFonts w:ascii="Calibri" w:hAnsi="Calibri" w:cs="Calibri"/>
                <w:b w:val="0"/>
                <w:bCs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</w:rPr>
              <w:t>Bramwell</w:t>
            </w:r>
          </w:p>
        </w:tc>
        <w:tc>
          <w:tcPr>
            <w:tcW w:w="1593" w:type="dxa"/>
          </w:tcPr>
          <w:p w14:paraId="2C9ECD60" w14:textId="06DB7097" w:rsidR="00641240" w:rsidRPr="00171100" w:rsidRDefault="005D1861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MBR</w:t>
            </w:r>
          </w:p>
        </w:tc>
        <w:tc>
          <w:tcPr>
            <w:tcW w:w="5218" w:type="dxa"/>
          </w:tcPr>
          <w:p w14:paraId="63399C63" w14:textId="5D8A795A" w:rsidR="00641240" w:rsidRPr="00B706CB" w:rsidRDefault="00362241" w:rsidP="00362241">
            <w:pPr>
              <w:tabs>
                <w:tab w:val="left" w:pos="735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Food</w:t>
            </w:r>
          </w:p>
        </w:tc>
      </w:tr>
      <w:tr w:rsidR="00327CFA" w:rsidRPr="00B706CB" w14:paraId="2512B109" w14:textId="77777777" w:rsidTr="00641240">
        <w:trPr>
          <w:trHeight w:val="170"/>
        </w:trPr>
        <w:tc>
          <w:tcPr>
            <w:tcW w:w="3977" w:type="dxa"/>
          </w:tcPr>
          <w:p w14:paraId="172B81FE" w14:textId="56078AD5" w:rsidR="00327CFA" w:rsidRDefault="0066232B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Maarya Nasar</w:t>
            </w:r>
          </w:p>
        </w:tc>
        <w:tc>
          <w:tcPr>
            <w:tcW w:w="1593" w:type="dxa"/>
          </w:tcPr>
          <w:p w14:paraId="7B26AEE8" w14:textId="450636D5" w:rsidR="00327CFA" w:rsidRDefault="00BB1E6F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MNA</w:t>
            </w:r>
            <w:r w:rsidR="004E235C">
              <w:rPr>
                <w:rFonts w:ascii="Calibri" w:hAnsi="Calibri" w:cs="Calibri"/>
                <w:bCs/>
              </w:rPr>
              <w:t>*</w:t>
            </w:r>
          </w:p>
        </w:tc>
        <w:tc>
          <w:tcPr>
            <w:tcW w:w="5218" w:type="dxa"/>
          </w:tcPr>
          <w:p w14:paraId="1610FEFB" w14:textId="6E08A37B" w:rsidR="00327CFA" w:rsidRPr="00B706CB" w:rsidRDefault="00362241" w:rsidP="0036224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Science</w:t>
            </w:r>
          </w:p>
        </w:tc>
      </w:tr>
      <w:tr w:rsidR="00641240" w:rsidRPr="00B706CB" w14:paraId="07352544" w14:textId="77777777" w:rsidTr="00641240">
        <w:trPr>
          <w:trHeight w:val="170"/>
        </w:trPr>
        <w:tc>
          <w:tcPr>
            <w:tcW w:w="3977" w:type="dxa"/>
            <w:shd w:val="clear" w:color="auto" w:fill="7F7F7F"/>
          </w:tcPr>
          <w:p w14:paraId="3C3ABDEA" w14:textId="143FF352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  <w:color w:val="FFFFFF"/>
              </w:rPr>
              <w:t>BORDESLEY IT</w:t>
            </w:r>
          </w:p>
        </w:tc>
        <w:tc>
          <w:tcPr>
            <w:tcW w:w="1593" w:type="dxa"/>
            <w:shd w:val="clear" w:color="auto" w:fill="7F7F7F"/>
          </w:tcPr>
          <w:p w14:paraId="34948623" w14:textId="46000BB0" w:rsidR="00641240" w:rsidRPr="00B706CB" w:rsidRDefault="00641240" w:rsidP="0062773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  <w:shd w:val="clear" w:color="auto" w:fill="7F7F7F"/>
          </w:tcPr>
          <w:p w14:paraId="40EAB52C" w14:textId="74663D4B" w:rsidR="00641240" w:rsidRPr="00B706CB" w:rsidRDefault="00641240" w:rsidP="00775524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465D6C2C" w14:textId="77777777" w:rsidTr="00641240">
        <w:trPr>
          <w:trHeight w:val="170"/>
        </w:trPr>
        <w:tc>
          <w:tcPr>
            <w:tcW w:w="3977" w:type="dxa"/>
          </w:tcPr>
          <w:p w14:paraId="1CE351BC" w14:textId="6DADE281" w:rsidR="00641240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Jamie Cater-Stephens</w:t>
            </w:r>
          </w:p>
        </w:tc>
        <w:tc>
          <w:tcPr>
            <w:tcW w:w="1593" w:type="dxa"/>
          </w:tcPr>
          <w:p w14:paraId="57C35D55" w14:textId="42D76DF1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JBS</w:t>
            </w:r>
          </w:p>
        </w:tc>
        <w:tc>
          <w:tcPr>
            <w:tcW w:w="5218" w:type="dxa"/>
          </w:tcPr>
          <w:p w14:paraId="7CE05D04" w14:textId="5DA192C9" w:rsidR="00641240" w:rsidRPr="00B706CB" w:rsidRDefault="00641240" w:rsidP="005A7F9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Network Manager</w:t>
            </w:r>
          </w:p>
        </w:tc>
      </w:tr>
      <w:tr w:rsidR="00641240" w:rsidRPr="00B706CB" w14:paraId="5EA6EA1F" w14:textId="77777777" w:rsidTr="00641240">
        <w:trPr>
          <w:trHeight w:val="170"/>
        </w:trPr>
        <w:tc>
          <w:tcPr>
            <w:tcW w:w="3977" w:type="dxa"/>
          </w:tcPr>
          <w:p w14:paraId="090BA86F" w14:textId="18B1FBE5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Ben Clarke</w:t>
            </w:r>
          </w:p>
        </w:tc>
        <w:tc>
          <w:tcPr>
            <w:tcW w:w="1593" w:type="dxa"/>
          </w:tcPr>
          <w:p w14:paraId="1F4952A3" w14:textId="04EE5826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BFC</w:t>
            </w:r>
          </w:p>
        </w:tc>
        <w:tc>
          <w:tcPr>
            <w:tcW w:w="5218" w:type="dxa"/>
          </w:tcPr>
          <w:p w14:paraId="5AF4066A" w14:textId="2C7A46D3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IT Technician</w:t>
            </w:r>
          </w:p>
        </w:tc>
      </w:tr>
      <w:tr w:rsidR="00641240" w:rsidRPr="00B706CB" w14:paraId="4AA0EA40" w14:textId="77777777" w:rsidTr="00641240">
        <w:trPr>
          <w:trHeight w:val="170"/>
        </w:trPr>
        <w:tc>
          <w:tcPr>
            <w:tcW w:w="3977" w:type="dxa"/>
          </w:tcPr>
          <w:p w14:paraId="44708A64" w14:textId="0027FD0D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Ben Jones</w:t>
            </w:r>
          </w:p>
        </w:tc>
        <w:tc>
          <w:tcPr>
            <w:tcW w:w="1593" w:type="dxa"/>
          </w:tcPr>
          <w:p w14:paraId="2C7A0415" w14:textId="0627D2F6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BJ</w:t>
            </w:r>
          </w:p>
        </w:tc>
        <w:tc>
          <w:tcPr>
            <w:tcW w:w="5218" w:type="dxa"/>
          </w:tcPr>
          <w:p w14:paraId="5FFB66BA" w14:textId="4034F1AD" w:rsidR="00641240" w:rsidRPr="00B706CB" w:rsidRDefault="00641240" w:rsidP="00775524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IT Technician</w:t>
            </w:r>
          </w:p>
        </w:tc>
      </w:tr>
      <w:tr w:rsidR="00641240" w:rsidRPr="00B706CB" w14:paraId="41998D01" w14:textId="77777777" w:rsidTr="00641240">
        <w:trPr>
          <w:trHeight w:val="170"/>
        </w:trPr>
        <w:tc>
          <w:tcPr>
            <w:tcW w:w="3977" w:type="dxa"/>
          </w:tcPr>
          <w:p w14:paraId="1A477CAF" w14:textId="0539B9FB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Ruhel Mahmood</w:t>
            </w:r>
          </w:p>
        </w:tc>
        <w:tc>
          <w:tcPr>
            <w:tcW w:w="1593" w:type="dxa"/>
          </w:tcPr>
          <w:p w14:paraId="4386FA79" w14:textId="317F89BA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RAM</w:t>
            </w:r>
          </w:p>
        </w:tc>
        <w:tc>
          <w:tcPr>
            <w:tcW w:w="5218" w:type="dxa"/>
          </w:tcPr>
          <w:p w14:paraId="2C43D6F0" w14:textId="3CB74115" w:rsidR="00641240" w:rsidRPr="00B706CB" w:rsidRDefault="00641240" w:rsidP="00775524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IT Technician</w:t>
            </w:r>
          </w:p>
        </w:tc>
      </w:tr>
      <w:tr w:rsidR="00641240" w:rsidRPr="00B706CB" w14:paraId="50A72D86" w14:textId="77777777" w:rsidTr="00641240">
        <w:trPr>
          <w:trHeight w:val="170"/>
        </w:trPr>
        <w:tc>
          <w:tcPr>
            <w:tcW w:w="3977" w:type="dxa"/>
          </w:tcPr>
          <w:p w14:paraId="3AC334B5" w14:textId="434614AF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  <w:color w:val="FFFFFF"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 xml:space="preserve">Mr </w:t>
            </w:r>
            <w:r w:rsidRPr="00B706CB">
              <w:rPr>
                <w:rFonts w:ascii="Calibri" w:hAnsi="Calibri" w:cs="Calibri"/>
                <w:b w:val="0"/>
                <w:bCs/>
                <w:color w:val="000000"/>
                <w:lang w:eastAsia="en-GB"/>
              </w:rPr>
              <w:t>Callum Notley</w:t>
            </w:r>
          </w:p>
        </w:tc>
        <w:tc>
          <w:tcPr>
            <w:tcW w:w="1593" w:type="dxa"/>
          </w:tcPr>
          <w:p w14:paraId="6DC9D952" w14:textId="3E8B9EF5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CMN</w:t>
            </w:r>
          </w:p>
        </w:tc>
        <w:tc>
          <w:tcPr>
            <w:tcW w:w="5218" w:type="dxa"/>
          </w:tcPr>
          <w:p w14:paraId="73A30942" w14:textId="695D87EE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IT Technician</w:t>
            </w:r>
          </w:p>
        </w:tc>
      </w:tr>
      <w:tr w:rsidR="00641240" w:rsidRPr="00B706CB" w14:paraId="4ADB8ADB" w14:textId="77777777" w:rsidTr="00641240">
        <w:trPr>
          <w:trHeight w:val="170"/>
        </w:trPr>
        <w:tc>
          <w:tcPr>
            <w:tcW w:w="3977" w:type="dxa"/>
          </w:tcPr>
          <w:p w14:paraId="388A53F5" w14:textId="3432D78D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Hamza Rasheed</w:t>
            </w:r>
          </w:p>
        </w:tc>
        <w:tc>
          <w:tcPr>
            <w:tcW w:w="1593" w:type="dxa"/>
          </w:tcPr>
          <w:p w14:paraId="2DC3B586" w14:textId="709CA67B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HMR</w:t>
            </w:r>
          </w:p>
        </w:tc>
        <w:tc>
          <w:tcPr>
            <w:tcW w:w="5218" w:type="dxa"/>
          </w:tcPr>
          <w:p w14:paraId="48178F26" w14:textId="08C28183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IT Technician</w:t>
            </w:r>
          </w:p>
        </w:tc>
      </w:tr>
      <w:tr w:rsidR="00641240" w:rsidRPr="00B706CB" w14:paraId="6504378D" w14:textId="77777777" w:rsidTr="00641240">
        <w:trPr>
          <w:trHeight w:val="170"/>
        </w:trPr>
        <w:tc>
          <w:tcPr>
            <w:tcW w:w="3977" w:type="dxa"/>
          </w:tcPr>
          <w:p w14:paraId="636ADC88" w14:textId="7C54DCDA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Connor Vaughan</w:t>
            </w:r>
          </w:p>
        </w:tc>
        <w:tc>
          <w:tcPr>
            <w:tcW w:w="1593" w:type="dxa"/>
          </w:tcPr>
          <w:p w14:paraId="159B399B" w14:textId="2A501F52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  <w:color w:val="000000"/>
                <w:lang w:eastAsia="en-GB"/>
              </w:rPr>
              <w:t>CJV</w:t>
            </w:r>
          </w:p>
        </w:tc>
        <w:tc>
          <w:tcPr>
            <w:tcW w:w="5218" w:type="dxa"/>
          </w:tcPr>
          <w:p w14:paraId="7EFDADDF" w14:textId="2AA0D593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IT Technician</w:t>
            </w:r>
          </w:p>
        </w:tc>
      </w:tr>
      <w:tr w:rsidR="00641240" w:rsidRPr="00B706CB" w14:paraId="41125376" w14:textId="77777777" w:rsidTr="00641240">
        <w:trPr>
          <w:trHeight w:val="170"/>
        </w:trPr>
        <w:tc>
          <w:tcPr>
            <w:tcW w:w="3977" w:type="dxa"/>
          </w:tcPr>
          <w:p w14:paraId="6DD3F9A8" w14:textId="772E2970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781D8F46" w14:textId="40F8A101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210E6A57" w14:textId="0B462392" w:rsidR="00641240" w:rsidRPr="00B706CB" w:rsidRDefault="00641240" w:rsidP="005A7F97">
            <w:pPr>
              <w:jc w:val="right"/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7</w:t>
            </w:r>
          </w:p>
        </w:tc>
      </w:tr>
      <w:tr w:rsidR="00641240" w:rsidRPr="00B706CB" w14:paraId="07A2F615" w14:textId="77777777" w:rsidTr="00641240">
        <w:trPr>
          <w:trHeight w:val="170"/>
        </w:trPr>
        <w:tc>
          <w:tcPr>
            <w:tcW w:w="3977" w:type="dxa"/>
            <w:shd w:val="clear" w:color="auto" w:fill="808080"/>
          </w:tcPr>
          <w:p w14:paraId="7718B71F" w14:textId="1CCF4812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  <w:color w:val="FFFFFF"/>
              </w:rPr>
              <w:t>BMAT</w:t>
            </w:r>
          </w:p>
        </w:tc>
        <w:tc>
          <w:tcPr>
            <w:tcW w:w="1593" w:type="dxa"/>
            <w:shd w:val="clear" w:color="auto" w:fill="808080"/>
          </w:tcPr>
          <w:p w14:paraId="0A3617A0" w14:textId="77777777" w:rsidR="00641240" w:rsidRPr="00B706CB" w:rsidRDefault="00641240" w:rsidP="006F02A3">
            <w:pPr>
              <w:rPr>
                <w:rFonts w:ascii="Calibri" w:hAnsi="Calibri" w:cs="Calibri"/>
                <w:bCs/>
                <w:color w:val="000000"/>
                <w:lang w:eastAsia="en-GB"/>
              </w:rPr>
            </w:pPr>
          </w:p>
        </w:tc>
        <w:tc>
          <w:tcPr>
            <w:tcW w:w="5218" w:type="dxa"/>
            <w:shd w:val="clear" w:color="auto" w:fill="808080"/>
          </w:tcPr>
          <w:p w14:paraId="5835163D" w14:textId="570C9E93" w:rsidR="00641240" w:rsidRPr="00B706CB" w:rsidRDefault="00641240" w:rsidP="00775524">
            <w:pPr>
              <w:jc w:val="right"/>
              <w:rPr>
                <w:rFonts w:ascii="Calibri" w:hAnsi="Calibri" w:cs="Calibri"/>
                <w:bCs/>
                <w:color w:val="000000"/>
                <w:lang w:eastAsia="en-GB"/>
              </w:rPr>
            </w:pPr>
          </w:p>
        </w:tc>
      </w:tr>
      <w:tr w:rsidR="00641240" w:rsidRPr="00B706CB" w14:paraId="6425948C" w14:textId="77777777" w:rsidTr="00641240">
        <w:trPr>
          <w:trHeight w:val="170"/>
        </w:trPr>
        <w:tc>
          <w:tcPr>
            <w:tcW w:w="3977" w:type="dxa"/>
          </w:tcPr>
          <w:p w14:paraId="11C747E4" w14:textId="2F4E6BDA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Adrian Ward</w:t>
            </w:r>
          </w:p>
        </w:tc>
        <w:tc>
          <w:tcPr>
            <w:tcW w:w="1593" w:type="dxa"/>
          </w:tcPr>
          <w:p w14:paraId="251DBB83" w14:textId="6E8C5E7D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ADW</w:t>
            </w:r>
          </w:p>
        </w:tc>
        <w:tc>
          <w:tcPr>
            <w:tcW w:w="5218" w:type="dxa"/>
          </w:tcPr>
          <w:p w14:paraId="00AF6796" w14:textId="1A11C884" w:rsidR="00641240" w:rsidRPr="00B706CB" w:rsidRDefault="00641240" w:rsidP="005A7F97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CEO/Executive Headteacher</w:t>
            </w:r>
          </w:p>
        </w:tc>
      </w:tr>
      <w:tr w:rsidR="00641240" w:rsidRPr="00B706CB" w14:paraId="3F959FAB" w14:textId="77777777" w:rsidTr="00641240">
        <w:trPr>
          <w:trHeight w:val="170"/>
        </w:trPr>
        <w:tc>
          <w:tcPr>
            <w:tcW w:w="3977" w:type="dxa"/>
          </w:tcPr>
          <w:p w14:paraId="10C09B66" w14:textId="186E08C6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Shaw Goodwin</w:t>
            </w:r>
          </w:p>
        </w:tc>
        <w:tc>
          <w:tcPr>
            <w:tcW w:w="1593" w:type="dxa"/>
          </w:tcPr>
          <w:p w14:paraId="48166382" w14:textId="2859D643" w:rsidR="00641240" w:rsidRPr="00B706CB" w:rsidRDefault="00641240" w:rsidP="006F02A3">
            <w:pPr>
              <w:rPr>
                <w:rFonts w:ascii="Calibri" w:hAnsi="Calibri" w:cs="Calibri"/>
                <w:bCs/>
                <w:color w:val="000000"/>
                <w:lang w:eastAsia="en-GB"/>
              </w:rPr>
            </w:pPr>
            <w:r w:rsidRPr="00B706CB">
              <w:rPr>
                <w:rFonts w:ascii="Calibri" w:hAnsi="Calibri" w:cs="Calibri"/>
                <w:bCs/>
              </w:rPr>
              <w:t>SRG</w:t>
            </w:r>
          </w:p>
        </w:tc>
        <w:tc>
          <w:tcPr>
            <w:tcW w:w="5218" w:type="dxa"/>
          </w:tcPr>
          <w:p w14:paraId="1DF448B2" w14:textId="014B2CD7" w:rsidR="00641240" w:rsidRPr="00B706CB" w:rsidRDefault="00641240" w:rsidP="006F02A3">
            <w:pPr>
              <w:rPr>
                <w:rFonts w:ascii="Calibri" w:hAnsi="Calibri" w:cs="Calibri"/>
                <w:bCs/>
                <w:color w:val="000000"/>
                <w:lang w:eastAsia="en-GB"/>
              </w:rPr>
            </w:pPr>
            <w:r w:rsidRPr="00B706CB">
              <w:rPr>
                <w:rFonts w:ascii="Calibri" w:hAnsi="Calibri" w:cs="Calibri"/>
                <w:bCs/>
              </w:rPr>
              <w:t>Deputy CEO</w:t>
            </w:r>
          </w:p>
        </w:tc>
      </w:tr>
      <w:tr w:rsidR="00641240" w:rsidRPr="00B706CB" w14:paraId="4AF719F4" w14:textId="77777777" w:rsidTr="00641240">
        <w:trPr>
          <w:trHeight w:val="170"/>
        </w:trPr>
        <w:tc>
          <w:tcPr>
            <w:tcW w:w="3977" w:type="dxa"/>
          </w:tcPr>
          <w:p w14:paraId="6A1B3624" w14:textId="7AAA69E3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Kate Alsop</w:t>
            </w:r>
          </w:p>
        </w:tc>
        <w:tc>
          <w:tcPr>
            <w:tcW w:w="1593" w:type="dxa"/>
          </w:tcPr>
          <w:p w14:paraId="30F8E6CF" w14:textId="6CDF2E62" w:rsidR="00641240" w:rsidRPr="00B706CB" w:rsidRDefault="00641240" w:rsidP="006F02A3">
            <w:pPr>
              <w:rPr>
                <w:rFonts w:ascii="Calibri" w:hAnsi="Calibri" w:cs="Calibri"/>
                <w:bCs/>
                <w:color w:val="000000"/>
                <w:lang w:eastAsia="en-GB"/>
              </w:rPr>
            </w:pPr>
            <w:r w:rsidRPr="00B706CB">
              <w:rPr>
                <w:rFonts w:ascii="Calibri" w:hAnsi="Calibri" w:cs="Calibri"/>
                <w:bCs/>
              </w:rPr>
              <w:t xml:space="preserve">KEA </w:t>
            </w:r>
          </w:p>
        </w:tc>
        <w:tc>
          <w:tcPr>
            <w:tcW w:w="5218" w:type="dxa"/>
          </w:tcPr>
          <w:p w14:paraId="57BB63F9" w14:textId="2270E111" w:rsidR="00641240" w:rsidRPr="00B706CB" w:rsidRDefault="00641240" w:rsidP="006F02A3">
            <w:pPr>
              <w:rPr>
                <w:rFonts w:ascii="Calibri" w:hAnsi="Calibri" w:cs="Calibri"/>
                <w:bCs/>
                <w:color w:val="000000"/>
                <w:lang w:eastAsia="en-GB"/>
              </w:rPr>
            </w:pPr>
            <w:r w:rsidRPr="00B706CB">
              <w:rPr>
                <w:rFonts w:ascii="Calibri" w:hAnsi="Calibri" w:cs="Calibri"/>
                <w:bCs/>
              </w:rPr>
              <w:t>Chief Finance Officer</w:t>
            </w:r>
          </w:p>
        </w:tc>
      </w:tr>
      <w:tr w:rsidR="00641240" w:rsidRPr="00B706CB" w14:paraId="28699F96" w14:textId="77777777" w:rsidTr="00641240">
        <w:trPr>
          <w:trHeight w:val="170"/>
        </w:trPr>
        <w:tc>
          <w:tcPr>
            <w:tcW w:w="3977" w:type="dxa"/>
          </w:tcPr>
          <w:p w14:paraId="04AB7EF6" w14:textId="7708D353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 Faisal Khawaja</w:t>
            </w:r>
          </w:p>
        </w:tc>
        <w:tc>
          <w:tcPr>
            <w:tcW w:w="1593" w:type="dxa"/>
          </w:tcPr>
          <w:p w14:paraId="42324443" w14:textId="1C825FB6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FK</w:t>
            </w:r>
          </w:p>
        </w:tc>
        <w:tc>
          <w:tcPr>
            <w:tcW w:w="5218" w:type="dxa"/>
          </w:tcPr>
          <w:p w14:paraId="1D718E37" w14:textId="6FF58D26" w:rsidR="00641240" w:rsidRPr="00B706CB" w:rsidRDefault="00641240" w:rsidP="00775524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Chief Operating Officer</w:t>
            </w:r>
          </w:p>
        </w:tc>
      </w:tr>
      <w:tr w:rsidR="00641240" w:rsidRPr="00B706CB" w14:paraId="0B6DBCE8" w14:textId="77777777" w:rsidTr="00641240">
        <w:trPr>
          <w:trHeight w:val="170"/>
        </w:trPr>
        <w:tc>
          <w:tcPr>
            <w:tcW w:w="3977" w:type="dxa"/>
          </w:tcPr>
          <w:p w14:paraId="771BFB88" w14:textId="24763557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  <w:color w:val="FFFFFF"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Ms Jayne Reynolds</w:t>
            </w:r>
            <w:r w:rsidR="003E7DA9">
              <w:rPr>
                <w:rFonts w:ascii="Calibri" w:hAnsi="Calibri" w:cs="Calibri"/>
                <w:b w:val="0"/>
                <w:bCs/>
              </w:rPr>
              <w:t xml:space="preserve"> (Mon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="009C0AF1">
              <w:rPr>
                <w:rFonts w:ascii="Calibri" w:hAnsi="Calibri" w:cs="Calibri"/>
                <w:b w:val="0"/>
                <w:bCs/>
              </w:rPr>
              <w:t xml:space="preserve"> </w:t>
            </w:r>
            <w:r w:rsidR="003E7DA9">
              <w:rPr>
                <w:rFonts w:ascii="Calibri" w:hAnsi="Calibri" w:cs="Calibri"/>
                <w:b w:val="0"/>
                <w:bCs/>
              </w:rPr>
              <w:t>Thur)</w:t>
            </w:r>
          </w:p>
        </w:tc>
        <w:tc>
          <w:tcPr>
            <w:tcW w:w="1593" w:type="dxa"/>
          </w:tcPr>
          <w:p w14:paraId="078D7989" w14:textId="0F0F9267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JER</w:t>
            </w:r>
          </w:p>
        </w:tc>
        <w:tc>
          <w:tcPr>
            <w:tcW w:w="5218" w:type="dxa"/>
          </w:tcPr>
          <w:p w14:paraId="597C2A40" w14:textId="62CA4F9A" w:rsidR="00641240" w:rsidRPr="00B706CB" w:rsidRDefault="00641240" w:rsidP="00775524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Executive PA/Company Secretary/HR Officer</w:t>
            </w:r>
          </w:p>
        </w:tc>
      </w:tr>
      <w:tr w:rsidR="00641240" w:rsidRPr="00B706CB" w14:paraId="129FFAD1" w14:textId="77777777" w:rsidTr="00641240">
        <w:trPr>
          <w:trHeight w:val="170"/>
        </w:trPr>
        <w:tc>
          <w:tcPr>
            <w:tcW w:w="3977" w:type="dxa"/>
          </w:tcPr>
          <w:p w14:paraId="0BF4DA17" w14:textId="2C5CFC00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Charlotte Cater-Stephens</w:t>
            </w:r>
          </w:p>
        </w:tc>
        <w:tc>
          <w:tcPr>
            <w:tcW w:w="1593" w:type="dxa"/>
          </w:tcPr>
          <w:p w14:paraId="4B5F549C" w14:textId="54F687F8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CMC</w:t>
            </w:r>
          </w:p>
        </w:tc>
        <w:tc>
          <w:tcPr>
            <w:tcW w:w="5218" w:type="dxa"/>
          </w:tcPr>
          <w:p w14:paraId="233DBD9D" w14:textId="58B83C1E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Finance Assistant</w:t>
            </w:r>
          </w:p>
        </w:tc>
      </w:tr>
      <w:tr w:rsidR="00641240" w:rsidRPr="00B706CB" w14:paraId="30AC6568" w14:textId="77777777" w:rsidTr="00641240">
        <w:trPr>
          <w:trHeight w:val="170"/>
        </w:trPr>
        <w:tc>
          <w:tcPr>
            <w:tcW w:w="3977" w:type="dxa"/>
          </w:tcPr>
          <w:p w14:paraId="1E65E20B" w14:textId="74737896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Jo Cottle</w:t>
            </w:r>
          </w:p>
        </w:tc>
        <w:tc>
          <w:tcPr>
            <w:tcW w:w="1593" w:type="dxa"/>
          </w:tcPr>
          <w:p w14:paraId="459D89BA" w14:textId="7292FAF5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JCO</w:t>
            </w:r>
          </w:p>
        </w:tc>
        <w:tc>
          <w:tcPr>
            <w:tcW w:w="5218" w:type="dxa"/>
          </w:tcPr>
          <w:p w14:paraId="47B97438" w14:textId="5B43A834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MAT Safeguarding &amp; Attendance Lead</w:t>
            </w:r>
          </w:p>
        </w:tc>
      </w:tr>
      <w:tr w:rsidR="00641240" w:rsidRPr="00B706CB" w14:paraId="1AF58CF0" w14:textId="77777777" w:rsidTr="00641240">
        <w:trPr>
          <w:trHeight w:val="170"/>
        </w:trPr>
        <w:tc>
          <w:tcPr>
            <w:tcW w:w="3977" w:type="dxa"/>
          </w:tcPr>
          <w:p w14:paraId="60BB112F" w14:textId="65C1F8C0" w:rsidR="00641240" w:rsidRPr="00B706CB" w:rsidRDefault="00641240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Mrs Alison Fanning (Mon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Pr="00B706CB">
              <w:rPr>
                <w:rFonts w:ascii="Calibri" w:hAnsi="Calibri" w:cs="Calibri"/>
                <w:b w:val="0"/>
                <w:bCs/>
              </w:rPr>
              <w:t xml:space="preserve"> Wed)</w:t>
            </w:r>
          </w:p>
        </w:tc>
        <w:tc>
          <w:tcPr>
            <w:tcW w:w="1593" w:type="dxa"/>
          </w:tcPr>
          <w:p w14:paraId="038F2014" w14:textId="4A4952E7" w:rsidR="00641240" w:rsidRPr="00B706CB" w:rsidRDefault="00641240" w:rsidP="006F02A3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AJF</w:t>
            </w:r>
          </w:p>
        </w:tc>
        <w:tc>
          <w:tcPr>
            <w:tcW w:w="5218" w:type="dxa"/>
          </w:tcPr>
          <w:p w14:paraId="24CE573D" w14:textId="2A869D24" w:rsidR="00641240" w:rsidRPr="00B706CB" w:rsidRDefault="00641240" w:rsidP="00775524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Finance Assistant</w:t>
            </w:r>
          </w:p>
        </w:tc>
      </w:tr>
      <w:tr w:rsidR="0084272A" w:rsidRPr="00B706CB" w14:paraId="5A56B6C1" w14:textId="77777777" w:rsidTr="00641240">
        <w:trPr>
          <w:trHeight w:val="170"/>
        </w:trPr>
        <w:tc>
          <w:tcPr>
            <w:tcW w:w="3977" w:type="dxa"/>
          </w:tcPr>
          <w:p w14:paraId="7E92198F" w14:textId="458BF0E1" w:rsidR="0084272A" w:rsidRPr="0090086C" w:rsidRDefault="0084272A" w:rsidP="006F02A3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90086C">
              <w:rPr>
                <w:rFonts w:ascii="Calibri" w:hAnsi="Calibri" w:cs="Calibri"/>
                <w:b w:val="0"/>
                <w:bCs/>
              </w:rPr>
              <w:t>Ms Jo Mawby</w:t>
            </w:r>
            <w:r w:rsidR="009C0AF1">
              <w:rPr>
                <w:rFonts w:ascii="Calibri" w:hAnsi="Calibri" w:cs="Calibri"/>
                <w:b w:val="0"/>
                <w:bCs/>
              </w:rPr>
              <w:t xml:space="preserve"> </w:t>
            </w:r>
            <w:r w:rsidR="003E7DA9">
              <w:rPr>
                <w:rFonts w:ascii="Calibri" w:hAnsi="Calibri" w:cs="Calibri"/>
                <w:b w:val="0"/>
                <w:bCs/>
              </w:rPr>
              <w:t>(Mon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="009C0AF1">
              <w:rPr>
                <w:rFonts w:ascii="Calibri" w:hAnsi="Calibri" w:cs="Calibri"/>
                <w:b w:val="0"/>
                <w:bCs/>
              </w:rPr>
              <w:t xml:space="preserve"> </w:t>
            </w:r>
            <w:r w:rsidR="003E7DA9">
              <w:rPr>
                <w:rFonts w:ascii="Calibri" w:hAnsi="Calibri" w:cs="Calibri"/>
                <w:b w:val="0"/>
                <w:bCs/>
              </w:rPr>
              <w:t>Wed)</w:t>
            </w:r>
          </w:p>
        </w:tc>
        <w:tc>
          <w:tcPr>
            <w:tcW w:w="1593" w:type="dxa"/>
          </w:tcPr>
          <w:p w14:paraId="45EB7B6F" w14:textId="617C1BEB" w:rsidR="0084272A" w:rsidRPr="0090086C" w:rsidRDefault="001F6B2D" w:rsidP="006F02A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JMA?</w:t>
            </w:r>
          </w:p>
        </w:tc>
        <w:tc>
          <w:tcPr>
            <w:tcW w:w="5218" w:type="dxa"/>
          </w:tcPr>
          <w:p w14:paraId="75EB2E28" w14:textId="33E258AE" w:rsidR="0084272A" w:rsidRPr="0090086C" w:rsidRDefault="00DA7D65" w:rsidP="00775524">
            <w:pPr>
              <w:rPr>
                <w:rFonts w:ascii="Calibri" w:hAnsi="Calibri" w:cs="Calibri"/>
                <w:bCs/>
              </w:rPr>
            </w:pPr>
            <w:r w:rsidRPr="0090086C">
              <w:rPr>
                <w:rFonts w:ascii="Calibri" w:hAnsi="Calibri" w:cs="Calibri"/>
                <w:bCs/>
              </w:rPr>
              <w:t>Strategic Lead SEND &amp; Inclusion</w:t>
            </w:r>
          </w:p>
        </w:tc>
      </w:tr>
      <w:tr w:rsidR="00641240" w:rsidRPr="00B706CB" w14:paraId="683DC54A" w14:textId="77777777" w:rsidTr="00641240">
        <w:trPr>
          <w:trHeight w:val="170"/>
        </w:trPr>
        <w:tc>
          <w:tcPr>
            <w:tcW w:w="3977" w:type="dxa"/>
          </w:tcPr>
          <w:p w14:paraId="592C9B7E" w14:textId="663A94BE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  <w:color w:val="FFFFFF"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 xml:space="preserve">Ms Chloe </w:t>
            </w:r>
            <w:r w:rsidR="0096461F" w:rsidRPr="0090086C">
              <w:rPr>
                <w:rFonts w:ascii="Calibri" w:hAnsi="Calibri" w:cs="Calibri"/>
                <w:b w:val="0"/>
                <w:bCs/>
              </w:rPr>
              <w:t>Padmore</w:t>
            </w:r>
            <w:r w:rsidR="00137EE6">
              <w:rPr>
                <w:rFonts w:ascii="Calibri" w:hAnsi="Calibri" w:cs="Calibri"/>
                <w:b w:val="0"/>
                <w:bCs/>
                <w:color w:val="FF0000"/>
              </w:rPr>
              <w:t xml:space="preserve"> </w:t>
            </w:r>
            <w:r w:rsidR="00137EE6" w:rsidRPr="00137EE6">
              <w:rPr>
                <w:rFonts w:ascii="Calibri" w:hAnsi="Calibri" w:cs="Calibri"/>
                <w:b w:val="0"/>
                <w:bCs/>
              </w:rPr>
              <w:t>(Tue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="00137EE6" w:rsidRPr="00137EE6">
              <w:rPr>
                <w:rFonts w:ascii="Calibri" w:hAnsi="Calibri" w:cs="Calibri"/>
                <w:b w:val="0"/>
                <w:bCs/>
              </w:rPr>
              <w:t xml:space="preserve"> Fri)</w:t>
            </w:r>
          </w:p>
        </w:tc>
        <w:tc>
          <w:tcPr>
            <w:tcW w:w="1593" w:type="dxa"/>
          </w:tcPr>
          <w:p w14:paraId="1F56157B" w14:textId="4193B7E9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CLK</w:t>
            </w:r>
          </w:p>
        </w:tc>
        <w:tc>
          <w:tcPr>
            <w:tcW w:w="5218" w:type="dxa"/>
          </w:tcPr>
          <w:p w14:paraId="4482C7F4" w14:textId="2462A3D8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Finance Assistant</w:t>
            </w:r>
          </w:p>
        </w:tc>
      </w:tr>
      <w:tr w:rsidR="00641240" w:rsidRPr="00B706CB" w14:paraId="7A2B780C" w14:textId="77777777" w:rsidTr="00641240">
        <w:trPr>
          <w:trHeight w:val="170"/>
        </w:trPr>
        <w:tc>
          <w:tcPr>
            <w:tcW w:w="3977" w:type="dxa"/>
          </w:tcPr>
          <w:p w14:paraId="24C68612" w14:textId="696CA83D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Ms Ellen Stewart (Mon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Pr="00B706CB">
              <w:rPr>
                <w:rFonts w:ascii="Calibri" w:hAnsi="Calibri" w:cs="Calibri"/>
                <w:b w:val="0"/>
                <w:bCs/>
              </w:rPr>
              <w:t xml:space="preserve"> Thur)</w:t>
            </w:r>
          </w:p>
        </w:tc>
        <w:tc>
          <w:tcPr>
            <w:tcW w:w="1593" w:type="dxa"/>
          </w:tcPr>
          <w:p w14:paraId="6F122060" w14:textId="0399BF72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ES1</w:t>
            </w:r>
          </w:p>
        </w:tc>
        <w:tc>
          <w:tcPr>
            <w:tcW w:w="5218" w:type="dxa"/>
          </w:tcPr>
          <w:p w14:paraId="2570F9CA" w14:textId="3805D484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Finance Manager</w:t>
            </w:r>
          </w:p>
        </w:tc>
      </w:tr>
      <w:tr w:rsidR="00641240" w:rsidRPr="00B706CB" w14:paraId="027EA126" w14:textId="77777777" w:rsidTr="00641240">
        <w:trPr>
          <w:trHeight w:val="170"/>
        </w:trPr>
        <w:tc>
          <w:tcPr>
            <w:tcW w:w="3977" w:type="dxa"/>
          </w:tcPr>
          <w:p w14:paraId="70A95101" w14:textId="45172201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Miss Kerryleigh Townsend</w:t>
            </w:r>
          </w:p>
        </w:tc>
        <w:tc>
          <w:tcPr>
            <w:tcW w:w="1593" w:type="dxa"/>
          </w:tcPr>
          <w:p w14:paraId="2A957BE4" w14:textId="6B3232CF" w:rsidR="00641240" w:rsidRPr="00B706CB" w:rsidRDefault="001F6B2D" w:rsidP="00075B4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KTO?</w:t>
            </w:r>
          </w:p>
        </w:tc>
        <w:tc>
          <w:tcPr>
            <w:tcW w:w="5218" w:type="dxa"/>
          </w:tcPr>
          <w:p w14:paraId="43BE9C4A" w14:textId="475719DA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Hr Administrator</w:t>
            </w:r>
          </w:p>
        </w:tc>
      </w:tr>
      <w:tr w:rsidR="00641240" w:rsidRPr="00B706CB" w14:paraId="70E4CBCC" w14:textId="77777777" w:rsidTr="00641240">
        <w:trPr>
          <w:trHeight w:val="170"/>
        </w:trPr>
        <w:tc>
          <w:tcPr>
            <w:tcW w:w="3977" w:type="dxa"/>
          </w:tcPr>
          <w:p w14:paraId="4EF8CF40" w14:textId="2548B2D2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  <w:r w:rsidRPr="00B706CB">
              <w:rPr>
                <w:rFonts w:ascii="Calibri" w:hAnsi="Calibri" w:cs="Calibri"/>
                <w:b w:val="0"/>
                <w:bCs/>
              </w:rPr>
              <w:t>Miss Megan Turberfield</w:t>
            </w:r>
            <w:r w:rsidR="003753D2">
              <w:rPr>
                <w:rFonts w:ascii="Calibri" w:hAnsi="Calibri" w:cs="Calibri"/>
                <w:b w:val="0"/>
                <w:bCs/>
              </w:rPr>
              <w:t xml:space="preserve"> </w:t>
            </w:r>
            <w:r w:rsidR="003E7DA9">
              <w:rPr>
                <w:rFonts w:ascii="Calibri" w:hAnsi="Calibri" w:cs="Calibri"/>
                <w:b w:val="0"/>
                <w:bCs/>
              </w:rPr>
              <w:t>(Mon</w:t>
            </w:r>
            <w:r w:rsidR="00E97F92">
              <w:rPr>
                <w:rFonts w:ascii="Calibri" w:hAnsi="Calibri" w:cs="Calibri"/>
                <w:b w:val="0"/>
                <w:bCs/>
              </w:rPr>
              <w:t xml:space="preserve"> -</w:t>
            </w:r>
            <w:r w:rsidR="009C0AF1">
              <w:rPr>
                <w:rFonts w:ascii="Calibri" w:hAnsi="Calibri" w:cs="Calibri"/>
                <w:b w:val="0"/>
                <w:bCs/>
              </w:rPr>
              <w:t xml:space="preserve"> </w:t>
            </w:r>
            <w:r w:rsidR="003E7DA9">
              <w:rPr>
                <w:rFonts w:ascii="Calibri" w:hAnsi="Calibri" w:cs="Calibri"/>
                <w:b w:val="0"/>
                <w:bCs/>
              </w:rPr>
              <w:t>Thur)</w:t>
            </w:r>
          </w:p>
        </w:tc>
        <w:tc>
          <w:tcPr>
            <w:tcW w:w="1593" w:type="dxa"/>
          </w:tcPr>
          <w:p w14:paraId="3A3396AE" w14:textId="0E7644C1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MRT</w:t>
            </w:r>
          </w:p>
        </w:tc>
        <w:tc>
          <w:tcPr>
            <w:tcW w:w="5218" w:type="dxa"/>
          </w:tcPr>
          <w:p w14:paraId="6828662D" w14:textId="0F69E855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Cl</w:t>
            </w:r>
            <w:r w:rsidRPr="00B706CB">
              <w:rPr>
                <w:rFonts w:ascii="Calibri" w:hAnsi="Calibri" w:cs="Calibri"/>
                <w:bCs/>
              </w:rPr>
              <w:t>erk to Trustees of BMAT /HR Assistant</w:t>
            </w:r>
          </w:p>
        </w:tc>
      </w:tr>
      <w:tr w:rsidR="00641240" w:rsidRPr="00B706CB" w14:paraId="27439F46" w14:textId="77777777" w:rsidTr="00641240">
        <w:trPr>
          <w:trHeight w:val="170"/>
        </w:trPr>
        <w:tc>
          <w:tcPr>
            <w:tcW w:w="3977" w:type="dxa"/>
          </w:tcPr>
          <w:p w14:paraId="146B5031" w14:textId="6D02ACE3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73F01DAC" w14:textId="1AAF8085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5DAF4053" w14:textId="0AE384B9" w:rsidR="00641240" w:rsidRPr="00B706CB" w:rsidRDefault="00641240" w:rsidP="005A7F97">
            <w:pPr>
              <w:jc w:val="right"/>
              <w:rPr>
                <w:rFonts w:ascii="Calibri" w:hAnsi="Calibri" w:cs="Calibri"/>
                <w:bCs/>
              </w:rPr>
            </w:pPr>
            <w:r w:rsidRPr="00B706CB">
              <w:rPr>
                <w:rFonts w:ascii="Calibri" w:hAnsi="Calibri" w:cs="Calibri"/>
                <w:bCs/>
              </w:rPr>
              <w:t>1</w:t>
            </w:r>
            <w:r w:rsidR="00691E4E">
              <w:rPr>
                <w:rFonts w:ascii="Calibri" w:hAnsi="Calibri" w:cs="Calibri"/>
                <w:bCs/>
              </w:rPr>
              <w:t>3</w:t>
            </w:r>
          </w:p>
        </w:tc>
      </w:tr>
      <w:tr w:rsidR="00641240" w:rsidRPr="00B706CB" w14:paraId="442C15DC" w14:textId="77777777" w:rsidTr="00641240">
        <w:trPr>
          <w:trHeight w:val="170"/>
        </w:trPr>
        <w:tc>
          <w:tcPr>
            <w:tcW w:w="3977" w:type="dxa"/>
          </w:tcPr>
          <w:p w14:paraId="68420237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475BE440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2B505726" w14:textId="70BF206C" w:rsidR="00641240" w:rsidRPr="00B706CB" w:rsidRDefault="00641240" w:rsidP="00775524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5E4FCBC0" w14:textId="77777777" w:rsidTr="00641240">
        <w:trPr>
          <w:trHeight w:val="170"/>
        </w:trPr>
        <w:tc>
          <w:tcPr>
            <w:tcW w:w="3977" w:type="dxa"/>
          </w:tcPr>
          <w:p w14:paraId="6A4F7694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05850DEC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5C73B767" w14:textId="77777777" w:rsidR="00641240" w:rsidRPr="00B706CB" w:rsidRDefault="00641240" w:rsidP="00775524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277E377B" w14:textId="77777777" w:rsidTr="00641240">
        <w:trPr>
          <w:trHeight w:val="170"/>
        </w:trPr>
        <w:tc>
          <w:tcPr>
            <w:tcW w:w="3977" w:type="dxa"/>
          </w:tcPr>
          <w:p w14:paraId="36485CB7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1119BBC3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2344F52B" w14:textId="77777777" w:rsidR="00641240" w:rsidRPr="00B706CB" w:rsidRDefault="00641240" w:rsidP="00775524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4908A5B7" w14:textId="77777777" w:rsidTr="00641240">
        <w:trPr>
          <w:trHeight w:val="170"/>
        </w:trPr>
        <w:tc>
          <w:tcPr>
            <w:tcW w:w="3977" w:type="dxa"/>
          </w:tcPr>
          <w:p w14:paraId="302340C0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5377E223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392B3122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0E69F31E" w14:textId="77777777" w:rsidTr="00641240">
        <w:trPr>
          <w:trHeight w:val="170"/>
        </w:trPr>
        <w:tc>
          <w:tcPr>
            <w:tcW w:w="3977" w:type="dxa"/>
          </w:tcPr>
          <w:p w14:paraId="6BCA3871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47E43485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18BFBAB2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11EA69E3" w14:textId="77777777" w:rsidTr="00641240">
        <w:trPr>
          <w:trHeight w:val="170"/>
        </w:trPr>
        <w:tc>
          <w:tcPr>
            <w:tcW w:w="3977" w:type="dxa"/>
          </w:tcPr>
          <w:p w14:paraId="11A07F12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55379FB8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51F728F0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2A361870" w14:textId="77777777" w:rsidTr="00641240">
        <w:trPr>
          <w:trHeight w:val="170"/>
        </w:trPr>
        <w:tc>
          <w:tcPr>
            <w:tcW w:w="3977" w:type="dxa"/>
          </w:tcPr>
          <w:p w14:paraId="68ECF61D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65AAAFC4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6025EE5C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23A56215" w14:textId="77777777" w:rsidTr="00641240">
        <w:trPr>
          <w:trHeight w:val="170"/>
        </w:trPr>
        <w:tc>
          <w:tcPr>
            <w:tcW w:w="3977" w:type="dxa"/>
          </w:tcPr>
          <w:p w14:paraId="7854526E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55EB4CAE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3EE99FD4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</w:tr>
      <w:tr w:rsidR="00641240" w:rsidRPr="00B706CB" w14:paraId="097AD59A" w14:textId="77777777" w:rsidTr="00641240">
        <w:trPr>
          <w:trHeight w:val="170"/>
        </w:trPr>
        <w:tc>
          <w:tcPr>
            <w:tcW w:w="3977" w:type="dxa"/>
          </w:tcPr>
          <w:p w14:paraId="1AB07FD8" w14:textId="77777777" w:rsidR="00641240" w:rsidRPr="00B706CB" w:rsidRDefault="00641240" w:rsidP="00075B4B">
            <w:pPr>
              <w:pStyle w:val="Heading2"/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1593" w:type="dxa"/>
          </w:tcPr>
          <w:p w14:paraId="00254E80" w14:textId="77777777" w:rsidR="00641240" w:rsidRPr="00B706CB" w:rsidRDefault="00641240" w:rsidP="00075B4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218" w:type="dxa"/>
          </w:tcPr>
          <w:p w14:paraId="32412D7D" w14:textId="77777777" w:rsidR="00641240" w:rsidRPr="00B706CB" w:rsidRDefault="00641240" w:rsidP="00075B4B">
            <w:pPr>
              <w:jc w:val="right"/>
              <w:rPr>
                <w:rFonts w:ascii="Calibri" w:hAnsi="Calibri" w:cs="Calibri"/>
                <w:bCs/>
              </w:rPr>
            </w:pPr>
          </w:p>
        </w:tc>
      </w:tr>
    </w:tbl>
    <w:p w14:paraId="486137DB" w14:textId="77777777" w:rsidR="00177ABA" w:rsidRPr="00B706CB" w:rsidRDefault="00177ABA" w:rsidP="0067525E">
      <w:pPr>
        <w:ind w:left="-1134"/>
        <w:rPr>
          <w:rFonts w:ascii="Calibri" w:hAnsi="Calibri" w:cs="Calibri"/>
          <w:bCs/>
        </w:rPr>
      </w:pPr>
    </w:p>
    <w:sectPr w:rsidR="00177ABA" w:rsidRPr="00B706CB" w:rsidSect="004C62C7">
      <w:pgSz w:w="11906" w:h="16838" w:code="9"/>
      <w:pgMar w:top="238" w:right="709" w:bottom="249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22F1" w14:textId="77777777" w:rsidR="00316D35" w:rsidRDefault="00316D35">
      <w:r>
        <w:separator/>
      </w:r>
    </w:p>
  </w:endnote>
  <w:endnote w:type="continuationSeparator" w:id="0">
    <w:p w14:paraId="5FC8780A" w14:textId="77777777" w:rsidR="00316D35" w:rsidRDefault="003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E1DB" w14:textId="77777777" w:rsidR="00316D35" w:rsidRDefault="00316D35">
      <w:r>
        <w:separator/>
      </w:r>
    </w:p>
  </w:footnote>
  <w:footnote w:type="continuationSeparator" w:id="0">
    <w:p w14:paraId="2BE66EA0" w14:textId="77777777" w:rsidR="00316D35" w:rsidRDefault="0031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541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820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0879871">
    <w:abstractNumId w:val="1"/>
  </w:num>
  <w:num w:numId="2" w16cid:durableId="176491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48"/>
    <w:rsid w:val="00001810"/>
    <w:rsid w:val="00001B2D"/>
    <w:rsid w:val="000029A0"/>
    <w:rsid w:val="00002E0F"/>
    <w:rsid w:val="00003E43"/>
    <w:rsid w:val="000054E5"/>
    <w:rsid w:val="000072F4"/>
    <w:rsid w:val="00012B5F"/>
    <w:rsid w:val="00013826"/>
    <w:rsid w:val="00015E20"/>
    <w:rsid w:val="0001683C"/>
    <w:rsid w:val="00016D20"/>
    <w:rsid w:val="00017179"/>
    <w:rsid w:val="000176F5"/>
    <w:rsid w:val="00021171"/>
    <w:rsid w:val="00023FA4"/>
    <w:rsid w:val="0002411F"/>
    <w:rsid w:val="000257F4"/>
    <w:rsid w:val="000267F0"/>
    <w:rsid w:val="00027CA2"/>
    <w:rsid w:val="000318F5"/>
    <w:rsid w:val="0003551B"/>
    <w:rsid w:val="000358BE"/>
    <w:rsid w:val="000363CB"/>
    <w:rsid w:val="00036442"/>
    <w:rsid w:val="00040CEE"/>
    <w:rsid w:val="0004206D"/>
    <w:rsid w:val="0004221E"/>
    <w:rsid w:val="00043892"/>
    <w:rsid w:val="00044B10"/>
    <w:rsid w:val="00052A47"/>
    <w:rsid w:val="0005386E"/>
    <w:rsid w:val="000564CA"/>
    <w:rsid w:val="00056EE2"/>
    <w:rsid w:val="00060B7D"/>
    <w:rsid w:val="0006250E"/>
    <w:rsid w:val="00064BEA"/>
    <w:rsid w:val="000651C0"/>
    <w:rsid w:val="000654B3"/>
    <w:rsid w:val="000661E6"/>
    <w:rsid w:val="000708C3"/>
    <w:rsid w:val="00072EC6"/>
    <w:rsid w:val="00073A39"/>
    <w:rsid w:val="0007471D"/>
    <w:rsid w:val="00075801"/>
    <w:rsid w:val="00075B4B"/>
    <w:rsid w:val="00075BC2"/>
    <w:rsid w:val="000769C5"/>
    <w:rsid w:val="00081382"/>
    <w:rsid w:val="000831B6"/>
    <w:rsid w:val="000831E7"/>
    <w:rsid w:val="000900F4"/>
    <w:rsid w:val="00090D07"/>
    <w:rsid w:val="000929FA"/>
    <w:rsid w:val="00094355"/>
    <w:rsid w:val="0009774B"/>
    <w:rsid w:val="000A0585"/>
    <w:rsid w:val="000A05FF"/>
    <w:rsid w:val="000A1828"/>
    <w:rsid w:val="000A22FF"/>
    <w:rsid w:val="000A2671"/>
    <w:rsid w:val="000A428A"/>
    <w:rsid w:val="000A4684"/>
    <w:rsid w:val="000B4C78"/>
    <w:rsid w:val="000B501A"/>
    <w:rsid w:val="000B52FA"/>
    <w:rsid w:val="000B6BEA"/>
    <w:rsid w:val="000C023F"/>
    <w:rsid w:val="000C1BFE"/>
    <w:rsid w:val="000C331B"/>
    <w:rsid w:val="000D3697"/>
    <w:rsid w:val="000D4832"/>
    <w:rsid w:val="000D50CD"/>
    <w:rsid w:val="000D5D32"/>
    <w:rsid w:val="000D7901"/>
    <w:rsid w:val="000E07BE"/>
    <w:rsid w:val="000E1D09"/>
    <w:rsid w:val="000E2F48"/>
    <w:rsid w:val="000E7A33"/>
    <w:rsid w:val="000F50DB"/>
    <w:rsid w:val="000F58EE"/>
    <w:rsid w:val="000F7B4F"/>
    <w:rsid w:val="000F7E37"/>
    <w:rsid w:val="00100D6A"/>
    <w:rsid w:val="001029D7"/>
    <w:rsid w:val="001030F7"/>
    <w:rsid w:val="00105052"/>
    <w:rsid w:val="00106B3E"/>
    <w:rsid w:val="00106CBB"/>
    <w:rsid w:val="00107484"/>
    <w:rsid w:val="00111EA5"/>
    <w:rsid w:val="00113BC8"/>
    <w:rsid w:val="00117D51"/>
    <w:rsid w:val="001207B6"/>
    <w:rsid w:val="001217E6"/>
    <w:rsid w:val="00122E73"/>
    <w:rsid w:val="0012413B"/>
    <w:rsid w:val="001264B7"/>
    <w:rsid w:val="00127BAF"/>
    <w:rsid w:val="00130BD8"/>
    <w:rsid w:val="00132FBA"/>
    <w:rsid w:val="00133D29"/>
    <w:rsid w:val="00134D10"/>
    <w:rsid w:val="00135101"/>
    <w:rsid w:val="00136DC1"/>
    <w:rsid w:val="001373B2"/>
    <w:rsid w:val="00137885"/>
    <w:rsid w:val="00137EE6"/>
    <w:rsid w:val="00141FE9"/>
    <w:rsid w:val="00143D20"/>
    <w:rsid w:val="00146B5F"/>
    <w:rsid w:val="00147156"/>
    <w:rsid w:val="00150288"/>
    <w:rsid w:val="00151A88"/>
    <w:rsid w:val="00151F90"/>
    <w:rsid w:val="00152660"/>
    <w:rsid w:val="0015324C"/>
    <w:rsid w:val="00153FA8"/>
    <w:rsid w:val="001557C6"/>
    <w:rsid w:val="001558D6"/>
    <w:rsid w:val="00156182"/>
    <w:rsid w:val="001572C5"/>
    <w:rsid w:val="00160046"/>
    <w:rsid w:val="00161EC1"/>
    <w:rsid w:val="00165A98"/>
    <w:rsid w:val="00165E43"/>
    <w:rsid w:val="00166BFD"/>
    <w:rsid w:val="00171100"/>
    <w:rsid w:val="00171124"/>
    <w:rsid w:val="001733D2"/>
    <w:rsid w:val="00173986"/>
    <w:rsid w:val="00173F91"/>
    <w:rsid w:val="001740F8"/>
    <w:rsid w:val="00175F1B"/>
    <w:rsid w:val="0017671B"/>
    <w:rsid w:val="00177ABA"/>
    <w:rsid w:val="00182157"/>
    <w:rsid w:val="0019265F"/>
    <w:rsid w:val="00192742"/>
    <w:rsid w:val="001A2EA3"/>
    <w:rsid w:val="001A3CCD"/>
    <w:rsid w:val="001A4D4C"/>
    <w:rsid w:val="001A53F2"/>
    <w:rsid w:val="001A56AD"/>
    <w:rsid w:val="001A71DC"/>
    <w:rsid w:val="001B0087"/>
    <w:rsid w:val="001B1316"/>
    <w:rsid w:val="001B1DA7"/>
    <w:rsid w:val="001B399B"/>
    <w:rsid w:val="001B39D4"/>
    <w:rsid w:val="001B74EC"/>
    <w:rsid w:val="001C280C"/>
    <w:rsid w:val="001C2CAF"/>
    <w:rsid w:val="001C3F2E"/>
    <w:rsid w:val="001C469E"/>
    <w:rsid w:val="001C5AC2"/>
    <w:rsid w:val="001C69BD"/>
    <w:rsid w:val="001C6EA4"/>
    <w:rsid w:val="001D02B1"/>
    <w:rsid w:val="001D1A6D"/>
    <w:rsid w:val="001D288A"/>
    <w:rsid w:val="001D2CC0"/>
    <w:rsid w:val="001D445D"/>
    <w:rsid w:val="001D447D"/>
    <w:rsid w:val="001D50F9"/>
    <w:rsid w:val="001D5DE3"/>
    <w:rsid w:val="001E0926"/>
    <w:rsid w:val="001E12A9"/>
    <w:rsid w:val="001E179E"/>
    <w:rsid w:val="001E1BFD"/>
    <w:rsid w:val="001E57C2"/>
    <w:rsid w:val="001E6244"/>
    <w:rsid w:val="001E6F6B"/>
    <w:rsid w:val="001F1731"/>
    <w:rsid w:val="001F4EA8"/>
    <w:rsid w:val="001F53FC"/>
    <w:rsid w:val="001F6684"/>
    <w:rsid w:val="001F6697"/>
    <w:rsid w:val="001F6B2D"/>
    <w:rsid w:val="001F6C52"/>
    <w:rsid w:val="001F72BA"/>
    <w:rsid w:val="002004A7"/>
    <w:rsid w:val="00202521"/>
    <w:rsid w:val="0020270F"/>
    <w:rsid w:val="0020525B"/>
    <w:rsid w:val="00206621"/>
    <w:rsid w:val="00207729"/>
    <w:rsid w:val="00210544"/>
    <w:rsid w:val="00210A87"/>
    <w:rsid w:val="00210B14"/>
    <w:rsid w:val="00210C76"/>
    <w:rsid w:val="00211369"/>
    <w:rsid w:val="00211D46"/>
    <w:rsid w:val="00214690"/>
    <w:rsid w:val="0021522D"/>
    <w:rsid w:val="002167D1"/>
    <w:rsid w:val="002170BE"/>
    <w:rsid w:val="00217D3E"/>
    <w:rsid w:val="002203F5"/>
    <w:rsid w:val="00220DB5"/>
    <w:rsid w:val="0022239F"/>
    <w:rsid w:val="0022506E"/>
    <w:rsid w:val="0022526F"/>
    <w:rsid w:val="00226029"/>
    <w:rsid w:val="002306A0"/>
    <w:rsid w:val="00230B2D"/>
    <w:rsid w:val="00233738"/>
    <w:rsid w:val="002346C2"/>
    <w:rsid w:val="002360F5"/>
    <w:rsid w:val="0023612C"/>
    <w:rsid w:val="00236ADF"/>
    <w:rsid w:val="0024037B"/>
    <w:rsid w:val="002441AB"/>
    <w:rsid w:val="00245212"/>
    <w:rsid w:val="002453C3"/>
    <w:rsid w:val="00253282"/>
    <w:rsid w:val="00254911"/>
    <w:rsid w:val="00254C3A"/>
    <w:rsid w:val="00254DDE"/>
    <w:rsid w:val="00260592"/>
    <w:rsid w:val="00260C44"/>
    <w:rsid w:val="00260EDD"/>
    <w:rsid w:val="00261055"/>
    <w:rsid w:val="00262861"/>
    <w:rsid w:val="002630A5"/>
    <w:rsid w:val="00264D0B"/>
    <w:rsid w:val="00267239"/>
    <w:rsid w:val="00271EE4"/>
    <w:rsid w:val="0027256F"/>
    <w:rsid w:val="00273006"/>
    <w:rsid w:val="00273428"/>
    <w:rsid w:val="00273704"/>
    <w:rsid w:val="00273D9C"/>
    <w:rsid w:val="00274204"/>
    <w:rsid w:val="00274835"/>
    <w:rsid w:val="00276DDD"/>
    <w:rsid w:val="00277361"/>
    <w:rsid w:val="00281C42"/>
    <w:rsid w:val="002854E8"/>
    <w:rsid w:val="00287DBE"/>
    <w:rsid w:val="00287F77"/>
    <w:rsid w:val="00292849"/>
    <w:rsid w:val="00294918"/>
    <w:rsid w:val="00295D8B"/>
    <w:rsid w:val="002970E3"/>
    <w:rsid w:val="002A31BA"/>
    <w:rsid w:val="002A5874"/>
    <w:rsid w:val="002A61B5"/>
    <w:rsid w:val="002B67E0"/>
    <w:rsid w:val="002B6DCA"/>
    <w:rsid w:val="002B6E5E"/>
    <w:rsid w:val="002C444D"/>
    <w:rsid w:val="002C5D83"/>
    <w:rsid w:val="002C6245"/>
    <w:rsid w:val="002D06FA"/>
    <w:rsid w:val="002D0FB5"/>
    <w:rsid w:val="002D14AF"/>
    <w:rsid w:val="002D3F91"/>
    <w:rsid w:val="002D704D"/>
    <w:rsid w:val="002D73B8"/>
    <w:rsid w:val="002E00D3"/>
    <w:rsid w:val="002E0CEF"/>
    <w:rsid w:val="002E0D84"/>
    <w:rsid w:val="002E0F76"/>
    <w:rsid w:val="002E0FFC"/>
    <w:rsid w:val="002E2F7D"/>
    <w:rsid w:val="002E3222"/>
    <w:rsid w:val="002E3F5C"/>
    <w:rsid w:val="002E4A2F"/>
    <w:rsid w:val="002E5840"/>
    <w:rsid w:val="002E5AFA"/>
    <w:rsid w:val="002F0EC4"/>
    <w:rsid w:val="002F1357"/>
    <w:rsid w:val="002F3EA5"/>
    <w:rsid w:val="002F5C6C"/>
    <w:rsid w:val="00300EFE"/>
    <w:rsid w:val="00301615"/>
    <w:rsid w:val="00302815"/>
    <w:rsid w:val="003063EC"/>
    <w:rsid w:val="00306421"/>
    <w:rsid w:val="00306A7E"/>
    <w:rsid w:val="0030711D"/>
    <w:rsid w:val="00307753"/>
    <w:rsid w:val="00310E99"/>
    <w:rsid w:val="00313453"/>
    <w:rsid w:val="003150FB"/>
    <w:rsid w:val="003157B3"/>
    <w:rsid w:val="00316D35"/>
    <w:rsid w:val="00317800"/>
    <w:rsid w:val="0032009E"/>
    <w:rsid w:val="0032012D"/>
    <w:rsid w:val="00320A39"/>
    <w:rsid w:val="00321C33"/>
    <w:rsid w:val="00322B40"/>
    <w:rsid w:val="0032397F"/>
    <w:rsid w:val="00323D12"/>
    <w:rsid w:val="0032606C"/>
    <w:rsid w:val="00326C50"/>
    <w:rsid w:val="003278B1"/>
    <w:rsid w:val="00327CFA"/>
    <w:rsid w:val="0033120B"/>
    <w:rsid w:val="0033263D"/>
    <w:rsid w:val="00332984"/>
    <w:rsid w:val="00333AA8"/>
    <w:rsid w:val="00333DA4"/>
    <w:rsid w:val="003357B6"/>
    <w:rsid w:val="0033757C"/>
    <w:rsid w:val="00337722"/>
    <w:rsid w:val="003405D1"/>
    <w:rsid w:val="00341E9C"/>
    <w:rsid w:val="003424F0"/>
    <w:rsid w:val="0034254F"/>
    <w:rsid w:val="00342DB5"/>
    <w:rsid w:val="0034438B"/>
    <w:rsid w:val="0034546F"/>
    <w:rsid w:val="0034583E"/>
    <w:rsid w:val="003465D7"/>
    <w:rsid w:val="003465DB"/>
    <w:rsid w:val="00347649"/>
    <w:rsid w:val="003478F3"/>
    <w:rsid w:val="00347DC3"/>
    <w:rsid w:val="00351AA9"/>
    <w:rsid w:val="00353E73"/>
    <w:rsid w:val="003547EA"/>
    <w:rsid w:val="0035525A"/>
    <w:rsid w:val="00356866"/>
    <w:rsid w:val="00356917"/>
    <w:rsid w:val="00360611"/>
    <w:rsid w:val="00362241"/>
    <w:rsid w:val="003633AF"/>
    <w:rsid w:val="0036416A"/>
    <w:rsid w:val="003646A5"/>
    <w:rsid w:val="00365E39"/>
    <w:rsid w:val="00366488"/>
    <w:rsid w:val="003674A4"/>
    <w:rsid w:val="00370638"/>
    <w:rsid w:val="00370908"/>
    <w:rsid w:val="00371756"/>
    <w:rsid w:val="0037239A"/>
    <w:rsid w:val="00373C08"/>
    <w:rsid w:val="00373C11"/>
    <w:rsid w:val="003745D8"/>
    <w:rsid w:val="003753D2"/>
    <w:rsid w:val="00381F44"/>
    <w:rsid w:val="00387374"/>
    <w:rsid w:val="00390596"/>
    <w:rsid w:val="00392599"/>
    <w:rsid w:val="003945D1"/>
    <w:rsid w:val="00397013"/>
    <w:rsid w:val="00397556"/>
    <w:rsid w:val="003A3E0C"/>
    <w:rsid w:val="003A43BC"/>
    <w:rsid w:val="003A6A95"/>
    <w:rsid w:val="003A6EB8"/>
    <w:rsid w:val="003A78E5"/>
    <w:rsid w:val="003B21DA"/>
    <w:rsid w:val="003B2247"/>
    <w:rsid w:val="003C15FA"/>
    <w:rsid w:val="003C35FA"/>
    <w:rsid w:val="003C3ECC"/>
    <w:rsid w:val="003C3EFC"/>
    <w:rsid w:val="003C620F"/>
    <w:rsid w:val="003D143B"/>
    <w:rsid w:val="003D1DF7"/>
    <w:rsid w:val="003D207B"/>
    <w:rsid w:val="003D4CF8"/>
    <w:rsid w:val="003D6244"/>
    <w:rsid w:val="003D6C53"/>
    <w:rsid w:val="003E1005"/>
    <w:rsid w:val="003E18E0"/>
    <w:rsid w:val="003E475C"/>
    <w:rsid w:val="003E555A"/>
    <w:rsid w:val="003E5A1B"/>
    <w:rsid w:val="003E5AF3"/>
    <w:rsid w:val="003E6C41"/>
    <w:rsid w:val="003E7880"/>
    <w:rsid w:val="003E7DA9"/>
    <w:rsid w:val="003F1A79"/>
    <w:rsid w:val="003F2647"/>
    <w:rsid w:val="003F34AB"/>
    <w:rsid w:val="003F3ABC"/>
    <w:rsid w:val="003F6E90"/>
    <w:rsid w:val="003F7BA6"/>
    <w:rsid w:val="004022B7"/>
    <w:rsid w:val="00403AEE"/>
    <w:rsid w:val="0040471F"/>
    <w:rsid w:val="004051F2"/>
    <w:rsid w:val="00406BD9"/>
    <w:rsid w:val="004074D7"/>
    <w:rsid w:val="004074F4"/>
    <w:rsid w:val="004122E4"/>
    <w:rsid w:val="00412770"/>
    <w:rsid w:val="00412BCF"/>
    <w:rsid w:val="00413F1E"/>
    <w:rsid w:val="0041477D"/>
    <w:rsid w:val="00414FE6"/>
    <w:rsid w:val="00415494"/>
    <w:rsid w:val="00415A46"/>
    <w:rsid w:val="00415CD7"/>
    <w:rsid w:val="00420BC9"/>
    <w:rsid w:val="00420CD1"/>
    <w:rsid w:val="00421281"/>
    <w:rsid w:val="0042139D"/>
    <w:rsid w:val="00422903"/>
    <w:rsid w:val="00422A79"/>
    <w:rsid w:val="004258E0"/>
    <w:rsid w:val="0042638D"/>
    <w:rsid w:val="00426998"/>
    <w:rsid w:val="0042761C"/>
    <w:rsid w:val="00427DAC"/>
    <w:rsid w:val="00427E7F"/>
    <w:rsid w:val="004309B7"/>
    <w:rsid w:val="00431416"/>
    <w:rsid w:val="00436A14"/>
    <w:rsid w:val="004372A8"/>
    <w:rsid w:val="00437F9B"/>
    <w:rsid w:val="00440055"/>
    <w:rsid w:val="0044024E"/>
    <w:rsid w:val="00441C3C"/>
    <w:rsid w:val="0044280F"/>
    <w:rsid w:val="00442990"/>
    <w:rsid w:val="00443E6C"/>
    <w:rsid w:val="0044718D"/>
    <w:rsid w:val="00453410"/>
    <w:rsid w:val="0045347C"/>
    <w:rsid w:val="00455C5E"/>
    <w:rsid w:val="0045758A"/>
    <w:rsid w:val="0045764F"/>
    <w:rsid w:val="00461103"/>
    <w:rsid w:val="00465AE6"/>
    <w:rsid w:val="00467BF0"/>
    <w:rsid w:val="004701DC"/>
    <w:rsid w:val="00471A81"/>
    <w:rsid w:val="004724A9"/>
    <w:rsid w:val="0047351D"/>
    <w:rsid w:val="00473613"/>
    <w:rsid w:val="00476700"/>
    <w:rsid w:val="00476B8D"/>
    <w:rsid w:val="0048004B"/>
    <w:rsid w:val="00480F8E"/>
    <w:rsid w:val="00482AEF"/>
    <w:rsid w:val="00482E7B"/>
    <w:rsid w:val="004844F2"/>
    <w:rsid w:val="00484789"/>
    <w:rsid w:val="00485AE3"/>
    <w:rsid w:val="004871F4"/>
    <w:rsid w:val="00487F4F"/>
    <w:rsid w:val="00490043"/>
    <w:rsid w:val="0049255A"/>
    <w:rsid w:val="004937F4"/>
    <w:rsid w:val="0049494F"/>
    <w:rsid w:val="00495542"/>
    <w:rsid w:val="004959D9"/>
    <w:rsid w:val="00496FF8"/>
    <w:rsid w:val="00497B11"/>
    <w:rsid w:val="004A4AFB"/>
    <w:rsid w:val="004A7131"/>
    <w:rsid w:val="004B18F0"/>
    <w:rsid w:val="004B1C41"/>
    <w:rsid w:val="004B213A"/>
    <w:rsid w:val="004B3231"/>
    <w:rsid w:val="004B4C4D"/>
    <w:rsid w:val="004B5BA7"/>
    <w:rsid w:val="004B6FB4"/>
    <w:rsid w:val="004C187F"/>
    <w:rsid w:val="004C62C7"/>
    <w:rsid w:val="004C63E2"/>
    <w:rsid w:val="004D1C41"/>
    <w:rsid w:val="004D359D"/>
    <w:rsid w:val="004D3DD3"/>
    <w:rsid w:val="004D415D"/>
    <w:rsid w:val="004D5CDE"/>
    <w:rsid w:val="004D68AB"/>
    <w:rsid w:val="004E0790"/>
    <w:rsid w:val="004E1CD6"/>
    <w:rsid w:val="004E235C"/>
    <w:rsid w:val="004E2C33"/>
    <w:rsid w:val="004E37AB"/>
    <w:rsid w:val="004E3DF7"/>
    <w:rsid w:val="004E5B07"/>
    <w:rsid w:val="004E613E"/>
    <w:rsid w:val="004E7D1C"/>
    <w:rsid w:val="004F1850"/>
    <w:rsid w:val="004F25F1"/>
    <w:rsid w:val="004F3DAA"/>
    <w:rsid w:val="004F59D9"/>
    <w:rsid w:val="004F5B44"/>
    <w:rsid w:val="005016A1"/>
    <w:rsid w:val="00502224"/>
    <w:rsid w:val="00502437"/>
    <w:rsid w:val="0050344A"/>
    <w:rsid w:val="00503670"/>
    <w:rsid w:val="005062D7"/>
    <w:rsid w:val="005078F0"/>
    <w:rsid w:val="00507A9F"/>
    <w:rsid w:val="00507EBB"/>
    <w:rsid w:val="0051008D"/>
    <w:rsid w:val="00514015"/>
    <w:rsid w:val="00515A02"/>
    <w:rsid w:val="00515E11"/>
    <w:rsid w:val="0051651B"/>
    <w:rsid w:val="00516F6F"/>
    <w:rsid w:val="00516FBF"/>
    <w:rsid w:val="00517A87"/>
    <w:rsid w:val="00517BA0"/>
    <w:rsid w:val="00517BED"/>
    <w:rsid w:val="00520497"/>
    <w:rsid w:val="00520B63"/>
    <w:rsid w:val="00521FB5"/>
    <w:rsid w:val="00522886"/>
    <w:rsid w:val="00523558"/>
    <w:rsid w:val="00525493"/>
    <w:rsid w:val="0052557E"/>
    <w:rsid w:val="005256B5"/>
    <w:rsid w:val="00525C03"/>
    <w:rsid w:val="005268E5"/>
    <w:rsid w:val="00527F4D"/>
    <w:rsid w:val="0053062B"/>
    <w:rsid w:val="0053120D"/>
    <w:rsid w:val="005317BE"/>
    <w:rsid w:val="00532F31"/>
    <w:rsid w:val="0053388D"/>
    <w:rsid w:val="0053411F"/>
    <w:rsid w:val="00534A3F"/>
    <w:rsid w:val="00534BEF"/>
    <w:rsid w:val="00534C69"/>
    <w:rsid w:val="00535DB3"/>
    <w:rsid w:val="00536C15"/>
    <w:rsid w:val="00536EF3"/>
    <w:rsid w:val="005376C4"/>
    <w:rsid w:val="005423CA"/>
    <w:rsid w:val="00542B27"/>
    <w:rsid w:val="00542BF9"/>
    <w:rsid w:val="005445D7"/>
    <w:rsid w:val="00545CE1"/>
    <w:rsid w:val="00547AFE"/>
    <w:rsid w:val="00551042"/>
    <w:rsid w:val="00551233"/>
    <w:rsid w:val="00551F04"/>
    <w:rsid w:val="00553C99"/>
    <w:rsid w:val="00553CD0"/>
    <w:rsid w:val="00554E4F"/>
    <w:rsid w:val="005553D0"/>
    <w:rsid w:val="00555492"/>
    <w:rsid w:val="00557BFD"/>
    <w:rsid w:val="00561202"/>
    <w:rsid w:val="00562112"/>
    <w:rsid w:val="00564C6A"/>
    <w:rsid w:val="005702F7"/>
    <w:rsid w:val="00570338"/>
    <w:rsid w:val="00570C8F"/>
    <w:rsid w:val="005718AE"/>
    <w:rsid w:val="00571F74"/>
    <w:rsid w:val="00573DBA"/>
    <w:rsid w:val="00575A90"/>
    <w:rsid w:val="005771F6"/>
    <w:rsid w:val="00577601"/>
    <w:rsid w:val="005804D9"/>
    <w:rsid w:val="00580790"/>
    <w:rsid w:val="00580B7A"/>
    <w:rsid w:val="00580C99"/>
    <w:rsid w:val="005834CE"/>
    <w:rsid w:val="005849FF"/>
    <w:rsid w:val="005875FF"/>
    <w:rsid w:val="005906E2"/>
    <w:rsid w:val="005915FF"/>
    <w:rsid w:val="005919E5"/>
    <w:rsid w:val="00594E23"/>
    <w:rsid w:val="00596406"/>
    <w:rsid w:val="00596AE5"/>
    <w:rsid w:val="00596F9E"/>
    <w:rsid w:val="005A0C9A"/>
    <w:rsid w:val="005A1276"/>
    <w:rsid w:val="005A3477"/>
    <w:rsid w:val="005A4E1D"/>
    <w:rsid w:val="005A5D2D"/>
    <w:rsid w:val="005A69F3"/>
    <w:rsid w:val="005A74F0"/>
    <w:rsid w:val="005A7D44"/>
    <w:rsid w:val="005A7F97"/>
    <w:rsid w:val="005B13BF"/>
    <w:rsid w:val="005B4172"/>
    <w:rsid w:val="005B44F8"/>
    <w:rsid w:val="005B45A0"/>
    <w:rsid w:val="005B6E6D"/>
    <w:rsid w:val="005B7841"/>
    <w:rsid w:val="005C1DF2"/>
    <w:rsid w:val="005C214F"/>
    <w:rsid w:val="005C3D0B"/>
    <w:rsid w:val="005C5603"/>
    <w:rsid w:val="005C73E0"/>
    <w:rsid w:val="005D0215"/>
    <w:rsid w:val="005D11E8"/>
    <w:rsid w:val="005D121F"/>
    <w:rsid w:val="005D1861"/>
    <w:rsid w:val="005D4675"/>
    <w:rsid w:val="005D47AD"/>
    <w:rsid w:val="005D498B"/>
    <w:rsid w:val="005D5398"/>
    <w:rsid w:val="005D5DE4"/>
    <w:rsid w:val="005E0FC1"/>
    <w:rsid w:val="005E0FE1"/>
    <w:rsid w:val="005E1ACE"/>
    <w:rsid w:val="005E294C"/>
    <w:rsid w:val="005E7C71"/>
    <w:rsid w:val="005F0E19"/>
    <w:rsid w:val="005F4C56"/>
    <w:rsid w:val="005F6631"/>
    <w:rsid w:val="005F7033"/>
    <w:rsid w:val="005F70CD"/>
    <w:rsid w:val="005F74B4"/>
    <w:rsid w:val="00600E44"/>
    <w:rsid w:val="006011B4"/>
    <w:rsid w:val="006040C0"/>
    <w:rsid w:val="006044BC"/>
    <w:rsid w:val="006074F5"/>
    <w:rsid w:val="00611117"/>
    <w:rsid w:val="006113BD"/>
    <w:rsid w:val="00614A38"/>
    <w:rsid w:val="00614AE9"/>
    <w:rsid w:val="00615099"/>
    <w:rsid w:val="00616D55"/>
    <w:rsid w:val="00620BB6"/>
    <w:rsid w:val="00625E34"/>
    <w:rsid w:val="00627731"/>
    <w:rsid w:val="0063082C"/>
    <w:rsid w:val="00630A68"/>
    <w:rsid w:val="00631335"/>
    <w:rsid w:val="00632980"/>
    <w:rsid w:val="00633F2A"/>
    <w:rsid w:val="006344B2"/>
    <w:rsid w:val="00634879"/>
    <w:rsid w:val="00636340"/>
    <w:rsid w:val="00636CA5"/>
    <w:rsid w:val="00637540"/>
    <w:rsid w:val="00641240"/>
    <w:rsid w:val="0064139B"/>
    <w:rsid w:val="00641AF4"/>
    <w:rsid w:val="0065003C"/>
    <w:rsid w:val="00654756"/>
    <w:rsid w:val="006555F7"/>
    <w:rsid w:val="00656FCF"/>
    <w:rsid w:val="0066057B"/>
    <w:rsid w:val="00660956"/>
    <w:rsid w:val="0066151D"/>
    <w:rsid w:val="006616AD"/>
    <w:rsid w:val="00661FA4"/>
    <w:rsid w:val="0066232B"/>
    <w:rsid w:val="0066437B"/>
    <w:rsid w:val="006643CB"/>
    <w:rsid w:val="00665DEE"/>
    <w:rsid w:val="006664F7"/>
    <w:rsid w:val="0066771A"/>
    <w:rsid w:val="0067153A"/>
    <w:rsid w:val="0067180A"/>
    <w:rsid w:val="00672348"/>
    <w:rsid w:val="00672501"/>
    <w:rsid w:val="00672978"/>
    <w:rsid w:val="00674BFA"/>
    <w:rsid w:val="00674E38"/>
    <w:rsid w:val="0067525E"/>
    <w:rsid w:val="00676222"/>
    <w:rsid w:val="00681BFC"/>
    <w:rsid w:val="00682702"/>
    <w:rsid w:val="00684783"/>
    <w:rsid w:val="00684D81"/>
    <w:rsid w:val="00685852"/>
    <w:rsid w:val="006919FA"/>
    <w:rsid w:val="00691E4E"/>
    <w:rsid w:val="00694C06"/>
    <w:rsid w:val="006959E5"/>
    <w:rsid w:val="00695DB8"/>
    <w:rsid w:val="00696596"/>
    <w:rsid w:val="00697106"/>
    <w:rsid w:val="006971FF"/>
    <w:rsid w:val="006A0935"/>
    <w:rsid w:val="006A33E3"/>
    <w:rsid w:val="006A36CA"/>
    <w:rsid w:val="006A3EC8"/>
    <w:rsid w:val="006A5294"/>
    <w:rsid w:val="006B4EFF"/>
    <w:rsid w:val="006B67FD"/>
    <w:rsid w:val="006B6C91"/>
    <w:rsid w:val="006B6F91"/>
    <w:rsid w:val="006B781C"/>
    <w:rsid w:val="006B7E2F"/>
    <w:rsid w:val="006C0683"/>
    <w:rsid w:val="006C245C"/>
    <w:rsid w:val="006C27BB"/>
    <w:rsid w:val="006C3BE3"/>
    <w:rsid w:val="006C60E4"/>
    <w:rsid w:val="006C6ED3"/>
    <w:rsid w:val="006C7C87"/>
    <w:rsid w:val="006D09CC"/>
    <w:rsid w:val="006D0D0B"/>
    <w:rsid w:val="006D3B36"/>
    <w:rsid w:val="006E242B"/>
    <w:rsid w:val="006E244E"/>
    <w:rsid w:val="006E2B6A"/>
    <w:rsid w:val="006E4A18"/>
    <w:rsid w:val="006E4AFE"/>
    <w:rsid w:val="006F02A3"/>
    <w:rsid w:val="006F08C1"/>
    <w:rsid w:val="006F1674"/>
    <w:rsid w:val="006F1AE5"/>
    <w:rsid w:val="006F1E92"/>
    <w:rsid w:val="006F3E8E"/>
    <w:rsid w:val="006F3FB9"/>
    <w:rsid w:val="00704DF8"/>
    <w:rsid w:val="0071141C"/>
    <w:rsid w:val="0071341C"/>
    <w:rsid w:val="007149F5"/>
    <w:rsid w:val="00715E27"/>
    <w:rsid w:val="00716363"/>
    <w:rsid w:val="00720060"/>
    <w:rsid w:val="007221E4"/>
    <w:rsid w:val="00723BD5"/>
    <w:rsid w:val="00723E6D"/>
    <w:rsid w:val="00723EBF"/>
    <w:rsid w:val="00724115"/>
    <w:rsid w:val="00724ABE"/>
    <w:rsid w:val="00726801"/>
    <w:rsid w:val="00726CAB"/>
    <w:rsid w:val="00730C4E"/>
    <w:rsid w:val="007316F5"/>
    <w:rsid w:val="00731996"/>
    <w:rsid w:val="00732E4A"/>
    <w:rsid w:val="00732E61"/>
    <w:rsid w:val="0073390A"/>
    <w:rsid w:val="007348FB"/>
    <w:rsid w:val="00734A34"/>
    <w:rsid w:val="007358BA"/>
    <w:rsid w:val="007376F9"/>
    <w:rsid w:val="00743300"/>
    <w:rsid w:val="0074473E"/>
    <w:rsid w:val="00744969"/>
    <w:rsid w:val="00745484"/>
    <w:rsid w:val="0074572C"/>
    <w:rsid w:val="00747D91"/>
    <w:rsid w:val="00751B4B"/>
    <w:rsid w:val="00751B8C"/>
    <w:rsid w:val="00752093"/>
    <w:rsid w:val="007546FA"/>
    <w:rsid w:val="007559F5"/>
    <w:rsid w:val="0075609D"/>
    <w:rsid w:val="0075724F"/>
    <w:rsid w:val="007578B0"/>
    <w:rsid w:val="00760A2E"/>
    <w:rsid w:val="00762C39"/>
    <w:rsid w:val="00763A75"/>
    <w:rsid w:val="007663E2"/>
    <w:rsid w:val="0076651C"/>
    <w:rsid w:val="007712ED"/>
    <w:rsid w:val="00772887"/>
    <w:rsid w:val="00772A3B"/>
    <w:rsid w:val="00772CB2"/>
    <w:rsid w:val="0077400A"/>
    <w:rsid w:val="00774290"/>
    <w:rsid w:val="0077436C"/>
    <w:rsid w:val="00775524"/>
    <w:rsid w:val="00776785"/>
    <w:rsid w:val="00776CA6"/>
    <w:rsid w:val="007811FC"/>
    <w:rsid w:val="007831BA"/>
    <w:rsid w:val="0078326D"/>
    <w:rsid w:val="0078358E"/>
    <w:rsid w:val="00784855"/>
    <w:rsid w:val="00785580"/>
    <w:rsid w:val="00785876"/>
    <w:rsid w:val="00785A2D"/>
    <w:rsid w:val="0078734F"/>
    <w:rsid w:val="00787ACB"/>
    <w:rsid w:val="00790E21"/>
    <w:rsid w:val="007911B3"/>
    <w:rsid w:val="00791271"/>
    <w:rsid w:val="0079176B"/>
    <w:rsid w:val="00793154"/>
    <w:rsid w:val="0079457F"/>
    <w:rsid w:val="00794B61"/>
    <w:rsid w:val="00794C90"/>
    <w:rsid w:val="00794E5A"/>
    <w:rsid w:val="00795388"/>
    <w:rsid w:val="007A05F5"/>
    <w:rsid w:val="007A3728"/>
    <w:rsid w:val="007A3874"/>
    <w:rsid w:val="007A3E25"/>
    <w:rsid w:val="007A488A"/>
    <w:rsid w:val="007A77BB"/>
    <w:rsid w:val="007A7C0B"/>
    <w:rsid w:val="007B0600"/>
    <w:rsid w:val="007B07BE"/>
    <w:rsid w:val="007B0F9B"/>
    <w:rsid w:val="007B1040"/>
    <w:rsid w:val="007B3E41"/>
    <w:rsid w:val="007B6EBA"/>
    <w:rsid w:val="007C203B"/>
    <w:rsid w:val="007C25EF"/>
    <w:rsid w:val="007C2CDC"/>
    <w:rsid w:val="007C568E"/>
    <w:rsid w:val="007C7298"/>
    <w:rsid w:val="007D24FF"/>
    <w:rsid w:val="007D2D34"/>
    <w:rsid w:val="007D44DA"/>
    <w:rsid w:val="007D78E4"/>
    <w:rsid w:val="007E1F83"/>
    <w:rsid w:val="007E32DD"/>
    <w:rsid w:val="007E4788"/>
    <w:rsid w:val="007E6558"/>
    <w:rsid w:val="007E66C4"/>
    <w:rsid w:val="007E6819"/>
    <w:rsid w:val="007F30B2"/>
    <w:rsid w:val="007F366C"/>
    <w:rsid w:val="007F7E7E"/>
    <w:rsid w:val="00800E53"/>
    <w:rsid w:val="008013C8"/>
    <w:rsid w:val="00802152"/>
    <w:rsid w:val="008055DE"/>
    <w:rsid w:val="0080785E"/>
    <w:rsid w:val="00807C31"/>
    <w:rsid w:val="00807E91"/>
    <w:rsid w:val="00810A1F"/>
    <w:rsid w:val="008118AB"/>
    <w:rsid w:val="0081523D"/>
    <w:rsid w:val="008157EC"/>
    <w:rsid w:val="00816A96"/>
    <w:rsid w:val="00816BC2"/>
    <w:rsid w:val="00816C9E"/>
    <w:rsid w:val="008172BC"/>
    <w:rsid w:val="00817712"/>
    <w:rsid w:val="008216E3"/>
    <w:rsid w:val="00822186"/>
    <w:rsid w:val="00822A47"/>
    <w:rsid w:val="008245F8"/>
    <w:rsid w:val="008258CC"/>
    <w:rsid w:val="00827C69"/>
    <w:rsid w:val="0083125E"/>
    <w:rsid w:val="00831949"/>
    <w:rsid w:val="00836906"/>
    <w:rsid w:val="008374BE"/>
    <w:rsid w:val="0084184D"/>
    <w:rsid w:val="0084272A"/>
    <w:rsid w:val="008437D0"/>
    <w:rsid w:val="00843F12"/>
    <w:rsid w:val="00845A56"/>
    <w:rsid w:val="00847EFD"/>
    <w:rsid w:val="00850A6A"/>
    <w:rsid w:val="00852FC5"/>
    <w:rsid w:val="0086163F"/>
    <w:rsid w:val="00863EB1"/>
    <w:rsid w:val="008671A5"/>
    <w:rsid w:val="00867D61"/>
    <w:rsid w:val="00876BC7"/>
    <w:rsid w:val="008771A6"/>
    <w:rsid w:val="00881B04"/>
    <w:rsid w:val="00884FC8"/>
    <w:rsid w:val="008851A7"/>
    <w:rsid w:val="00886E52"/>
    <w:rsid w:val="008876CF"/>
    <w:rsid w:val="0089349C"/>
    <w:rsid w:val="00894268"/>
    <w:rsid w:val="008952F5"/>
    <w:rsid w:val="00897D0E"/>
    <w:rsid w:val="008A0477"/>
    <w:rsid w:val="008A16AA"/>
    <w:rsid w:val="008A17C2"/>
    <w:rsid w:val="008A4DB6"/>
    <w:rsid w:val="008A4F91"/>
    <w:rsid w:val="008A575F"/>
    <w:rsid w:val="008A58C3"/>
    <w:rsid w:val="008A7596"/>
    <w:rsid w:val="008B01D0"/>
    <w:rsid w:val="008B0610"/>
    <w:rsid w:val="008B0A01"/>
    <w:rsid w:val="008B0CAB"/>
    <w:rsid w:val="008B1341"/>
    <w:rsid w:val="008B1848"/>
    <w:rsid w:val="008B25C6"/>
    <w:rsid w:val="008B5275"/>
    <w:rsid w:val="008C363B"/>
    <w:rsid w:val="008C5F82"/>
    <w:rsid w:val="008C65EE"/>
    <w:rsid w:val="008C716F"/>
    <w:rsid w:val="008D3D76"/>
    <w:rsid w:val="008D5A7E"/>
    <w:rsid w:val="008D600C"/>
    <w:rsid w:val="008D7B03"/>
    <w:rsid w:val="008E0006"/>
    <w:rsid w:val="008E0806"/>
    <w:rsid w:val="008E0E8C"/>
    <w:rsid w:val="008E2CF5"/>
    <w:rsid w:val="008E35BB"/>
    <w:rsid w:val="008E3B36"/>
    <w:rsid w:val="008E3D80"/>
    <w:rsid w:val="008E5EA6"/>
    <w:rsid w:val="008E692D"/>
    <w:rsid w:val="008E78DC"/>
    <w:rsid w:val="008E7FA3"/>
    <w:rsid w:val="008F0C74"/>
    <w:rsid w:val="008F3EB0"/>
    <w:rsid w:val="008F4845"/>
    <w:rsid w:val="008F4F99"/>
    <w:rsid w:val="008F6D41"/>
    <w:rsid w:val="008F6EA3"/>
    <w:rsid w:val="008F752E"/>
    <w:rsid w:val="0090086C"/>
    <w:rsid w:val="0090088D"/>
    <w:rsid w:val="00904BEE"/>
    <w:rsid w:val="00906211"/>
    <w:rsid w:val="00907533"/>
    <w:rsid w:val="00912768"/>
    <w:rsid w:val="00912B1B"/>
    <w:rsid w:val="00913A06"/>
    <w:rsid w:val="0091452F"/>
    <w:rsid w:val="00914C30"/>
    <w:rsid w:val="00922717"/>
    <w:rsid w:val="00922AF2"/>
    <w:rsid w:val="0092464B"/>
    <w:rsid w:val="00924DEE"/>
    <w:rsid w:val="0093129F"/>
    <w:rsid w:val="00931318"/>
    <w:rsid w:val="009333E0"/>
    <w:rsid w:val="00933C67"/>
    <w:rsid w:val="00934D94"/>
    <w:rsid w:val="00934F5A"/>
    <w:rsid w:val="00935423"/>
    <w:rsid w:val="009362DE"/>
    <w:rsid w:val="00937693"/>
    <w:rsid w:val="0094155A"/>
    <w:rsid w:val="00943431"/>
    <w:rsid w:val="00946709"/>
    <w:rsid w:val="00951BD2"/>
    <w:rsid w:val="00953452"/>
    <w:rsid w:val="00954B83"/>
    <w:rsid w:val="00956415"/>
    <w:rsid w:val="009626E5"/>
    <w:rsid w:val="0096461F"/>
    <w:rsid w:val="00965023"/>
    <w:rsid w:val="00967AFF"/>
    <w:rsid w:val="00970BE6"/>
    <w:rsid w:val="0097378E"/>
    <w:rsid w:val="00975C24"/>
    <w:rsid w:val="00980911"/>
    <w:rsid w:val="009828DA"/>
    <w:rsid w:val="0098332D"/>
    <w:rsid w:val="00984A2D"/>
    <w:rsid w:val="00984D59"/>
    <w:rsid w:val="00986622"/>
    <w:rsid w:val="00987279"/>
    <w:rsid w:val="00990201"/>
    <w:rsid w:val="009902DF"/>
    <w:rsid w:val="009936C5"/>
    <w:rsid w:val="009943BF"/>
    <w:rsid w:val="00994621"/>
    <w:rsid w:val="009967E3"/>
    <w:rsid w:val="009969AD"/>
    <w:rsid w:val="009A0F1B"/>
    <w:rsid w:val="009A2CDF"/>
    <w:rsid w:val="009A2F7A"/>
    <w:rsid w:val="009A702E"/>
    <w:rsid w:val="009B0EDE"/>
    <w:rsid w:val="009B2F3F"/>
    <w:rsid w:val="009B3B5C"/>
    <w:rsid w:val="009B59D6"/>
    <w:rsid w:val="009B733E"/>
    <w:rsid w:val="009C0AF1"/>
    <w:rsid w:val="009C32D4"/>
    <w:rsid w:val="009C4ED2"/>
    <w:rsid w:val="009C56C3"/>
    <w:rsid w:val="009C583D"/>
    <w:rsid w:val="009C7055"/>
    <w:rsid w:val="009C7A49"/>
    <w:rsid w:val="009D1C5A"/>
    <w:rsid w:val="009D38A6"/>
    <w:rsid w:val="009D48A3"/>
    <w:rsid w:val="009D48FA"/>
    <w:rsid w:val="009D5473"/>
    <w:rsid w:val="009D5A2B"/>
    <w:rsid w:val="009D682F"/>
    <w:rsid w:val="009D6DBC"/>
    <w:rsid w:val="009D7486"/>
    <w:rsid w:val="009D7B23"/>
    <w:rsid w:val="009E05C4"/>
    <w:rsid w:val="009E3523"/>
    <w:rsid w:val="009E5429"/>
    <w:rsid w:val="009E68D4"/>
    <w:rsid w:val="009E6A11"/>
    <w:rsid w:val="009E6EF7"/>
    <w:rsid w:val="009E78C2"/>
    <w:rsid w:val="009F0FBA"/>
    <w:rsid w:val="009F1FDE"/>
    <w:rsid w:val="009F26F2"/>
    <w:rsid w:val="009F2ECB"/>
    <w:rsid w:val="009F3984"/>
    <w:rsid w:val="009F78F3"/>
    <w:rsid w:val="00A0187C"/>
    <w:rsid w:val="00A038DD"/>
    <w:rsid w:val="00A04012"/>
    <w:rsid w:val="00A05F4B"/>
    <w:rsid w:val="00A064FE"/>
    <w:rsid w:val="00A127A2"/>
    <w:rsid w:val="00A12D7B"/>
    <w:rsid w:val="00A141AE"/>
    <w:rsid w:val="00A143EA"/>
    <w:rsid w:val="00A15669"/>
    <w:rsid w:val="00A15A32"/>
    <w:rsid w:val="00A16D51"/>
    <w:rsid w:val="00A17C06"/>
    <w:rsid w:val="00A17C3E"/>
    <w:rsid w:val="00A20796"/>
    <w:rsid w:val="00A20CE4"/>
    <w:rsid w:val="00A22C4E"/>
    <w:rsid w:val="00A270BD"/>
    <w:rsid w:val="00A32957"/>
    <w:rsid w:val="00A33294"/>
    <w:rsid w:val="00A341B9"/>
    <w:rsid w:val="00A34F9C"/>
    <w:rsid w:val="00A356A9"/>
    <w:rsid w:val="00A35DB1"/>
    <w:rsid w:val="00A367A8"/>
    <w:rsid w:val="00A36C78"/>
    <w:rsid w:val="00A41CA5"/>
    <w:rsid w:val="00A43948"/>
    <w:rsid w:val="00A454F0"/>
    <w:rsid w:val="00A45D09"/>
    <w:rsid w:val="00A51FDE"/>
    <w:rsid w:val="00A5229C"/>
    <w:rsid w:val="00A52FB8"/>
    <w:rsid w:val="00A552D3"/>
    <w:rsid w:val="00A5772E"/>
    <w:rsid w:val="00A578E3"/>
    <w:rsid w:val="00A60FC5"/>
    <w:rsid w:val="00A612FB"/>
    <w:rsid w:val="00A622E8"/>
    <w:rsid w:val="00A62BEF"/>
    <w:rsid w:val="00A64291"/>
    <w:rsid w:val="00A652CE"/>
    <w:rsid w:val="00A734A1"/>
    <w:rsid w:val="00A73F83"/>
    <w:rsid w:val="00A740D8"/>
    <w:rsid w:val="00A76576"/>
    <w:rsid w:val="00A77DE2"/>
    <w:rsid w:val="00A8036E"/>
    <w:rsid w:val="00A825D2"/>
    <w:rsid w:val="00A8467B"/>
    <w:rsid w:val="00A84D77"/>
    <w:rsid w:val="00A877D1"/>
    <w:rsid w:val="00A9230F"/>
    <w:rsid w:val="00A92928"/>
    <w:rsid w:val="00A9554D"/>
    <w:rsid w:val="00AA08A8"/>
    <w:rsid w:val="00AA380F"/>
    <w:rsid w:val="00AA6F31"/>
    <w:rsid w:val="00AB02B8"/>
    <w:rsid w:val="00AB123F"/>
    <w:rsid w:val="00AB1415"/>
    <w:rsid w:val="00AB14D3"/>
    <w:rsid w:val="00AB2639"/>
    <w:rsid w:val="00AB3268"/>
    <w:rsid w:val="00AB3F5D"/>
    <w:rsid w:val="00AB3FFD"/>
    <w:rsid w:val="00AB41C8"/>
    <w:rsid w:val="00AB4339"/>
    <w:rsid w:val="00AB5166"/>
    <w:rsid w:val="00AB54B5"/>
    <w:rsid w:val="00AB6B94"/>
    <w:rsid w:val="00AC016D"/>
    <w:rsid w:val="00AC13FD"/>
    <w:rsid w:val="00AC527A"/>
    <w:rsid w:val="00AC6830"/>
    <w:rsid w:val="00AD0255"/>
    <w:rsid w:val="00AD0ACF"/>
    <w:rsid w:val="00AD1EBA"/>
    <w:rsid w:val="00AD704F"/>
    <w:rsid w:val="00AE2C35"/>
    <w:rsid w:val="00AE34B0"/>
    <w:rsid w:val="00AE4CA6"/>
    <w:rsid w:val="00AE5118"/>
    <w:rsid w:val="00AE6112"/>
    <w:rsid w:val="00AE6B85"/>
    <w:rsid w:val="00AF1CFB"/>
    <w:rsid w:val="00AF1EDD"/>
    <w:rsid w:val="00AF39F2"/>
    <w:rsid w:val="00AF4A07"/>
    <w:rsid w:val="00AF552B"/>
    <w:rsid w:val="00AF74D0"/>
    <w:rsid w:val="00AF76F1"/>
    <w:rsid w:val="00B00842"/>
    <w:rsid w:val="00B01740"/>
    <w:rsid w:val="00B0222A"/>
    <w:rsid w:val="00B036B2"/>
    <w:rsid w:val="00B04739"/>
    <w:rsid w:val="00B047C9"/>
    <w:rsid w:val="00B04C4E"/>
    <w:rsid w:val="00B05265"/>
    <w:rsid w:val="00B068D6"/>
    <w:rsid w:val="00B12033"/>
    <w:rsid w:val="00B12C7A"/>
    <w:rsid w:val="00B135D3"/>
    <w:rsid w:val="00B14DAD"/>
    <w:rsid w:val="00B14F7D"/>
    <w:rsid w:val="00B15F1C"/>
    <w:rsid w:val="00B1664E"/>
    <w:rsid w:val="00B20A99"/>
    <w:rsid w:val="00B2198C"/>
    <w:rsid w:val="00B21F5F"/>
    <w:rsid w:val="00B240F8"/>
    <w:rsid w:val="00B2442A"/>
    <w:rsid w:val="00B2562D"/>
    <w:rsid w:val="00B26822"/>
    <w:rsid w:val="00B2692A"/>
    <w:rsid w:val="00B30649"/>
    <w:rsid w:val="00B309B3"/>
    <w:rsid w:val="00B311C7"/>
    <w:rsid w:val="00B321FB"/>
    <w:rsid w:val="00B32732"/>
    <w:rsid w:val="00B3281E"/>
    <w:rsid w:val="00B35753"/>
    <w:rsid w:val="00B35FE6"/>
    <w:rsid w:val="00B368BE"/>
    <w:rsid w:val="00B37033"/>
    <w:rsid w:val="00B40695"/>
    <w:rsid w:val="00B433B7"/>
    <w:rsid w:val="00B43433"/>
    <w:rsid w:val="00B44A3F"/>
    <w:rsid w:val="00B47DB0"/>
    <w:rsid w:val="00B50554"/>
    <w:rsid w:val="00B53392"/>
    <w:rsid w:val="00B57075"/>
    <w:rsid w:val="00B57192"/>
    <w:rsid w:val="00B601C1"/>
    <w:rsid w:val="00B6021F"/>
    <w:rsid w:val="00B616E4"/>
    <w:rsid w:val="00B617D5"/>
    <w:rsid w:val="00B62200"/>
    <w:rsid w:val="00B62804"/>
    <w:rsid w:val="00B658C0"/>
    <w:rsid w:val="00B66C2D"/>
    <w:rsid w:val="00B67B10"/>
    <w:rsid w:val="00B700C4"/>
    <w:rsid w:val="00B706B3"/>
    <w:rsid w:val="00B706CB"/>
    <w:rsid w:val="00B71418"/>
    <w:rsid w:val="00B83F74"/>
    <w:rsid w:val="00B86B6D"/>
    <w:rsid w:val="00B86C33"/>
    <w:rsid w:val="00B875B7"/>
    <w:rsid w:val="00B90EC2"/>
    <w:rsid w:val="00B91195"/>
    <w:rsid w:val="00B933B7"/>
    <w:rsid w:val="00B94423"/>
    <w:rsid w:val="00B95780"/>
    <w:rsid w:val="00B95D9C"/>
    <w:rsid w:val="00BA06F1"/>
    <w:rsid w:val="00BA1292"/>
    <w:rsid w:val="00BA2CD5"/>
    <w:rsid w:val="00BA2CDC"/>
    <w:rsid w:val="00BA3066"/>
    <w:rsid w:val="00BA3C2B"/>
    <w:rsid w:val="00BA43EC"/>
    <w:rsid w:val="00BA477E"/>
    <w:rsid w:val="00BA4914"/>
    <w:rsid w:val="00BA5301"/>
    <w:rsid w:val="00BA56B5"/>
    <w:rsid w:val="00BA5B69"/>
    <w:rsid w:val="00BB0F54"/>
    <w:rsid w:val="00BB11FF"/>
    <w:rsid w:val="00BB1D91"/>
    <w:rsid w:val="00BB1E6F"/>
    <w:rsid w:val="00BB27F2"/>
    <w:rsid w:val="00BB30EF"/>
    <w:rsid w:val="00BC2866"/>
    <w:rsid w:val="00BC3A06"/>
    <w:rsid w:val="00BC6645"/>
    <w:rsid w:val="00BC76BC"/>
    <w:rsid w:val="00BD02BA"/>
    <w:rsid w:val="00BD052F"/>
    <w:rsid w:val="00BD1752"/>
    <w:rsid w:val="00BD1DDA"/>
    <w:rsid w:val="00BD3267"/>
    <w:rsid w:val="00BD616E"/>
    <w:rsid w:val="00BD6EE1"/>
    <w:rsid w:val="00BE01A7"/>
    <w:rsid w:val="00BE100E"/>
    <w:rsid w:val="00BE2F99"/>
    <w:rsid w:val="00BE36C6"/>
    <w:rsid w:val="00BE3751"/>
    <w:rsid w:val="00BE3F0A"/>
    <w:rsid w:val="00BE64B3"/>
    <w:rsid w:val="00BF0F82"/>
    <w:rsid w:val="00BF3DB2"/>
    <w:rsid w:val="00BF7F39"/>
    <w:rsid w:val="00C030E2"/>
    <w:rsid w:val="00C03568"/>
    <w:rsid w:val="00C05AB4"/>
    <w:rsid w:val="00C05ECF"/>
    <w:rsid w:val="00C06E99"/>
    <w:rsid w:val="00C122FD"/>
    <w:rsid w:val="00C143E8"/>
    <w:rsid w:val="00C17144"/>
    <w:rsid w:val="00C1797D"/>
    <w:rsid w:val="00C222EA"/>
    <w:rsid w:val="00C25809"/>
    <w:rsid w:val="00C3013C"/>
    <w:rsid w:val="00C31122"/>
    <w:rsid w:val="00C3235E"/>
    <w:rsid w:val="00C32A35"/>
    <w:rsid w:val="00C36E5F"/>
    <w:rsid w:val="00C51916"/>
    <w:rsid w:val="00C51ECF"/>
    <w:rsid w:val="00C55EF3"/>
    <w:rsid w:val="00C57927"/>
    <w:rsid w:val="00C62866"/>
    <w:rsid w:val="00C6416F"/>
    <w:rsid w:val="00C67AF5"/>
    <w:rsid w:val="00C67DB3"/>
    <w:rsid w:val="00C719E4"/>
    <w:rsid w:val="00C73EDF"/>
    <w:rsid w:val="00C745B7"/>
    <w:rsid w:val="00C751CD"/>
    <w:rsid w:val="00C7580E"/>
    <w:rsid w:val="00C83804"/>
    <w:rsid w:val="00C847E9"/>
    <w:rsid w:val="00C87AD5"/>
    <w:rsid w:val="00C90A0F"/>
    <w:rsid w:val="00C91CE3"/>
    <w:rsid w:val="00C924C6"/>
    <w:rsid w:val="00C92E04"/>
    <w:rsid w:val="00C9368F"/>
    <w:rsid w:val="00C94C36"/>
    <w:rsid w:val="00C95EBD"/>
    <w:rsid w:val="00C96229"/>
    <w:rsid w:val="00CA0D9D"/>
    <w:rsid w:val="00CA1E55"/>
    <w:rsid w:val="00CA2F27"/>
    <w:rsid w:val="00CA3558"/>
    <w:rsid w:val="00CA6FEA"/>
    <w:rsid w:val="00CB0F6D"/>
    <w:rsid w:val="00CB42D5"/>
    <w:rsid w:val="00CB6F8B"/>
    <w:rsid w:val="00CB704D"/>
    <w:rsid w:val="00CC0A90"/>
    <w:rsid w:val="00CC0B77"/>
    <w:rsid w:val="00CC2506"/>
    <w:rsid w:val="00CC48D3"/>
    <w:rsid w:val="00CC6535"/>
    <w:rsid w:val="00CD0234"/>
    <w:rsid w:val="00CD177F"/>
    <w:rsid w:val="00CD38CC"/>
    <w:rsid w:val="00CD3F2F"/>
    <w:rsid w:val="00CD3FAD"/>
    <w:rsid w:val="00CD5624"/>
    <w:rsid w:val="00CD65F5"/>
    <w:rsid w:val="00CD6883"/>
    <w:rsid w:val="00CE09DC"/>
    <w:rsid w:val="00CE228A"/>
    <w:rsid w:val="00CE2D79"/>
    <w:rsid w:val="00CE4423"/>
    <w:rsid w:val="00CF1463"/>
    <w:rsid w:val="00CF4457"/>
    <w:rsid w:val="00CF5AAA"/>
    <w:rsid w:val="00CF6340"/>
    <w:rsid w:val="00CF64AE"/>
    <w:rsid w:val="00CF65E8"/>
    <w:rsid w:val="00CF6FEF"/>
    <w:rsid w:val="00CF7564"/>
    <w:rsid w:val="00D00281"/>
    <w:rsid w:val="00D01421"/>
    <w:rsid w:val="00D01916"/>
    <w:rsid w:val="00D0359E"/>
    <w:rsid w:val="00D071C3"/>
    <w:rsid w:val="00D1289C"/>
    <w:rsid w:val="00D13C0A"/>
    <w:rsid w:val="00D148D7"/>
    <w:rsid w:val="00D15B52"/>
    <w:rsid w:val="00D160C5"/>
    <w:rsid w:val="00D17350"/>
    <w:rsid w:val="00D17479"/>
    <w:rsid w:val="00D179FB"/>
    <w:rsid w:val="00D22DFB"/>
    <w:rsid w:val="00D256DA"/>
    <w:rsid w:val="00D257E4"/>
    <w:rsid w:val="00D27D59"/>
    <w:rsid w:val="00D27DDE"/>
    <w:rsid w:val="00D303BD"/>
    <w:rsid w:val="00D308F9"/>
    <w:rsid w:val="00D30C4C"/>
    <w:rsid w:val="00D30D7E"/>
    <w:rsid w:val="00D32DBC"/>
    <w:rsid w:val="00D33734"/>
    <w:rsid w:val="00D343D2"/>
    <w:rsid w:val="00D348D6"/>
    <w:rsid w:val="00D34B89"/>
    <w:rsid w:val="00D3577C"/>
    <w:rsid w:val="00D35B50"/>
    <w:rsid w:val="00D40B63"/>
    <w:rsid w:val="00D410D0"/>
    <w:rsid w:val="00D41662"/>
    <w:rsid w:val="00D43AA6"/>
    <w:rsid w:val="00D46A94"/>
    <w:rsid w:val="00D47903"/>
    <w:rsid w:val="00D50FBA"/>
    <w:rsid w:val="00D5741B"/>
    <w:rsid w:val="00D60450"/>
    <w:rsid w:val="00D63981"/>
    <w:rsid w:val="00D65673"/>
    <w:rsid w:val="00D7183D"/>
    <w:rsid w:val="00D748DA"/>
    <w:rsid w:val="00D775FD"/>
    <w:rsid w:val="00D77A37"/>
    <w:rsid w:val="00D77D0C"/>
    <w:rsid w:val="00D80309"/>
    <w:rsid w:val="00D80D9B"/>
    <w:rsid w:val="00D82141"/>
    <w:rsid w:val="00D83662"/>
    <w:rsid w:val="00D86BC9"/>
    <w:rsid w:val="00D8713C"/>
    <w:rsid w:val="00D87487"/>
    <w:rsid w:val="00D92363"/>
    <w:rsid w:val="00D93BB1"/>
    <w:rsid w:val="00D95E9A"/>
    <w:rsid w:val="00D9759A"/>
    <w:rsid w:val="00DA10FE"/>
    <w:rsid w:val="00DA3B6A"/>
    <w:rsid w:val="00DA43EE"/>
    <w:rsid w:val="00DA485F"/>
    <w:rsid w:val="00DA583E"/>
    <w:rsid w:val="00DA793C"/>
    <w:rsid w:val="00DA7D65"/>
    <w:rsid w:val="00DB02F5"/>
    <w:rsid w:val="00DB08CC"/>
    <w:rsid w:val="00DB12C0"/>
    <w:rsid w:val="00DB2FF0"/>
    <w:rsid w:val="00DB339C"/>
    <w:rsid w:val="00DB3593"/>
    <w:rsid w:val="00DB3B6C"/>
    <w:rsid w:val="00DB4275"/>
    <w:rsid w:val="00DB4B88"/>
    <w:rsid w:val="00DB4F13"/>
    <w:rsid w:val="00DB65C2"/>
    <w:rsid w:val="00DB7D2C"/>
    <w:rsid w:val="00DC10FD"/>
    <w:rsid w:val="00DC2A45"/>
    <w:rsid w:val="00DD06FB"/>
    <w:rsid w:val="00DD272F"/>
    <w:rsid w:val="00DD4254"/>
    <w:rsid w:val="00DD5ED8"/>
    <w:rsid w:val="00DD6669"/>
    <w:rsid w:val="00DD7379"/>
    <w:rsid w:val="00DD7818"/>
    <w:rsid w:val="00DD7C0E"/>
    <w:rsid w:val="00DD7D7C"/>
    <w:rsid w:val="00DD7E94"/>
    <w:rsid w:val="00DE0BF5"/>
    <w:rsid w:val="00DE1A88"/>
    <w:rsid w:val="00DE4801"/>
    <w:rsid w:val="00DE49C7"/>
    <w:rsid w:val="00DE6399"/>
    <w:rsid w:val="00DF23A8"/>
    <w:rsid w:val="00DF27B0"/>
    <w:rsid w:val="00DF49D1"/>
    <w:rsid w:val="00DF55B4"/>
    <w:rsid w:val="00DF6259"/>
    <w:rsid w:val="00DF6664"/>
    <w:rsid w:val="00DF7934"/>
    <w:rsid w:val="00DF7B24"/>
    <w:rsid w:val="00E00187"/>
    <w:rsid w:val="00E01045"/>
    <w:rsid w:val="00E01057"/>
    <w:rsid w:val="00E018DC"/>
    <w:rsid w:val="00E028A0"/>
    <w:rsid w:val="00E02ACC"/>
    <w:rsid w:val="00E036C2"/>
    <w:rsid w:val="00E03B92"/>
    <w:rsid w:val="00E03DE0"/>
    <w:rsid w:val="00E04E05"/>
    <w:rsid w:val="00E05322"/>
    <w:rsid w:val="00E07351"/>
    <w:rsid w:val="00E074F3"/>
    <w:rsid w:val="00E11208"/>
    <w:rsid w:val="00E113FD"/>
    <w:rsid w:val="00E11590"/>
    <w:rsid w:val="00E11AD1"/>
    <w:rsid w:val="00E12346"/>
    <w:rsid w:val="00E12ACE"/>
    <w:rsid w:val="00E14C45"/>
    <w:rsid w:val="00E20325"/>
    <w:rsid w:val="00E234F2"/>
    <w:rsid w:val="00E23D3D"/>
    <w:rsid w:val="00E30300"/>
    <w:rsid w:val="00E32157"/>
    <w:rsid w:val="00E3706E"/>
    <w:rsid w:val="00E37166"/>
    <w:rsid w:val="00E37393"/>
    <w:rsid w:val="00E50AD9"/>
    <w:rsid w:val="00E51748"/>
    <w:rsid w:val="00E53039"/>
    <w:rsid w:val="00E5346C"/>
    <w:rsid w:val="00E56647"/>
    <w:rsid w:val="00E5701A"/>
    <w:rsid w:val="00E61782"/>
    <w:rsid w:val="00E61E01"/>
    <w:rsid w:val="00E62AF9"/>
    <w:rsid w:val="00E63431"/>
    <w:rsid w:val="00E64098"/>
    <w:rsid w:val="00E65AC6"/>
    <w:rsid w:val="00E660DF"/>
    <w:rsid w:val="00E66504"/>
    <w:rsid w:val="00E66593"/>
    <w:rsid w:val="00E71594"/>
    <w:rsid w:val="00E716B7"/>
    <w:rsid w:val="00E71B5F"/>
    <w:rsid w:val="00E72291"/>
    <w:rsid w:val="00E72F85"/>
    <w:rsid w:val="00E74F47"/>
    <w:rsid w:val="00E77456"/>
    <w:rsid w:val="00E776FC"/>
    <w:rsid w:val="00E77D51"/>
    <w:rsid w:val="00E803CF"/>
    <w:rsid w:val="00E80993"/>
    <w:rsid w:val="00E82D12"/>
    <w:rsid w:val="00E905AD"/>
    <w:rsid w:val="00E911B3"/>
    <w:rsid w:val="00E915F9"/>
    <w:rsid w:val="00E91848"/>
    <w:rsid w:val="00E94051"/>
    <w:rsid w:val="00E957BE"/>
    <w:rsid w:val="00E95A88"/>
    <w:rsid w:val="00E96118"/>
    <w:rsid w:val="00E974D2"/>
    <w:rsid w:val="00E97869"/>
    <w:rsid w:val="00E97CDE"/>
    <w:rsid w:val="00E97D1A"/>
    <w:rsid w:val="00E97F92"/>
    <w:rsid w:val="00EA253C"/>
    <w:rsid w:val="00EA3A22"/>
    <w:rsid w:val="00EA4A04"/>
    <w:rsid w:val="00EA7C8B"/>
    <w:rsid w:val="00EA7F8A"/>
    <w:rsid w:val="00EB2227"/>
    <w:rsid w:val="00EB241F"/>
    <w:rsid w:val="00EB319A"/>
    <w:rsid w:val="00EB4F69"/>
    <w:rsid w:val="00EB68E4"/>
    <w:rsid w:val="00EC049A"/>
    <w:rsid w:val="00EC10BD"/>
    <w:rsid w:val="00EC2292"/>
    <w:rsid w:val="00EC2B2B"/>
    <w:rsid w:val="00EC536A"/>
    <w:rsid w:val="00EC6173"/>
    <w:rsid w:val="00EC6799"/>
    <w:rsid w:val="00EC7A3C"/>
    <w:rsid w:val="00ED130E"/>
    <w:rsid w:val="00ED6570"/>
    <w:rsid w:val="00EE3DEF"/>
    <w:rsid w:val="00EE61C6"/>
    <w:rsid w:val="00EF086D"/>
    <w:rsid w:val="00EF32C7"/>
    <w:rsid w:val="00EF3B5B"/>
    <w:rsid w:val="00EF652C"/>
    <w:rsid w:val="00F01AF1"/>
    <w:rsid w:val="00F047CF"/>
    <w:rsid w:val="00F04AFD"/>
    <w:rsid w:val="00F0757B"/>
    <w:rsid w:val="00F075DC"/>
    <w:rsid w:val="00F113C8"/>
    <w:rsid w:val="00F13E95"/>
    <w:rsid w:val="00F14206"/>
    <w:rsid w:val="00F1625A"/>
    <w:rsid w:val="00F20163"/>
    <w:rsid w:val="00F20C28"/>
    <w:rsid w:val="00F20ED5"/>
    <w:rsid w:val="00F22C19"/>
    <w:rsid w:val="00F22CC2"/>
    <w:rsid w:val="00F26486"/>
    <w:rsid w:val="00F268FB"/>
    <w:rsid w:val="00F3069A"/>
    <w:rsid w:val="00F30755"/>
    <w:rsid w:val="00F3098B"/>
    <w:rsid w:val="00F32946"/>
    <w:rsid w:val="00F3438F"/>
    <w:rsid w:val="00F351FE"/>
    <w:rsid w:val="00F3719A"/>
    <w:rsid w:val="00F37B82"/>
    <w:rsid w:val="00F42804"/>
    <w:rsid w:val="00F4408F"/>
    <w:rsid w:val="00F461DD"/>
    <w:rsid w:val="00F500CA"/>
    <w:rsid w:val="00F52E15"/>
    <w:rsid w:val="00F536BD"/>
    <w:rsid w:val="00F54636"/>
    <w:rsid w:val="00F54DD4"/>
    <w:rsid w:val="00F56001"/>
    <w:rsid w:val="00F567DB"/>
    <w:rsid w:val="00F57859"/>
    <w:rsid w:val="00F57D1D"/>
    <w:rsid w:val="00F6163C"/>
    <w:rsid w:val="00F63EFA"/>
    <w:rsid w:val="00F64924"/>
    <w:rsid w:val="00F65EAF"/>
    <w:rsid w:val="00F66231"/>
    <w:rsid w:val="00F665B6"/>
    <w:rsid w:val="00F67506"/>
    <w:rsid w:val="00F67EA1"/>
    <w:rsid w:val="00F70D56"/>
    <w:rsid w:val="00F70D8A"/>
    <w:rsid w:val="00F72493"/>
    <w:rsid w:val="00F7742F"/>
    <w:rsid w:val="00F8035C"/>
    <w:rsid w:val="00F80661"/>
    <w:rsid w:val="00F81531"/>
    <w:rsid w:val="00F81B74"/>
    <w:rsid w:val="00F82C8A"/>
    <w:rsid w:val="00F83035"/>
    <w:rsid w:val="00F879EB"/>
    <w:rsid w:val="00F87EF3"/>
    <w:rsid w:val="00F917AC"/>
    <w:rsid w:val="00F9243C"/>
    <w:rsid w:val="00F9584E"/>
    <w:rsid w:val="00FA0297"/>
    <w:rsid w:val="00FA0C33"/>
    <w:rsid w:val="00FA0F98"/>
    <w:rsid w:val="00FA1167"/>
    <w:rsid w:val="00FA27EE"/>
    <w:rsid w:val="00FA3615"/>
    <w:rsid w:val="00FA6A4A"/>
    <w:rsid w:val="00FB2036"/>
    <w:rsid w:val="00FB3E97"/>
    <w:rsid w:val="00FB7D26"/>
    <w:rsid w:val="00FC091E"/>
    <w:rsid w:val="00FC09F8"/>
    <w:rsid w:val="00FC12BE"/>
    <w:rsid w:val="00FC2F1B"/>
    <w:rsid w:val="00FC347C"/>
    <w:rsid w:val="00FC357B"/>
    <w:rsid w:val="00FC3EA4"/>
    <w:rsid w:val="00FC512A"/>
    <w:rsid w:val="00FC690B"/>
    <w:rsid w:val="00FC6A3D"/>
    <w:rsid w:val="00FC7273"/>
    <w:rsid w:val="00FC7F87"/>
    <w:rsid w:val="00FD1416"/>
    <w:rsid w:val="00FD3789"/>
    <w:rsid w:val="00FD4788"/>
    <w:rsid w:val="00FD4A12"/>
    <w:rsid w:val="00FD52D2"/>
    <w:rsid w:val="00FD6046"/>
    <w:rsid w:val="00FD63F9"/>
    <w:rsid w:val="00FD742F"/>
    <w:rsid w:val="00FD7D89"/>
    <w:rsid w:val="00FE0345"/>
    <w:rsid w:val="00FE0C01"/>
    <w:rsid w:val="00FE1464"/>
    <w:rsid w:val="00FE4FF6"/>
    <w:rsid w:val="00FE54C5"/>
    <w:rsid w:val="00FE6562"/>
    <w:rsid w:val="00FF35CF"/>
    <w:rsid w:val="00FF3960"/>
    <w:rsid w:val="00FF4E8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1DE50"/>
  <w15:chartTrackingRefBased/>
  <w15:docId w15:val="{F7BDF278-1826-4868-85E0-1E4EE2F7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 w:cs="Tahom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720" w:hanging="720"/>
    </w:pPr>
    <w:rPr>
      <w:rFonts w:ascii="Bookman Old Style" w:hAnsi="Bookman Old Style"/>
      <w:b/>
      <w:sz w:val="24"/>
    </w:rPr>
  </w:style>
  <w:style w:type="paragraph" w:styleId="BalloonText">
    <w:name w:val="Balloon Text"/>
    <w:basedOn w:val="Normal"/>
    <w:semiHidden/>
    <w:rsid w:val="003C3EFC"/>
    <w:rPr>
      <w:rFonts w:ascii="Tahoma" w:hAnsi="Tahoma"/>
      <w:sz w:val="16"/>
      <w:szCs w:val="16"/>
    </w:rPr>
  </w:style>
  <w:style w:type="character" w:customStyle="1" w:styleId="Heading2Char">
    <w:name w:val="Heading 2 Char"/>
    <w:link w:val="Heading2"/>
    <w:rsid w:val="00DD272F"/>
    <w:rPr>
      <w:rFonts w:ascii="Arial" w:hAnsi="Arial" w:cs="Tahoma"/>
      <w:b/>
      <w:lang w:eastAsia="en-US"/>
    </w:rPr>
  </w:style>
  <w:style w:type="character" w:styleId="CommentReference">
    <w:name w:val="annotation reference"/>
    <w:rsid w:val="00785A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5A2D"/>
  </w:style>
  <w:style w:type="character" w:customStyle="1" w:styleId="CommentTextChar">
    <w:name w:val="Comment Text Char"/>
    <w:link w:val="CommentText"/>
    <w:rsid w:val="00785A2D"/>
    <w:rPr>
      <w:rFonts w:ascii="Comic Sans MS" w:hAnsi="Comic Sans MS" w:cs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5A2D"/>
    <w:rPr>
      <w:b/>
      <w:bCs/>
    </w:rPr>
  </w:style>
  <w:style w:type="character" w:customStyle="1" w:styleId="CommentSubjectChar">
    <w:name w:val="Comment Subject Char"/>
    <w:link w:val="CommentSubject"/>
    <w:rsid w:val="00785A2D"/>
    <w:rPr>
      <w:rFonts w:ascii="Comic Sans MS" w:hAnsi="Comic Sans MS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rinity%20H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 Heading</Template>
  <TotalTime>0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Installed Company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Installed User</dc:creator>
  <cp:keywords/>
  <cp:lastModifiedBy>J Cater-Stephens - Bordesley IT</cp:lastModifiedBy>
  <cp:revision>2</cp:revision>
  <cp:lastPrinted>2026-01-29T09:23:00Z</cp:lastPrinted>
  <dcterms:created xsi:type="dcterms:W3CDTF">2026-03-27T14:56:00Z</dcterms:created>
  <dcterms:modified xsi:type="dcterms:W3CDTF">2026-03-27T14:56:00Z</dcterms:modified>
</cp:coreProperties>
</file>